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7231" w14:textId="6BA19FDE" w:rsidR="004A1843" w:rsidRDefault="004A1843" w:rsidP="004A1843">
      <w:pPr>
        <w:rPr>
          <w:rFonts w:ascii="Georgia" w:hAnsi="Georgia" w:cstheme="minorHAnsi"/>
          <w:b/>
          <w:sz w:val="32"/>
          <w:szCs w:val="32"/>
        </w:rPr>
      </w:pPr>
      <w:r w:rsidRPr="00FB518E">
        <w:rPr>
          <w:rFonts w:ascii="Georgia" w:hAnsi="Georgia" w:cstheme="minorHAnsi"/>
          <w:b/>
          <w:sz w:val="32"/>
          <w:szCs w:val="32"/>
        </w:rPr>
        <w:t xml:space="preserve">Gutachten zur </w:t>
      </w:r>
      <w:r>
        <w:rPr>
          <w:rFonts w:ascii="Georgia" w:hAnsi="Georgia" w:cstheme="minorHAnsi"/>
          <w:b/>
          <w:sz w:val="32"/>
          <w:szCs w:val="32"/>
        </w:rPr>
        <w:t xml:space="preserve">empirischen </w:t>
      </w:r>
      <w:r w:rsidRPr="00FB518E">
        <w:rPr>
          <w:rFonts w:ascii="Georgia" w:hAnsi="Georgia" w:cstheme="minorHAnsi"/>
          <w:b/>
          <w:sz w:val="32"/>
          <w:szCs w:val="32"/>
        </w:rPr>
        <w:t>Seminararbeit</w:t>
      </w:r>
    </w:p>
    <w:p w14:paraId="79B393D8" w14:textId="77777777" w:rsidR="004A1843" w:rsidRPr="0076543C" w:rsidRDefault="004A1843" w:rsidP="004A1843">
      <w:pPr>
        <w:rPr>
          <w:rFonts w:ascii="Georgia" w:hAnsi="Georgia" w:cstheme="minorHAnsi"/>
        </w:rPr>
      </w:pPr>
    </w:p>
    <w:tbl>
      <w:tblPr>
        <w:tblStyle w:val="TableNormal"/>
        <w:tblW w:w="964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559"/>
        <w:gridCol w:w="7087"/>
      </w:tblGrid>
      <w:tr w:rsidR="004A1843" w:rsidRPr="00885109" w14:paraId="2972D0CB" w14:textId="77777777" w:rsidTr="009B4BCB">
        <w:trPr>
          <w:trHeight w:val="283"/>
        </w:trPr>
        <w:tc>
          <w:tcPr>
            <w:tcW w:w="2559" w:type="dxa"/>
            <w:vAlign w:val="center"/>
          </w:tcPr>
          <w:p w14:paraId="793BC1B2" w14:textId="77777777" w:rsidR="004A1843" w:rsidRPr="00885109" w:rsidRDefault="004A1843" w:rsidP="009B4BCB">
            <w:pPr>
              <w:pStyle w:val="TableParagraph"/>
              <w:spacing w:before="97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</w:pPr>
            <w:r w:rsidRPr="00885109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Titel: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de-CH"/>
            </w:rPr>
            <w:id w:val="-378319076"/>
            <w:placeholder>
              <w:docPart w:val="7BF5E6E4B435F8419D26E565BF3C1149"/>
            </w:placeholder>
            <w:showingPlcHdr/>
            <w:text/>
          </w:sdtPr>
          <w:sdtContent>
            <w:tc>
              <w:tcPr>
                <w:tcW w:w="7087" w:type="dxa"/>
                <w:vAlign w:val="center"/>
              </w:tcPr>
              <w:p w14:paraId="0482D004" w14:textId="77777777" w:rsidR="004A1843" w:rsidRPr="00885109" w:rsidRDefault="004A1843" w:rsidP="009B4BCB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  <w:lang w:val="de-CH"/>
                  </w:rPr>
                </w:pPr>
                <w:r w:rsidRPr="00885109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4A1843" w:rsidRPr="00885109" w14:paraId="0BE4BB67" w14:textId="77777777" w:rsidTr="009B4BCB">
        <w:trPr>
          <w:trHeight w:val="259"/>
        </w:trPr>
        <w:tc>
          <w:tcPr>
            <w:tcW w:w="2559" w:type="dxa"/>
            <w:vAlign w:val="center"/>
          </w:tcPr>
          <w:p w14:paraId="34C0BD16" w14:textId="77777777" w:rsidR="004A1843" w:rsidRPr="00885109" w:rsidRDefault="004A1843" w:rsidP="009B4BCB">
            <w:pPr>
              <w:pStyle w:val="TableParagraph"/>
              <w:spacing w:before="97" w:line="257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</w:pPr>
            <w:r w:rsidRPr="00885109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Verfasser/in: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de-CH"/>
            </w:rPr>
            <w:id w:val="-350878551"/>
            <w:placeholder>
              <w:docPart w:val="761CCC47CC55E446A12CCD4BAB7A1D77"/>
            </w:placeholder>
            <w:showingPlcHdr/>
            <w:text/>
          </w:sdtPr>
          <w:sdtContent>
            <w:tc>
              <w:tcPr>
                <w:tcW w:w="7087" w:type="dxa"/>
                <w:vAlign w:val="center"/>
              </w:tcPr>
              <w:p w14:paraId="6122B774" w14:textId="77777777" w:rsidR="004A1843" w:rsidRPr="00885109" w:rsidRDefault="004A1843" w:rsidP="009B4BCB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  <w:lang w:val="de-CH"/>
                  </w:rPr>
                </w:pPr>
                <w:r w:rsidRPr="00885109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4A1843" w:rsidRPr="00885109" w14:paraId="18106278" w14:textId="77777777" w:rsidTr="009B4BCB">
        <w:trPr>
          <w:trHeight w:val="259"/>
        </w:trPr>
        <w:tc>
          <w:tcPr>
            <w:tcW w:w="2559" w:type="dxa"/>
            <w:vAlign w:val="center"/>
          </w:tcPr>
          <w:p w14:paraId="60F62539" w14:textId="77777777" w:rsidR="004A1843" w:rsidRPr="00885109" w:rsidRDefault="004A1843" w:rsidP="009B4BCB">
            <w:pPr>
              <w:pStyle w:val="TableParagraph"/>
              <w:spacing w:before="97" w:line="257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Matrikelnummer: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de-CH"/>
            </w:rPr>
            <w:id w:val="-335381573"/>
            <w:placeholder>
              <w:docPart w:val="5D079761AC8632489A708A054C79F676"/>
            </w:placeholder>
            <w:showingPlcHdr/>
            <w:text/>
          </w:sdtPr>
          <w:sdtContent>
            <w:tc>
              <w:tcPr>
                <w:tcW w:w="7087" w:type="dxa"/>
                <w:vAlign w:val="center"/>
              </w:tcPr>
              <w:p w14:paraId="5DFEEE7F" w14:textId="77777777" w:rsidR="004A1843" w:rsidRDefault="004A1843" w:rsidP="009B4BCB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  <w:lang w:val="de-CH"/>
                  </w:rPr>
                </w:pPr>
                <w:r w:rsidRPr="00885109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4A1843" w:rsidRPr="00885109" w14:paraId="1C041FDF" w14:textId="77777777" w:rsidTr="009B4BCB">
        <w:trPr>
          <w:trHeight w:val="283"/>
        </w:trPr>
        <w:tc>
          <w:tcPr>
            <w:tcW w:w="2559" w:type="dxa"/>
            <w:vAlign w:val="center"/>
          </w:tcPr>
          <w:p w14:paraId="479E5163" w14:textId="77777777" w:rsidR="004A1843" w:rsidRPr="00885109" w:rsidRDefault="004A1843" w:rsidP="009B4BCB">
            <w:pPr>
              <w:pStyle w:val="TableParagraph"/>
              <w:spacing w:before="97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</w:pPr>
            <w:r w:rsidRPr="00885109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Eingereicht am (Datum):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de-CH"/>
            </w:rPr>
            <w:id w:val="981669105"/>
            <w:placeholder>
              <w:docPart w:val="5C2897136760824683DA35AD5BC47380"/>
            </w:placeholder>
            <w:showingPlcHdr/>
            <w:text/>
          </w:sdtPr>
          <w:sdtContent>
            <w:tc>
              <w:tcPr>
                <w:tcW w:w="7087" w:type="dxa"/>
                <w:vAlign w:val="center"/>
              </w:tcPr>
              <w:p w14:paraId="1FA51ADC" w14:textId="77777777" w:rsidR="004A1843" w:rsidRPr="00885109" w:rsidRDefault="004A1843" w:rsidP="009B4BCB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  <w:lang w:val="de-CH"/>
                  </w:rPr>
                </w:pPr>
                <w:r w:rsidRPr="00885109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4A1843" w:rsidRPr="00885109" w14:paraId="0921D54A" w14:textId="77777777" w:rsidTr="009B4BCB">
        <w:trPr>
          <w:trHeight w:val="260"/>
        </w:trPr>
        <w:tc>
          <w:tcPr>
            <w:tcW w:w="2559" w:type="dxa"/>
            <w:vAlign w:val="center"/>
          </w:tcPr>
          <w:p w14:paraId="65477F75" w14:textId="77777777" w:rsidR="004A1843" w:rsidRPr="00885109" w:rsidRDefault="004A1843" w:rsidP="009B4BCB">
            <w:pPr>
              <w:pStyle w:val="TableParagraph"/>
              <w:spacing w:before="97" w:line="257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</w:pPr>
            <w:r w:rsidRPr="00885109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Betreuer/in: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de-CH"/>
            </w:rPr>
            <w:id w:val="2058737401"/>
            <w:placeholder>
              <w:docPart w:val="C380C680B4983941B860FA3E69D4EE49"/>
            </w:placeholder>
            <w:showingPlcHdr/>
            <w:text/>
          </w:sdtPr>
          <w:sdtContent>
            <w:tc>
              <w:tcPr>
                <w:tcW w:w="7087" w:type="dxa"/>
                <w:vAlign w:val="center"/>
              </w:tcPr>
              <w:p w14:paraId="02F1965B" w14:textId="77777777" w:rsidR="004A1843" w:rsidRPr="00885109" w:rsidRDefault="004A1843" w:rsidP="009B4BCB">
                <w:pPr>
                  <w:pStyle w:val="TableParagraph"/>
                  <w:spacing w:before="97" w:line="257" w:lineRule="exact"/>
                  <w:rPr>
                    <w:rFonts w:asciiTheme="minorHAnsi" w:hAnsiTheme="minorHAnsi" w:cstheme="minorHAnsi"/>
                    <w:sz w:val="20"/>
                    <w:szCs w:val="20"/>
                    <w:lang w:val="de-CH"/>
                  </w:rPr>
                </w:pPr>
                <w:r w:rsidRPr="00885109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</w:tbl>
    <w:p w14:paraId="72001C26" w14:textId="77777777" w:rsidR="004A1843" w:rsidRPr="00FB518E" w:rsidRDefault="004A1843" w:rsidP="004A1843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9508" w:type="dxa"/>
        <w:tblInd w:w="-1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850"/>
        <w:gridCol w:w="709"/>
        <w:gridCol w:w="851"/>
        <w:gridCol w:w="850"/>
        <w:gridCol w:w="851"/>
      </w:tblGrid>
      <w:tr w:rsidR="004A1843" w:rsidRPr="00EC0074" w14:paraId="75407EDE" w14:textId="77777777" w:rsidTr="00EC0074">
        <w:trPr>
          <w:trHeight w:val="269"/>
        </w:trPr>
        <w:tc>
          <w:tcPr>
            <w:tcW w:w="53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4CB58" w14:textId="0EDB0B1E" w:rsidR="004A1843" w:rsidRPr="00EC0074" w:rsidRDefault="004A1843" w:rsidP="009B4BCB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>I Inhalt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9A897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sehr gut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>erfüllt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5767B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gut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 xml:space="preserve">erfüllt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F2D6B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E2875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kaum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>erfüllt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2C807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nicht relevant</w:t>
            </w:r>
          </w:p>
        </w:tc>
      </w:tr>
      <w:tr w:rsidR="004A1843" w:rsidRPr="00EC0074" w14:paraId="5DE58958" w14:textId="77777777" w:rsidTr="00EC0074">
        <w:trPr>
          <w:trHeight w:val="144"/>
        </w:trPr>
        <w:tc>
          <w:tcPr>
            <w:tcW w:w="539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0120B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4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Thematischer Bezug zum Seminar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53655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8D11288" w14:textId="77777777" w:rsidR="004A1843" w:rsidRPr="00EC0074" w:rsidRDefault="004A1843" w:rsidP="009B4BCB">
                <w:pPr>
                  <w:pStyle w:val="TableParagraph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181270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9969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45554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2CA3F38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190730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3E7F44C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60701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4940737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533ACC7" w14:textId="77777777" w:rsidTr="00EC0074">
        <w:trPr>
          <w:trHeight w:val="144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2CFEE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4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Dem Umfang angemessene Zuspitzung und Bearbeitung der Fragestellung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108422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77FCAEF" w14:textId="77777777" w:rsidR="004A1843" w:rsidRPr="00EC0074" w:rsidRDefault="004A1843" w:rsidP="009B4BCB">
                <w:pPr>
                  <w:pStyle w:val="TableParagraph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29815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C98F4C3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87866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2F2B0AF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67737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710D3B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169607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3155A3C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5EDB91B6" w14:textId="77777777" w:rsidTr="00EC0074">
        <w:trPr>
          <w:trHeight w:val="144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8273B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4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Fragestellung und Hypothesen schlüssig</w:t>
            </w:r>
            <w:r w:rsidRPr="00EC0074">
              <w:rPr>
                <w:rFonts w:asciiTheme="minorHAnsi" w:hAnsiTheme="minorHAnsi" w:cstheme="minorHAnsi"/>
                <w:spacing w:val="-1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hergeleitet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15782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E85F394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62534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3DE32E2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31186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E52D1D5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59124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A48A807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58194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062F19B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2B11F95E" w14:textId="77777777" w:rsidTr="00EC0074">
        <w:trPr>
          <w:trHeight w:val="144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1DB1F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Relevanz aufgezeigt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-92203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2EFEC3C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209199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9468793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74702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1CBDAB5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95271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4923675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3462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8400523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C66AED4" w14:textId="77777777" w:rsidTr="00EC0074">
        <w:trPr>
          <w:trHeight w:val="250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842F8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97" w:line="250" w:lineRule="atLeast"/>
              <w:ind w:left="426" w:right="157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Einbettung der Fragestellung in den aktuellen Forschungsstand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-1993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E0A4C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54412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BEDD629" w14:textId="5A211621" w:rsidR="004A1843" w:rsidRPr="00EC0074" w:rsidRDefault="00EC0074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34146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E3DA07C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85153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D429AB9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25721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F3697B4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371E14A2" w14:textId="77777777" w:rsidTr="00EC0074">
        <w:trPr>
          <w:trHeight w:val="250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DDE13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97" w:line="250" w:lineRule="atLeast"/>
              <w:ind w:left="426" w:right="157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Fragestellung/Hypothesen werden fokussiert verfolgt und durch die Arbeit</w:t>
            </w:r>
            <w:r w:rsidRPr="00EC0074">
              <w:rPr>
                <w:rFonts w:asciiTheme="minorHAnsi" w:hAnsiTheme="minorHAnsi" w:cstheme="minorHAnsi"/>
                <w:spacing w:val="2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beantwortet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33519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84D3753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39161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5503C61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00184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22904D1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5067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AAAACE1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01480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0B6FD3E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29F77E94" w14:textId="77777777" w:rsidTr="00EC0074">
        <w:trPr>
          <w:trHeight w:val="146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A4DEA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11" w:line="224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Folgerichtigkeit und Präzision der</w:t>
            </w:r>
            <w:r w:rsidRPr="00EC0074">
              <w:rPr>
                <w:rFonts w:asciiTheme="minorHAnsi" w:hAnsiTheme="minorHAnsi" w:cstheme="minorHAnsi"/>
                <w:spacing w:val="-4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Argumentation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-73439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E5BD349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90650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3C58A17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22922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F3D6A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41651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F3FA08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26693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CBB550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0AED9C5A" w14:textId="77777777" w:rsidTr="00EC0074">
        <w:trPr>
          <w:trHeight w:val="250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FB64E" w14:textId="069A35C8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97" w:line="250" w:lineRule="atLeast"/>
              <w:ind w:left="426" w:right="222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Literaturauswahl angemessen (Relevanz, Umfang, Aktualität)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9923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18D33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212321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52C694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53280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998E891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75589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A1EE37B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07940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E09D998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9A3C045" w14:textId="77777777" w:rsidTr="00EC0074">
        <w:trPr>
          <w:trHeight w:val="250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3CD09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9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Theoretische Abhandlung gut</w:t>
            </w:r>
            <w:r w:rsidRPr="00EC0074">
              <w:rPr>
                <w:rFonts w:asciiTheme="minorHAnsi" w:hAnsiTheme="minorHAnsi" w:cstheme="minorHAnsi"/>
                <w:spacing w:val="-4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 xml:space="preserve">nachvollziehbar 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-196727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92DAFC8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63931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BD5982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62997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31F9F81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80469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F36D214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72509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5264EA4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759ADB69" w14:textId="77777777" w:rsidTr="00EC0074">
        <w:trPr>
          <w:trHeight w:val="295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3F6FA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Verarbeitung: Gründlichkeit, Verarbeitungstiefe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35006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AF69B7A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50558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1B77C2D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209778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723908E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22558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A6D78FE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61518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C78736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5745DD2" w14:textId="77777777" w:rsidTr="00EC0074">
        <w:trPr>
          <w:trHeight w:val="342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03F35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Einbringen eigener Überlegungen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128600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5E5BC08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44799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96B4857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3617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C2E562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07462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6E6A7C9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32596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BF92EC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B4B9379" w14:textId="77777777" w:rsidTr="00EC0074">
        <w:trPr>
          <w:trHeight w:val="354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02552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Fachterminologie korrekt angewendet</w:t>
            </w:r>
          </w:p>
        </w:tc>
        <w:sdt>
          <w:sdtPr>
            <w:rPr>
              <w:rFonts w:cstheme="minorHAnsi"/>
              <w:sz w:val="19"/>
              <w:szCs w:val="19"/>
            </w:rPr>
            <w:id w:val="120776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3E48112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90922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03877EA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67167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15D26D3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07828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DA725D3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75972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062D9D4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2812C0AF" w14:textId="77777777" w:rsidTr="00EC0074">
        <w:trPr>
          <w:trHeight w:val="428"/>
        </w:trPr>
        <w:tc>
          <w:tcPr>
            <w:tcW w:w="9508" w:type="dxa"/>
            <w:gridSpan w:val="6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573A8" w14:textId="04463DD1" w:rsidR="004A1843" w:rsidRPr="00EC0074" w:rsidRDefault="004A1843" w:rsidP="009B4BCB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i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>II Struktur/Aufbau</w:t>
            </w:r>
          </w:p>
        </w:tc>
      </w:tr>
      <w:tr w:rsidR="004A1843" w:rsidRPr="00EC0074" w14:paraId="035FB68D" w14:textId="77777777" w:rsidTr="00EC0074">
        <w:trPr>
          <w:trHeight w:val="146"/>
        </w:trPr>
        <w:tc>
          <w:tcPr>
            <w:tcW w:w="53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6CC71" w14:textId="65D33FA5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9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Kapitelgliederung vollständig (Einleitung, theoretische Einbettung, Methoden (inkl. Daten), Resultate,</w:t>
            </w:r>
            <w:r w:rsidR="00144660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Diskussion, Schlussfolgerung)</w:t>
            </w:r>
          </w:p>
        </w:tc>
        <w:sdt>
          <w:sdtPr>
            <w:rPr>
              <w:rFonts w:cstheme="minorHAnsi"/>
              <w:sz w:val="19"/>
              <w:szCs w:val="19"/>
            </w:rPr>
            <w:id w:val="82455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28E073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89592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DB75558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54606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D51E9AE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83244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A7EBACF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56717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AD1881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6B863285" w14:textId="77777777" w:rsidTr="00EC0074">
        <w:trPr>
          <w:trHeight w:val="146"/>
        </w:trPr>
        <w:tc>
          <w:tcPr>
            <w:tcW w:w="539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AF600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9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Aufbau problembezogen, kohärent</w:t>
            </w:r>
            <w:r w:rsidRPr="00EC0074">
              <w:rPr>
                <w:rFonts w:asciiTheme="minorHAnsi" w:hAnsiTheme="minorHAnsi" w:cstheme="minorHAnsi"/>
                <w:spacing w:val="-25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und systematisch</w:t>
            </w:r>
            <w:r w:rsidRPr="00EC0074">
              <w:rPr>
                <w:rFonts w:asciiTheme="minorHAnsi" w:hAnsiTheme="minorHAnsi" w:cstheme="minorHAnsi"/>
                <w:spacing w:val="1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gegliedert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4397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EC0903" w14:textId="77777777" w:rsidR="004A1843" w:rsidRPr="00EC0074" w:rsidRDefault="004A1843" w:rsidP="009B4BCB">
                <w:pPr>
                  <w:pStyle w:val="TableParagraph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87056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B22759C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58183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69A05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4057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C4F7C12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20939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057989A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31448FC6" w14:textId="77777777" w:rsidTr="00EC0074">
        <w:trPr>
          <w:trHeight w:val="418"/>
        </w:trPr>
        <w:tc>
          <w:tcPr>
            <w:tcW w:w="539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D0BC9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9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Argumentationslinie logisch</w:t>
            </w:r>
          </w:p>
        </w:tc>
        <w:sdt>
          <w:sdtPr>
            <w:rPr>
              <w:rFonts w:cstheme="minorHAnsi"/>
              <w:sz w:val="19"/>
              <w:szCs w:val="19"/>
            </w:rPr>
            <w:id w:val="8234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4C9CE0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34624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F28CC1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03549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00EC59F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98885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1C021D4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12006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2DE9D48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</w:tbl>
    <w:p w14:paraId="327F01EF" w14:textId="3CEBF2D7" w:rsidR="004A1843" w:rsidRDefault="004A1843"/>
    <w:tbl>
      <w:tblPr>
        <w:tblStyle w:val="TableNormal"/>
        <w:tblW w:w="9508" w:type="dxa"/>
        <w:tblInd w:w="-1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992"/>
        <w:gridCol w:w="709"/>
        <w:gridCol w:w="851"/>
        <w:gridCol w:w="850"/>
        <w:gridCol w:w="851"/>
      </w:tblGrid>
      <w:tr w:rsidR="004A1843" w:rsidRPr="00EC0074" w14:paraId="6535DB97" w14:textId="77777777" w:rsidTr="00EC0074">
        <w:trPr>
          <w:trHeight w:val="295"/>
        </w:trPr>
        <w:tc>
          <w:tcPr>
            <w:tcW w:w="5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C76C0" w14:textId="15BE2C15" w:rsidR="004A1843" w:rsidRPr="00EC0074" w:rsidRDefault="004A1843" w:rsidP="009B4BCB">
            <w:pPr>
              <w:pStyle w:val="TableParagraph"/>
              <w:jc w:val="both"/>
              <w:rPr>
                <w:rFonts w:asciiTheme="minorHAnsi" w:hAnsiTheme="minorHAnsi" w:cstheme="minorHAnsi"/>
                <w:b/>
                <w:i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b/>
                <w:sz w:val="19"/>
                <w:szCs w:val="19"/>
                <w:lang w:val="de-CH"/>
              </w:rPr>
              <w:lastRenderedPageBreak/>
              <w:t>III Forschungsmethoden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469BC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sehr gut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>erfüllt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91DCC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gut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 xml:space="preserve">erfüllt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90669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7A1D0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kaum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>erfüllt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A731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nicht relevant</w:t>
            </w:r>
          </w:p>
        </w:tc>
      </w:tr>
      <w:tr w:rsidR="004A1843" w:rsidRPr="00EC0074" w14:paraId="41966DF0" w14:textId="77777777" w:rsidTr="00EC0074">
        <w:trPr>
          <w:trHeight w:val="291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6130F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97" w:line="250" w:lineRule="atLeast"/>
              <w:ind w:left="426" w:right="191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Methodenwahl (Stichprobe und</w:t>
            </w:r>
            <w:r w:rsidRPr="00EC0074">
              <w:rPr>
                <w:rFonts w:asciiTheme="minorHAnsi" w:hAnsiTheme="minorHAnsi" w:cstheme="minorHAnsi"/>
                <w:spacing w:val="-31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Datenerhebungsmethode) korrekt und angemessen</w:t>
            </w:r>
          </w:p>
        </w:tc>
        <w:sdt>
          <w:sdtPr>
            <w:rPr>
              <w:rFonts w:cstheme="minorHAnsi"/>
              <w:sz w:val="19"/>
              <w:szCs w:val="19"/>
            </w:rPr>
            <w:id w:val="152675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B86132B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66615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19A47F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65667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6C7A56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86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422002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70725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76C5219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4A1843" w:rsidRPr="00EC0074" w14:paraId="7FD04A54" w14:textId="77777777" w:rsidTr="00EC0074">
        <w:trPr>
          <w:trHeight w:val="158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45665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4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Ethische Standards werden</w:t>
            </w:r>
            <w:r w:rsidRPr="00EC0074">
              <w:rPr>
                <w:rFonts w:asciiTheme="minorHAnsi" w:hAnsiTheme="minorHAnsi" w:cstheme="minorHAnsi"/>
                <w:spacing w:val="1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eingehalten</w:t>
            </w:r>
          </w:p>
        </w:tc>
        <w:sdt>
          <w:sdtPr>
            <w:rPr>
              <w:rFonts w:cstheme="minorHAnsi"/>
              <w:sz w:val="19"/>
              <w:szCs w:val="19"/>
            </w:rPr>
            <w:id w:val="61009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873421A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24361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8BB980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30820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FC3B09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3217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15B44B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06763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568C812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07A66D1D" w14:textId="77777777" w:rsidTr="00EC0074">
        <w:trPr>
          <w:trHeight w:val="158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07904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106" w:line="229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Dokumentation des Forschungsprozesses</w:t>
            </w:r>
            <w:r w:rsidRPr="00EC0074">
              <w:rPr>
                <w:rFonts w:asciiTheme="minorHAnsi" w:hAnsiTheme="minorHAnsi" w:cstheme="minorHAnsi"/>
                <w:spacing w:val="-8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transparent</w:t>
            </w:r>
          </w:p>
        </w:tc>
        <w:sdt>
          <w:sdtPr>
            <w:rPr>
              <w:rFonts w:cstheme="minorHAnsi"/>
              <w:sz w:val="19"/>
              <w:szCs w:val="19"/>
            </w:rPr>
            <w:id w:val="-147521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EF7C13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08027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C77B4D9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26272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761E1C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04960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11EFC7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7058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CC90A8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55E2BC6F" w14:textId="77777777" w:rsidTr="00EC0074">
        <w:trPr>
          <w:trHeight w:val="274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49341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99" w:line="236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Datenanalyse angemessen und</w:t>
            </w:r>
            <w:r w:rsidRPr="00EC0074">
              <w:rPr>
                <w:rFonts w:asciiTheme="minorHAnsi" w:hAnsiTheme="minorHAnsi" w:cstheme="minorHAnsi"/>
                <w:spacing w:val="1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korrekt</w:t>
            </w:r>
          </w:p>
        </w:tc>
        <w:sdt>
          <w:sdtPr>
            <w:rPr>
              <w:rFonts w:cstheme="minorHAnsi"/>
              <w:sz w:val="19"/>
              <w:szCs w:val="19"/>
            </w:rPr>
            <w:id w:val="-98014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81F46A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44692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C8A4B2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13648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0718C9B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40741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F2BD8B3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57203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024FBF4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0C4B0668" w14:textId="77777777" w:rsidTr="00EC0074">
        <w:trPr>
          <w:trHeight w:val="161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3C90F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99" w:line="231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Ergebnisdarstellung gut strukturiert und</w:t>
            </w:r>
            <w:r w:rsidRPr="00EC0074">
              <w:rPr>
                <w:rFonts w:asciiTheme="minorHAnsi" w:hAnsiTheme="minorHAnsi" w:cstheme="minorHAnsi"/>
                <w:spacing w:val="-12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verständlich</w:t>
            </w:r>
          </w:p>
        </w:tc>
        <w:sdt>
          <w:sdtPr>
            <w:rPr>
              <w:rFonts w:cstheme="minorHAnsi"/>
              <w:sz w:val="19"/>
              <w:szCs w:val="19"/>
            </w:rPr>
            <w:id w:val="-141400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D25436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90706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996AE8A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77231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4B2B6EE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68528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7209749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40683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858A8A8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0A43E264" w14:textId="77777777" w:rsidTr="00EC0074">
        <w:trPr>
          <w:trHeight w:val="274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1814C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99" w:line="236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Trennung von Ergebnisdarstellung und</w:t>
            </w:r>
            <w:r w:rsidRPr="00EC0074">
              <w:rPr>
                <w:rFonts w:asciiTheme="minorHAnsi" w:hAnsiTheme="minorHAnsi" w:cstheme="minorHAnsi"/>
                <w:spacing w:val="-9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Interpretation</w:t>
            </w:r>
          </w:p>
        </w:tc>
        <w:sdt>
          <w:sdtPr>
            <w:rPr>
              <w:rFonts w:cstheme="minorHAnsi"/>
              <w:sz w:val="19"/>
              <w:szCs w:val="19"/>
            </w:rPr>
            <w:id w:val="129448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D0A1F52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70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860570A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02069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2F81B1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46856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332F50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86293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4EEDA91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0F9E39C9" w14:textId="77777777" w:rsidTr="00EC0074">
        <w:trPr>
          <w:trHeight w:val="274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0D797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90" w:line="250" w:lineRule="atLeast"/>
              <w:ind w:left="426" w:right="694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Diskussion theoriegeleitet und mit Verbindung</w:t>
            </w:r>
            <w:r w:rsidRPr="00EC0074">
              <w:rPr>
                <w:rFonts w:asciiTheme="minorHAnsi" w:hAnsiTheme="minorHAnsi" w:cstheme="minorHAnsi"/>
                <w:spacing w:val="-25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zu bisheriger Forschung</w:t>
            </w:r>
          </w:p>
        </w:tc>
        <w:sdt>
          <w:sdtPr>
            <w:rPr>
              <w:rFonts w:cstheme="minorHAnsi"/>
              <w:sz w:val="19"/>
              <w:szCs w:val="19"/>
            </w:rPr>
            <w:id w:val="149328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D6B9DB6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73258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8E3181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08414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E0DC1EE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21647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0D5BDC6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208387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2DE278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58653EE" w14:textId="77777777" w:rsidTr="00EC0074">
        <w:trPr>
          <w:trHeight w:val="478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B9728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99" w:line="236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Reflexion des methodischen Vorgehens</w:t>
            </w:r>
            <w:r w:rsidRPr="00EC0074">
              <w:rPr>
                <w:rFonts w:asciiTheme="minorHAnsi" w:hAnsiTheme="minorHAnsi" w:cstheme="minorHAnsi"/>
                <w:spacing w:val="1"/>
                <w:w w:val="105"/>
                <w:sz w:val="19"/>
                <w:szCs w:val="19"/>
                <w:lang w:val="de-CH"/>
              </w:rPr>
              <w:t xml:space="preserve"> </w:t>
            </w:r>
          </w:p>
        </w:tc>
        <w:sdt>
          <w:sdtPr>
            <w:rPr>
              <w:rFonts w:cstheme="minorHAnsi"/>
              <w:sz w:val="19"/>
              <w:szCs w:val="19"/>
            </w:rPr>
            <w:id w:val="-9502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182A9C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37611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CB825B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9121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F8C937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61125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F01DA8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1819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8490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5DACBF0A" w14:textId="77777777" w:rsidTr="00EC0074">
        <w:trPr>
          <w:trHeight w:val="462"/>
        </w:trPr>
        <w:tc>
          <w:tcPr>
            <w:tcW w:w="9508" w:type="dxa"/>
            <w:gridSpan w:val="6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EA8C0" w14:textId="4056DECA" w:rsidR="004A1843" w:rsidRPr="00EC0074" w:rsidRDefault="00EC0074" w:rsidP="009B4BC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 xml:space="preserve"> </w:t>
            </w:r>
            <w:r w:rsidR="004A1843"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>IV Sprache</w:t>
            </w:r>
          </w:p>
        </w:tc>
      </w:tr>
      <w:tr w:rsidR="004A1843" w:rsidRPr="00EC0074" w14:paraId="117BF2BA" w14:textId="77777777" w:rsidTr="00EC0074">
        <w:trPr>
          <w:trHeight w:val="310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9D50C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Verwendung der Fachterminologie präzis und konsistent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52629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ADF1536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MS Gothic" w:eastAsia="MS Gothic" w:hAnsi="MS Gothic" w:cstheme="maj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43729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3D8904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84582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2BE3479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39685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5EFCD84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90490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BAC0655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51799770" w14:textId="77777777" w:rsidTr="00EC0074">
        <w:trPr>
          <w:trHeight w:val="310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B892F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Sprache stilistisch angemessen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198889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A6AB215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MS Gothic" w:eastAsia="MS Gothic" w:hAnsi="MS Gothic" w:cstheme="maj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37099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A3E9994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45159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E96CDAF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40836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A5D8347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53785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081DFF5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27E8FAF0" w14:textId="77777777" w:rsidTr="00EC0074">
        <w:trPr>
          <w:trHeight w:val="428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390EF" w14:textId="533FCEF0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Text klar, präzise und verständlich (keine umständlichen Formulierungen, Verschachtelungen, unnötige Fremdwörter etc.)</w:t>
            </w:r>
          </w:p>
        </w:tc>
        <w:sdt>
          <w:sdtPr>
            <w:rPr>
              <w:rFonts w:cstheme="minorHAnsi"/>
              <w:sz w:val="19"/>
              <w:szCs w:val="19"/>
            </w:rPr>
            <w:id w:val="-163602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CBF438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5553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264E88E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67710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43A4BC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78754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B78FF7B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71091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BEE16AE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0246C53" w14:textId="77777777" w:rsidTr="00EC0074">
        <w:trPr>
          <w:trHeight w:val="560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F880E" w14:textId="6F4F60C1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 xml:space="preserve">Text flüssig (effektive Satz-, </w:t>
            </w:r>
            <w:r w:rsidR="00EC0074"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Paragrafen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- u</w:t>
            </w:r>
            <w:r w:rsidR="00144660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nd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 xml:space="preserve"> Kapitelübergänge)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-37492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34343C6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13024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8BCFBC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81715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CAD19BF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4936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7C15B92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95300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FE2F02A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0BE05C6" w14:textId="77777777" w:rsidTr="00EC0074">
        <w:trPr>
          <w:trHeight w:val="654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C89BD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Rechtschreibung, Grammatik und Interpunktion korrekt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98813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91CEC7C" w14:textId="77777777" w:rsidR="004A1843" w:rsidRPr="00EC0074" w:rsidRDefault="004A1843" w:rsidP="009B4BCB">
                <w:pPr>
                  <w:pStyle w:val="TableParagraph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45158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5A8F5D6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79927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DEBF3B3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9365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FF0F584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132273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A079A79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22BC3B0F" w14:textId="77777777" w:rsidTr="00EC0074">
        <w:trPr>
          <w:trHeight w:val="424"/>
        </w:trPr>
        <w:tc>
          <w:tcPr>
            <w:tcW w:w="9508" w:type="dxa"/>
            <w:gridSpan w:val="6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05365" w14:textId="5FADD016" w:rsidR="004A1843" w:rsidRPr="00EC0074" w:rsidRDefault="00EC0074" w:rsidP="009B4BCB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 xml:space="preserve"> </w:t>
            </w:r>
            <w:r w:rsidR="004A1843"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>V Formale Anforderungen</w:t>
            </w:r>
          </w:p>
        </w:tc>
      </w:tr>
      <w:tr w:rsidR="004A1843" w:rsidRPr="00EC0074" w14:paraId="5F90296A" w14:textId="77777777" w:rsidTr="00EC0074">
        <w:trPr>
          <w:trHeight w:val="319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28179" w14:textId="77777777" w:rsidR="004A1843" w:rsidRPr="00EC0074" w:rsidRDefault="004A1843" w:rsidP="004A1843">
            <w:pPr>
              <w:pStyle w:val="TableParagraph"/>
              <w:numPr>
                <w:ilvl w:val="0"/>
                <w:numId w:val="4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Vollständigkeit (Titelblatt, Inhaltsverzeichnis, Hilfsmittelverzeichnis, Literaturverzeichnis, Abbildungsbeschriftungen, Anhang, Eigenständigkeitserklärung, Umfang</w:t>
            </w:r>
            <w:r w:rsidRPr="00EC0074">
              <w:rPr>
                <w:rFonts w:asciiTheme="minorHAnsi" w:hAnsiTheme="minorHAnsi" w:cstheme="minorHAnsi"/>
                <w:spacing w:val="-11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etc.)</w:t>
            </w:r>
          </w:p>
        </w:tc>
        <w:sdt>
          <w:sdtPr>
            <w:rPr>
              <w:rFonts w:cstheme="minorHAnsi"/>
              <w:sz w:val="19"/>
              <w:szCs w:val="19"/>
            </w:rPr>
            <w:id w:val="2638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E9DBC52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4303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44E8CE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5511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4813298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1466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B7ECA89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62292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A2CB10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147ACBAD" w14:textId="77777777" w:rsidTr="00EC0074">
        <w:trPr>
          <w:trHeight w:val="319"/>
        </w:trPr>
        <w:tc>
          <w:tcPr>
            <w:tcW w:w="52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1B979" w14:textId="77777777" w:rsidR="004A1843" w:rsidRPr="00EC0074" w:rsidRDefault="004A1843" w:rsidP="004A1843">
            <w:pPr>
              <w:pStyle w:val="TableParagraph"/>
              <w:numPr>
                <w:ilvl w:val="0"/>
                <w:numId w:val="4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Darstellung/Layout ansprechend und sinnvoll (Seitenzahlen, Absätze etc.) gestaltet</w:t>
            </w:r>
          </w:p>
        </w:tc>
        <w:sdt>
          <w:sdtPr>
            <w:rPr>
              <w:rFonts w:cstheme="minorHAnsi"/>
              <w:sz w:val="19"/>
              <w:szCs w:val="19"/>
            </w:rPr>
            <w:id w:val="-207010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9853B5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1997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743218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90093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56ACBA2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78612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D12BC2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83615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2C9D84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5D2B4908" w14:textId="77777777" w:rsidTr="00EC0074">
        <w:trPr>
          <w:trHeight w:val="225"/>
        </w:trPr>
        <w:tc>
          <w:tcPr>
            <w:tcW w:w="525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461F3" w14:textId="77777777" w:rsidR="004A1843" w:rsidRPr="00EC0074" w:rsidRDefault="004A1843" w:rsidP="004A1843">
            <w:pPr>
              <w:pStyle w:val="TableParagraph"/>
              <w:numPr>
                <w:ilvl w:val="0"/>
                <w:numId w:val="4"/>
              </w:numPr>
              <w:spacing w:before="90" w:line="250" w:lineRule="atLeast"/>
              <w:ind w:left="426" w:right="248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Korrektes und sorgfältiges Zitieren im Text</w:t>
            </w:r>
          </w:p>
        </w:tc>
        <w:sdt>
          <w:sdtPr>
            <w:rPr>
              <w:rFonts w:cstheme="minorHAnsi"/>
              <w:sz w:val="19"/>
              <w:szCs w:val="19"/>
            </w:rPr>
            <w:id w:val="8072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58E774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82913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5839E84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60688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564E3C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22881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A8226A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8775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E1094D9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A9BB24C" w14:textId="77777777" w:rsidTr="00EC0074">
        <w:trPr>
          <w:trHeight w:val="443"/>
        </w:trPr>
        <w:tc>
          <w:tcPr>
            <w:tcW w:w="525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DB004" w14:textId="77777777" w:rsidR="004A1843" w:rsidRPr="00EC0074" w:rsidRDefault="004A1843" w:rsidP="004A1843">
            <w:pPr>
              <w:pStyle w:val="TableParagraph"/>
              <w:numPr>
                <w:ilvl w:val="0"/>
                <w:numId w:val="4"/>
              </w:numPr>
              <w:spacing w:before="90" w:line="250" w:lineRule="atLeast"/>
              <w:ind w:left="426" w:right="290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Vollständiges und einheitliches Hilfsmittelverzeichnis und Literaturverzeichnis</w:t>
            </w:r>
          </w:p>
        </w:tc>
        <w:sdt>
          <w:sdtPr>
            <w:rPr>
              <w:rFonts w:cstheme="minorHAnsi"/>
              <w:sz w:val="19"/>
              <w:szCs w:val="19"/>
            </w:rPr>
            <w:id w:val="52961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C7669D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18771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5C61AA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43717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BF9DE4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29419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BD005B4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68084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677BD08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</w:tbl>
    <w:p w14:paraId="631E3BDE" w14:textId="77777777" w:rsidR="004A1843" w:rsidRPr="00FB518E" w:rsidRDefault="004A1843" w:rsidP="004A1843">
      <w:pPr>
        <w:rPr>
          <w:rFonts w:asciiTheme="minorHAnsi" w:hAnsiTheme="minorHAnsi" w:cstheme="minorHAnsi"/>
          <w:b/>
        </w:rPr>
      </w:pPr>
      <w:r w:rsidRPr="00FB518E">
        <w:rPr>
          <w:rFonts w:asciiTheme="minorHAnsi" w:hAnsiTheme="minorHAnsi" w:cstheme="minorHAnsi"/>
          <w:b/>
        </w:rPr>
        <w:br w:type="page"/>
      </w:r>
    </w:p>
    <w:p w14:paraId="19EB9702" w14:textId="77777777" w:rsidR="004A1843" w:rsidRPr="00885109" w:rsidRDefault="004A1843" w:rsidP="004A1843">
      <w:pPr>
        <w:rPr>
          <w:rFonts w:asciiTheme="minorHAnsi" w:hAnsiTheme="minorHAnsi" w:cstheme="minorHAnsi"/>
          <w:b/>
        </w:rPr>
      </w:pPr>
      <w:r w:rsidRPr="00885109">
        <w:rPr>
          <w:rFonts w:asciiTheme="minorHAnsi" w:hAnsiTheme="minorHAnsi" w:cstheme="minorHAnsi"/>
          <w:b/>
        </w:rPr>
        <w:lastRenderedPageBreak/>
        <w:t>Kommentar:</w:t>
      </w:r>
    </w:p>
    <w:sdt>
      <w:sdtPr>
        <w:rPr>
          <w:rFonts w:asciiTheme="minorHAnsi" w:hAnsiTheme="minorHAnsi" w:cstheme="minorHAnsi"/>
        </w:rPr>
        <w:id w:val="-326983436"/>
        <w:placeholder>
          <w:docPart w:val="3ACBC5F27DBF6A44B7CE30E3880614ED"/>
        </w:placeholder>
        <w:showingPlcHdr/>
        <w:text/>
      </w:sdtPr>
      <w:sdtContent>
        <w:p w14:paraId="7E0CD5A7" w14:textId="77777777" w:rsidR="004A1843" w:rsidRPr="00885109" w:rsidRDefault="004A1843" w:rsidP="004A1843">
          <w:pPr>
            <w:rPr>
              <w:rFonts w:asciiTheme="minorHAnsi" w:hAnsiTheme="minorHAnsi" w:cstheme="minorHAnsi"/>
            </w:rPr>
          </w:pPr>
          <w:r w:rsidRPr="00885109">
            <w:rPr>
              <w:rStyle w:val="Platzhaltertext"/>
            </w:rPr>
            <w:t>Klicken oder tippen Sie hier, um Text einzugeben.</w:t>
          </w:r>
        </w:p>
      </w:sdtContent>
    </w:sdt>
    <w:p w14:paraId="4D6D7522" w14:textId="77777777" w:rsidR="004A1843" w:rsidRPr="00885109" w:rsidRDefault="004A1843" w:rsidP="004A1843">
      <w:pPr>
        <w:rPr>
          <w:rFonts w:asciiTheme="minorHAnsi" w:hAnsiTheme="minorHAnsi" w:cstheme="minorHAnsi"/>
          <w:b/>
        </w:rPr>
      </w:pPr>
    </w:p>
    <w:p w14:paraId="7B3370CA" w14:textId="77777777" w:rsidR="004A1843" w:rsidRPr="00885109" w:rsidRDefault="004A1843" w:rsidP="004A1843">
      <w:pPr>
        <w:rPr>
          <w:rFonts w:asciiTheme="minorHAnsi" w:hAnsiTheme="minorHAnsi" w:cstheme="minorHAnsi"/>
        </w:rPr>
      </w:pPr>
      <w:r w:rsidRPr="00885109">
        <w:rPr>
          <w:rFonts w:asciiTheme="minorHAnsi" w:hAnsiTheme="minorHAnsi" w:cstheme="minorHAnsi"/>
          <w:b/>
        </w:rPr>
        <w:t>Note:</w:t>
      </w:r>
      <w:r w:rsidRPr="0088510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466616654"/>
          <w:placeholder>
            <w:docPart w:val="403D9B71D9D39340982F15B0D16953D9"/>
          </w:placeholder>
          <w:showingPlcHdr/>
          <w:text/>
        </w:sdtPr>
        <w:sdtContent>
          <w:r w:rsidRPr="00885109">
            <w:rPr>
              <w:rStyle w:val="Platzhaltertext"/>
            </w:rPr>
            <w:t>Klicken oder tippen Sie hier, um Text einzugeben.</w:t>
          </w:r>
        </w:sdtContent>
      </w:sdt>
    </w:p>
    <w:p w14:paraId="7F7AF49C" w14:textId="77777777" w:rsidR="004A1843" w:rsidRPr="00885109" w:rsidRDefault="004A1843" w:rsidP="004A1843">
      <w:pPr>
        <w:rPr>
          <w:rFonts w:asciiTheme="minorHAnsi" w:hAnsiTheme="minorHAnsi" w:cstheme="minorHAnsi"/>
          <w:b/>
        </w:rPr>
      </w:pPr>
    </w:p>
    <w:p w14:paraId="2B06EED9" w14:textId="77777777" w:rsidR="004A1843" w:rsidRPr="00885109" w:rsidRDefault="004A1843" w:rsidP="004A1843">
      <w:pPr>
        <w:rPr>
          <w:rFonts w:asciiTheme="minorHAnsi" w:hAnsiTheme="minorHAnsi" w:cstheme="minorHAnsi"/>
        </w:rPr>
      </w:pPr>
      <w:r w:rsidRPr="00885109">
        <w:rPr>
          <w:rFonts w:asciiTheme="minorHAnsi" w:hAnsiTheme="minorHAnsi" w:cstheme="minorHAnsi"/>
          <w:b/>
        </w:rPr>
        <w:t>Datum:</w:t>
      </w:r>
      <w:r w:rsidRPr="0088510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33896567"/>
          <w:placeholder>
            <w:docPart w:val="C0840CBB2BCD004E864EBA827F1B018C"/>
          </w:placeholder>
          <w:showingPlcHdr/>
          <w:text/>
        </w:sdtPr>
        <w:sdtContent>
          <w:r w:rsidRPr="00885109">
            <w:rPr>
              <w:rStyle w:val="Platzhaltertext"/>
            </w:rPr>
            <w:t>Klicken oder tippen Sie hier, um Text einzugeben.</w:t>
          </w:r>
        </w:sdtContent>
      </w:sdt>
    </w:p>
    <w:p w14:paraId="4405BD25" w14:textId="77777777" w:rsidR="004A1843" w:rsidRPr="00885109" w:rsidRDefault="004A1843" w:rsidP="004A1843">
      <w:pPr>
        <w:rPr>
          <w:rFonts w:asciiTheme="minorHAnsi" w:hAnsiTheme="minorHAnsi" w:cstheme="minorHAnsi"/>
          <w:b/>
        </w:rPr>
      </w:pPr>
    </w:p>
    <w:p w14:paraId="5261A240" w14:textId="3A473497" w:rsidR="004A1843" w:rsidRPr="00885109" w:rsidRDefault="004A1843" w:rsidP="004A18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5B"/>
      </w:r>
      <w:r>
        <w:rPr>
          <w:rFonts w:asciiTheme="minorHAnsi" w:hAnsiTheme="minorHAnsi" w:cstheme="minorHAnsi"/>
        </w:rPr>
        <w:t>Unterschrift hier einfügen</w:t>
      </w:r>
      <w:r>
        <w:rPr>
          <w:rFonts w:asciiTheme="minorHAnsi" w:hAnsiTheme="minorHAnsi" w:cstheme="minorHAnsi"/>
        </w:rPr>
        <w:sym w:font="Symbol" w:char="F05D"/>
      </w:r>
      <w:r w:rsidR="00C847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sym w:font="Symbol" w:char="F05B"/>
      </w:r>
      <w:r>
        <w:rPr>
          <w:rFonts w:asciiTheme="minorHAnsi" w:hAnsiTheme="minorHAnsi" w:cstheme="minorHAnsi"/>
        </w:rPr>
        <w:t>Titel, Vorname, Nachname</w:t>
      </w:r>
      <w:r>
        <w:rPr>
          <w:rFonts w:asciiTheme="minorHAnsi" w:hAnsiTheme="minorHAnsi" w:cstheme="minorHAnsi"/>
        </w:rPr>
        <w:sym w:font="Symbol" w:char="F05D"/>
      </w:r>
    </w:p>
    <w:p w14:paraId="069A634B" w14:textId="77777777" w:rsidR="004A1843" w:rsidRPr="00885109" w:rsidRDefault="004A1843" w:rsidP="004A1843">
      <w:pPr>
        <w:rPr>
          <w:rFonts w:asciiTheme="minorHAnsi" w:hAnsiTheme="minorHAnsi" w:cstheme="minorHAnsi"/>
          <w:b/>
        </w:rPr>
      </w:pPr>
    </w:p>
    <w:p w14:paraId="349223B6" w14:textId="77777777" w:rsidR="00DB1A09" w:rsidRDefault="00DB1A09" w:rsidP="00E817D3">
      <w:pPr>
        <w:pStyle w:val="berschrift3"/>
        <w:tabs>
          <w:tab w:val="left" w:pos="3969"/>
        </w:tabs>
      </w:pPr>
    </w:p>
    <w:p w14:paraId="6570DD2C" w14:textId="77777777" w:rsidR="00D31A8C" w:rsidRPr="00D31A8C" w:rsidRDefault="00D31A8C" w:rsidP="00D31A8C"/>
    <w:p w14:paraId="35E1DBF1" w14:textId="77777777" w:rsidR="00D31A8C" w:rsidRPr="00D31A8C" w:rsidRDefault="00D31A8C" w:rsidP="00D31A8C"/>
    <w:p w14:paraId="34BF892A" w14:textId="77777777" w:rsidR="00D31A8C" w:rsidRPr="00D31A8C" w:rsidRDefault="00D31A8C" w:rsidP="00D31A8C"/>
    <w:p w14:paraId="32FDD737" w14:textId="77777777" w:rsidR="00D31A8C" w:rsidRPr="00D31A8C" w:rsidRDefault="00D31A8C" w:rsidP="00D31A8C"/>
    <w:p w14:paraId="4F363358" w14:textId="77777777" w:rsidR="00D31A8C" w:rsidRPr="00D31A8C" w:rsidRDefault="00D31A8C" w:rsidP="00D31A8C"/>
    <w:p w14:paraId="6D5C930E" w14:textId="77777777" w:rsidR="00D31A8C" w:rsidRPr="00D31A8C" w:rsidRDefault="00D31A8C" w:rsidP="00D31A8C"/>
    <w:p w14:paraId="138262FF" w14:textId="77777777" w:rsidR="00D31A8C" w:rsidRPr="00D31A8C" w:rsidRDefault="00D31A8C" w:rsidP="00D31A8C"/>
    <w:p w14:paraId="0C1C7B20" w14:textId="77777777" w:rsidR="00D31A8C" w:rsidRPr="00D31A8C" w:rsidRDefault="00D31A8C" w:rsidP="00D31A8C"/>
    <w:p w14:paraId="3BAC2DBA" w14:textId="77777777" w:rsidR="00D31A8C" w:rsidRPr="00D31A8C" w:rsidRDefault="00D31A8C" w:rsidP="00D31A8C"/>
    <w:p w14:paraId="57630DC3" w14:textId="77777777" w:rsidR="00D31A8C" w:rsidRPr="00D31A8C" w:rsidRDefault="00D31A8C" w:rsidP="00D31A8C"/>
    <w:p w14:paraId="0E13DFD7" w14:textId="77777777" w:rsidR="00D31A8C" w:rsidRPr="00D31A8C" w:rsidRDefault="00D31A8C" w:rsidP="00D31A8C"/>
    <w:p w14:paraId="2B7EE118" w14:textId="77777777" w:rsidR="00D31A8C" w:rsidRPr="00D31A8C" w:rsidRDefault="00D31A8C" w:rsidP="00D31A8C"/>
    <w:p w14:paraId="3D8E3314" w14:textId="77777777" w:rsidR="00D31A8C" w:rsidRPr="00D31A8C" w:rsidRDefault="00D31A8C" w:rsidP="00D31A8C"/>
    <w:p w14:paraId="134A6C8C" w14:textId="77777777" w:rsidR="00D31A8C" w:rsidRPr="00D31A8C" w:rsidRDefault="00D31A8C" w:rsidP="00D31A8C"/>
    <w:p w14:paraId="2932E804" w14:textId="77777777" w:rsidR="00D31A8C" w:rsidRPr="00D31A8C" w:rsidRDefault="00D31A8C" w:rsidP="00D31A8C"/>
    <w:p w14:paraId="20FB9AED" w14:textId="77777777" w:rsidR="00D31A8C" w:rsidRPr="00D31A8C" w:rsidRDefault="00D31A8C" w:rsidP="00D31A8C"/>
    <w:p w14:paraId="6F7335C9" w14:textId="77777777" w:rsidR="00D31A8C" w:rsidRPr="00D31A8C" w:rsidRDefault="00D31A8C" w:rsidP="00D31A8C"/>
    <w:p w14:paraId="31E348FF" w14:textId="77777777" w:rsidR="00D31A8C" w:rsidRPr="00D31A8C" w:rsidRDefault="00D31A8C" w:rsidP="00D31A8C"/>
    <w:p w14:paraId="7774248B" w14:textId="77777777" w:rsidR="00D31A8C" w:rsidRPr="00D31A8C" w:rsidRDefault="00D31A8C" w:rsidP="00D31A8C"/>
    <w:p w14:paraId="3DAAD465" w14:textId="77777777" w:rsidR="00D31A8C" w:rsidRDefault="00D31A8C" w:rsidP="00F85A13">
      <w:pPr>
        <w:tabs>
          <w:tab w:val="left" w:pos="5776"/>
        </w:tabs>
        <w:rPr>
          <w:rFonts w:eastAsiaTheme="majorEastAsia" w:cstheme="majorBidi"/>
          <w:bCs/>
          <w:u w:val="single"/>
        </w:rPr>
      </w:pPr>
    </w:p>
    <w:p w14:paraId="5DA2EFBF" w14:textId="77777777" w:rsidR="00D31A8C" w:rsidRDefault="00D31A8C" w:rsidP="00F85A13">
      <w:pPr>
        <w:pStyle w:val="Fuzeile"/>
      </w:pPr>
    </w:p>
    <w:p w14:paraId="4ED4500C" w14:textId="77777777" w:rsidR="00F85A13" w:rsidRDefault="00F85A13" w:rsidP="00F85A13">
      <w:pPr>
        <w:pStyle w:val="Fuzeile"/>
      </w:pPr>
    </w:p>
    <w:p w14:paraId="420FB826" w14:textId="77777777" w:rsidR="00F85A13" w:rsidRDefault="00F85A13" w:rsidP="00F85A13">
      <w:pPr>
        <w:pStyle w:val="Fuzeile"/>
      </w:pPr>
    </w:p>
    <w:p w14:paraId="701850D6" w14:textId="77777777" w:rsidR="00F85A13" w:rsidRDefault="00F85A13" w:rsidP="00F85A13">
      <w:pPr>
        <w:pStyle w:val="Fuzeile"/>
      </w:pPr>
    </w:p>
    <w:p w14:paraId="6FE20312" w14:textId="77777777" w:rsidR="00F85A13" w:rsidRDefault="00F85A13" w:rsidP="00F85A13">
      <w:pPr>
        <w:pStyle w:val="Fuzeile"/>
      </w:pPr>
    </w:p>
    <w:p w14:paraId="4C9CC7F1" w14:textId="77777777" w:rsidR="00F85A13" w:rsidRDefault="00F85A13" w:rsidP="00F85A13">
      <w:pPr>
        <w:pStyle w:val="Fuzeile"/>
      </w:pPr>
    </w:p>
    <w:p w14:paraId="35AF52E0" w14:textId="77777777" w:rsidR="00F85A13" w:rsidRPr="00F8631E" w:rsidRDefault="00F85A13" w:rsidP="00F85A13">
      <w:pPr>
        <w:pStyle w:val="Fuzeile"/>
      </w:pPr>
    </w:p>
    <w:sectPr w:rsidR="00F85A13" w:rsidRPr="00F8631E" w:rsidSect="00816B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682" w:right="1021" w:bottom="2268" w:left="1474" w:header="567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7EE1" w14:textId="77777777" w:rsidR="00E50706" w:rsidRDefault="00E50706" w:rsidP="003A160D">
      <w:pPr>
        <w:spacing w:line="240" w:lineRule="auto"/>
      </w:pPr>
      <w:r>
        <w:separator/>
      </w:r>
    </w:p>
  </w:endnote>
  <w:endnote w:type="continuationSeparator" w:id="0">
    <w:p w14:paraId="563834C3" w14:textId="77777777" w:rsidR="00E50706" w:rsidRDefault="00E50706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B5E1" w14:textId="77777777" w:rsidR="004A1843" w:rsidRDefault="004A18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96596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171A6D5" w14:textId="781FFFA6" w:rsidR="00F85A13" w:rsidRDefault="00F85A13" w:rsidP="00F85A13">
            <w:pPr>
              <w:pStyle w:val="Fuzeile"/>
            </w:pPr>
            <w:r w:rsidRPr="00F85A13">
              <w:rPr>
                <w:lang w:val="de-DE"/>
              </w:rPr>
              <w:t xml:space="preserve">Seite </w:t>
            </w:r>
            <w:r w:rsidRPr="00F85A13">
              <w:fldChar w:fldCharType="begin"/>
            </w:r>
            <w:r w:rsidRPr="00F85A13">
              <w:instrText>PAGE</w:instrText>
            </w:r>
            <w:r w:rsidRPr="00F85A13">
              <w:fldChar w:fldCharType="separate"/>
            </w:r>
            <w:r w:rsidRPr="00F85A13">
              <w:rPr>
                <w:lang w:val="de-DE"/>
              </w:rPr>
              <w:t>2</w:t>
            </w:r>
            <w:r w:rsidRPr="00F85A13">
              <w:fldChar w:fldCharType="end"/>
            </w:r>
            <w:r w:rsidRPr="00F85A13">
              <w:rPr>
                <w:lang w:val="de-DE"/>
              </w:rPr>
              <w:t>/</w:t>
            </w:r>
            <w:r w:rsidRPr="00F85A13">
              <w:fldChar w:fldCharType="begin"/>
            </w:r>
            <w:r w:rsidRPr="00F85A13">
              <w:instrText>NUMPAGES</w:instrText>
            </w:r>
            <w:r w:rsidRPr="00F85A13">
              <w:fldChar w:fldCharType="separate"/>
            </w:r>
            <w:r w:rsidRPr="00F85A13">
              <w:rPr>
                <w:lang w:val="de-DE"/>
              </w:rPr>
              <w:t>2</w:t>
            </w:r>
            <w:r w:rsidRPr="00F85A13">
              <w:fldChar w:fldCharType="end"/>
            </w:r>
            <w:r>
              <w:tab/>
            </w:r>
            <w:r>
              <w:tab/>
            </w:r>
            <w:r w:rsidR="004A1843">
              <w:rPr>
                <w:sz w:val="16"/>
                <w:szCs w:val="18"/>
              </w:rPr>
              <w:t>20251025</w:t>
            </w:r>
            <w:r w:rsidRPr="00F85A13">
              <w:rPr>
                <w:sz w:val="16"/>
                <w:szCs w:val="18"/>
              </w:rPr>
              <w:t>_</w:t>
            </w:r>
            <w:r w:rsidR="004A1843">
              <w:rPr>
                <w:sz w:val="16"/>
                <w:szCs w:val="18"/>
              </w:rPr>
              <w:t>TO</w:t>
            </w:r>
          </w:p>
        </w:sdtContent>
      </w:sdt>
    </w:sdtContent>
  </w:sdt>
  <w:p w14:paraId="2019F1A7" w14:textId="77777777" w:rsidR="00030C17" w:rsidRDefault="00030C17" w:rsidP="00F85A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A82D" w14:textId="77777777" w:rsidR="004A1843" w:rsidRDefault="004A18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ECBE" w14:textId="77777777" w:rsidR="00E50706" w:rsidRDefault="00E50706" w:rsidP="003A160D">
      <w:pPr>
        <w:spacing w:line="240" w:lineRule="auto"/>
      </w:pPr>
      <w:r>
        <w:separator/>
      </w:r>
    </w:p>
  </w:footnote>
  <w:footnote w:type="continuationSeparator" w:id="0">
    <w:p w14:paraId="783ECCD3" w14:textId="77777777" w:rsidR="00E50706" w:rsidRDefault="00E50706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88BE" w14:textId="77777777" w:rsidR="004A1843" w:rsidRDefault="004A18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387A" w14:textId="77777777" w:rsidR="003B0617" w:rsidRPr="00E723DF" w:rsidRDefault="00457DB4" w:rsidP="00E723DF">
    <w:pPr>
      <w:pStyle w:val="Kopfzeile"/>
    </w:pPr>
    <w:r>
      <w:rPr>
        <w:noProof/>
      </w:rPr>
      <w:drawing>
        <wp:anchor distT="0" distB="0" distL="114300" distR="114300" simplePos="0" relativeHeight="251664896" behindDoc="0" locked="0" layoutInCell="1" allowOverlap="1" wp14:anchorId="074F00DC" wp14:editId="7CE0A21A">
          <wp:simplePos x="0" y="0"/>
          <wp:positionH relativeFrom="column">
            <wp:posOffset>4240530</wp:posOffset>
          </wp:positionH>
          <wp:positionV relativeFrom="paragraph">
            <wp:posOffset>82501</wp:posOffset>
          </wp:positionV>
          <wp:extent cx="1758453" cy="273198"/>
          <wp:effectExtent l="0" t="0" r="0" b="0"/>
          <wp:wrapNone/>
          <wp:docPr id="1273161795" name="Grafik 3" descr="Ein Bild, das Text, Schrift, weiß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4627" name="Grafik 3" descr="Ein Bild, das Text, Schrift, weiß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53" cy="27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60800" behindDoc="0" locked="1" layoutInCell="1" allowOverlap="1" wp14:anchorId="50B7C9C3" wp14:editId="35C42385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819800" cy="930960"/>
          <wp:effectExtent l="0" t="0" r="0" b="2540"/>
          <wp:wrapNone/>
          <wp:docPr id="1350360841" name="Grafik 1350360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800" cy="9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54656" behindDoc="0" locked="1" layoutInCell="1" allowOverlap="1" wp14:anchorId="40936B73" wp14:editId="728DF537">
          <wp:simplePos x="0" y="0"/>
          <wp:positionH relativeFrom="page">
            <wp:posOffset>5713730</wp:posOffset>
          </wp:positionH>
          <wp:positionV relativeFrom="page">
            <wp:posOffset>9587865</wp:posOffset>
          </wp:positionV>
          <wp:extent cx="998280" cy="788040"/>
          <wp:effectExtent l="0" t="0" r="0" b="0"/>
          <wp:wrapNone/>
          <wp:docPr id="353954575" name="Grafik 353954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80" cy="78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66DE" w14:textId="77777777" w:rsidR="004A1843" w:rsidRDefault="004A18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434"/>
    <w:multiLevelType w:val="hybridMultilevel"/>
    <w:tmpl w:val="0F9A0BCA"/>
    <w:lvl w:ilvl="0" w:tplc="BA34E10C">
      <w:start w:val="1"/>
      <w:numFmt w:val="decimal"/>
      <w:pStyle w:val="IBW-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BE1"/>
    <w:multiLevelType w:val="hybridMultilevel"/>
    <w:tmpl w:val="71DEE920"/>
    <w:lvl w:ilvl="0" w:tplc="7FB2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32696"/>
    <w:multiLevelType w:val="hybridMultilevel"/>
    <w:tmpl w:val="1FA8E456"/>
    <w:lvl w:ilvl="0" w:tplc="7FB24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72F2E"/>
    <w:multiLevelType w:val="multilevel"/>
    <w:tmpl w:val="62D2909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8B1066"/>
    <w:multiLevelType w:val="hybridMultilevel"/>
    <w:tmpl w:val="BB58AEEC"/>
    <w:lvl w:ilvl="0" w:tplc="7FB2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B6676"/>
    <w:multiLevelType w:val="multilevel"/>
    <w:tmpl w:val="88B0725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</w:abstractNum>
  <w:num w:numId="1" w16cid:durableId="1525509472">
    <w:abstractNumId w:val="0"/>
  </w:num>
  <w:num w:numId="2" w16cid:durableId="330715050">
    <w:abstractNumId w:val="5"/>
  </w:num>
  <w:num w:numId="3" w16cid:durableId="1238327147">
    <w:abstractNumId w:val="3"/>
  </w:num>
  <w:num w:numId="4" w16cid:durableId="2031057039">
    <w:abstractNumId w:val="4"/>
  </w:num>
  <w:num w:numId="5" w16cid:durableId="484711330">
    <w:abstractNumId w:val="1"/>
  </w:num>
  <w:num w:numId="6" w16cid:durableId="2047099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3"/>
    <w:rsid w:val="00024761"/>
    <w:rsid w:val="00030C17"/>
    <w:rsid w:val="000D1A1B"/>
    <w:rsid w:val="000E3BE0"/>
    <w:rsid w:val="00144660"/>
    <w:rsid w:val="00167C39"/>
    <w:rsid w:val="00170D9E"/>
    <w:rsid w:val="0020136B"/>
    <w:rsid w:val="00205962"/>
    <w:rsid w:val="00235957"/>
    <w:rsid w:val="002425F8"/>
    <w:rsid w:val="002502B0"/>
    <w:rsid w:val="002A2FA1"/>
    <w:rsid w:val="00314D27"/>
    <w:rsid w:val="00365882"/>
    <w:rsid w:val="003838FC"/>
    <w:rsid w:val="003842AA"/>
    <w:rsid w:val="003925F4"/>
    <w:rsid w:val="003A160D"/>
    <w:rsid w:val="003A26F2"/>
    <w:rsid w:val="003B0617"/>
    <w:rsid w:val="003B66F4"/>
    <w:rsid w:val="003E14BF"/>
    <w:rsid w:val="003F0D6A"/>
    <w:rsid w:val="004044A2"/>
    <w:rsid w:val="004070EB"/>
    <w:rsid w:val="00416554"/>
    <w:rsid w:val="004202F9"/>
    <w:rsid w:val="00427C38"/>
    <w:rsid w:val="0045525D"/>
    <w:rsid w:val="00457DB4"/>
    <w:rsid w:val="00461C11"/>
    <w:rsid w:val="004A1843"/>
    <w:rsid w:val="004D7D20"/>
    <w:rsid w:val="004F1EE9"/>
    <w:rsid w:val="00525EF5"/>
    <w:rsid w:val="00541F6D"/>
    <w:rsid w:val="00552732"/>
    <w:rsid w:val="00555203"/>
    <w:rsid w:val="005926E2"/>
    <w:rsid w:val="005B7FA9"/>
    <w:rsid w:val="005F6253"/>
    <w:rsid w:val="006542BD"/>
    <w:rsid w:val="00655E99"/>
    <w:rsid w:val="00665974"/>
    <w:rsid w:val="0069632F"/>
    <w:rsid w:val="00696BAD"/>
    <w:rsid w:val="00697F23"/>
    <w:rsid w:val="006B0AAE"/>
    <w:rsid w:val="006C12B4"/>
    <w:rsid w:val="00761683"/>
    <w:rsid w:val="007B4AC6"/>
    <w:rsid w:val="007D6F67"/>
    <w:rsid w:val="007F41A2"/>
    <w:rsid w:val="00816B5F"/>
    <w:rsid w:val="00845E31"/>
    <w:rsid w:val="0088631D"/>
    <w:rsid w:val="00897C6E"/>
    <w:rsid w:val="008A1CC6"/>
    <w:rsid w:val="008D3A9F"/>
    <w:rsid w:val="008E070E"/>
    <w:rsid w:val="00904A0E"/>
    <w:rsid w:val="009051F6"/>
    <w:rsid w:val="009161C4"/>
    <w:rsid w:val="00932C5C"/>
    <w:rsid w:val="009577BF"/>
    <w:rsid w:val="009660AE"/>
    <w:rsid w:val="009A195E"/>
    <w:rsid w:val="009D5780"/>
    <w:rsid w:val="00A17030"/>
    <w:rsid w:val="00A368BB"/>
    <w:rsid w:val="00A701C2"/>
    <w:rsid w:val="00A723DA"/>
    <w:rsid w:val="00AA10D7"/>
    <w:rsid w:val="00AB1C5A"/>
    <w:rsid w:val="00AD3C46"/>
    <w:rsid w:val="00AE3090"/>
    <w:rsid w:val="00B24838"/>
    <w:rsid w:val="00B3265E"/>
    <w:rsid w:val="00B5212D"/>
    <w:rsid w:val="00B730F3"/>
    <w:rsid w:val="00C0644C"/>
    <w:rsid w:val="00C63130"/>
    <w:rsid w:val="00C84744"/>
    <w:rsid w:val="00D27BA0"/>
    <w:rsid w:val="00D31A8C"/>
    <w:rsid w:val="00DA4F15"/>
    <w:rsid w:val="00DB1A09"/>
    <w:rsid w:val="00DC09D2"/>
    <w:rsid w:val="00DF6E8E"/>
    <w:rsid w:val="00E112B9"/>
    <w:rsid w:val="00E408F4"/>
    <w:rsid w:val="00E50706"/>
    <w:rsid w:val="00E723DF"/>
    <w:rsid w:val="00E773F7"/>
    <w:rsid w:val="00E817D3"/>
    <w:rsid w:val="00E84920"/>
    <w:rsid w:val="00EB4608"/>
    <w:rsid w:val="00EC0074"/>
    <w:rsid w:val="00ED0875"/>
    <w:rsid w:val="00ED47B3"/>
    <w:rsid w:val="00EE40A9"/>
    <w:rsid w:val="00F85A13"/>
    <w:rsid w:val="00F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7920E"/>
  <w15:docId w15:val="{AE21CE85-AB33-BB47-A564-E2B37386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43"/>
    <w:pPr>
      <w:spacing w:after="0" w:line="260" w:lineRule="atLeast"/>
    </w:pPr>
    <w:rPr>
      <w:rFonts w:ascii="Arial" w:eastAsiaTheme="minorHAnsi" w:hAnsi="Arial"/>
      <w:sz w:val="20"/>
      <w:szCs w:val="20"/>
    </w:rPr>
  </w:style>
  <w:style w:type="paragraph" w:styleId="berschrift1">
    <w:name w:val="heading 1"/>
    <w:aliases w:val="IBW-Ü 1"/>
    <w:basedOn w:val="Standard"/>
    <w:next w:val="Standard"/>
    <w:link w:val="berschrift1Zchn"/>
    <w:autoRedefine/>
    <w:uiPriority w:val="9"/>
    <w:qFormat/>
    <w:rsid w:val="00C0644C"/>
    <w:pPr>
      <w:keepNext/>
      <w:keepLines/>
      <w:numPr>
        <w:numId w:val="3"/>
      </w:numPr>
      <w:spacing w:before="320" w:after="120" w:line="360" w:lineRule="auto"/>
      <w:ind w:left="703" w:hanging="703"/>
      <w:outlineLvl w:val="0"/>
    </w:pPr>
    <w:rPr>
      <w:rFonts w:asciiTheme="majorHAnsi" w:eastAsiaTheme="majorEastAsia" w:hAnsiTheme="majorHAnsi" w:cstheme="majorBidi"/>
      <w:b/>
      <w:sz w:val="26"/>
      <w:szCs w:val="3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61C11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1292C" w:themeColor="accent2" w:themeShade="BF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0875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BFBFBF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08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BFBF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8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161B1E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8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808080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08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3A837C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087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61B1E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08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808080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42AA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3842AA"/>
    <w:rPr>
      <w:spacing w:val="4"/>
      <w:sz w:val="12"/>
    </w:rPr>
  </w:style>
  <w:style w:type="paragraph" w:styleId="Fuzeile">
    <w:name w:val="footer"/>
    <w:aliases w:val="IBW_Fusszeile_Datum Kürzel,IBW-Fusszeile YYYYMMDD_Kürzel"/>
    <w:basedOn w:val="Standard"/>
    <w:link w:val="FuzeileZchn"/>
    <w:autoRedefine/>
    <w:uiPriority w:val="99"/>
    <w:unhideWhenUsed/>
    <w:qFormat/>
    <w:rsid w:val="00F85A13"/>
    <w:pPr>
      <w:tabs>
        <w:tab w:val="left" w:pos="900"/>
        <w:tab w:val="center" w:pos="4253"/>
        <w:tab w:val="left" w:pos="7560"/>
      </w:tabs>
      <w:spacing w:line="240" w:lineRule="auto"/>
    </w:pPr>
    <w:rPr>
      <w:noProof/>
    </w:rPr>
  </w:style>
  <w:style w:type="character" w:customStyle="1" w:styleId="FuzeileZchn">
    <w:name w:val="Fußzeile Zchn"/>
    <w:aliases w:val="IBW_Fusszeile_Datum Kürzel Zchn,IBW-Fusszeile YYYYMMDD_Kürzel Zchn"/>
    <w:basedOn w:val="Absatz-Standardschriftart"/>
    <w:link w:val="Fuzeile"/>
    <w:uiPriority w:val="99"/>
    <w:rsid w:val="00F85A13"/>
    <w:rPr>
      <w:noProof/>
      <w:sz w:val="20"/>
    </w:rPr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rsid w:val="00167C39"/>
    <w:rPr>
      <w:b/>
    </w:rPr>
  </w:style>
  <w:style w:type="paragraph" w:customStyle="1" w:styleId="AdresseFuss">
    <w:name w:val="Adresse Fuss"/>
    <w:basedOn w:val="Standard"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IBW-Ü 1 Zchn"/>
    <w:basedOn w:val="Absatz-Standardschriftart"/>
    <w:link w:val="berschrift1"/>
    <w:uiPriority w:val="9"/>
    <w:rsid w:val="00C0644C"/>
    <w:rPr>
      <w:rFonts w:asciiTheme="majorHAnsi" w:eastAsiaTheme="majorEastAsia" w:hAnsiTheme="majorHAnsi" w:cstheme="majorBidi"/>
      <w:b/>
      <w:sz w:val="26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1C11"/>
    <w:rPr>
      <w:rFonts w:asciiTheme="majorHAnsi" w:eastAsiaTheme="majorEastAsia" w:hAnsiTheme="majorHAnsi" w:cstheme="majorBidi"/>
      <w:color w:val="21292C" w:themeColor="accent2" w:themeShade="BF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0875"/>
    <w:rPr>
      <w:rFonts w:asciiTheme="majorHAnsi" w:eastAsiaTheme="majorEastAsia" w:hAnsiTheme="majorHAnsi" w:cstheme="majorBidi"/>
      <w:color w:val="BFBFBF" w:themeColor="accent6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D0875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6C12B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C12B4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6C12B4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6C12B4"/>
    <w:rPr>
      <w:color w:val="A5D7D2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875"/>
    <w:rPr>
      <w:rFonts w:asciiTheme="majorHAnsi" w:eastAsiaTheme="majorEastAsia" w:hAnsiTheme="majorHAnsi" w:cstheme="majorBidi"/>
      <w:i/>
      <w:iCs/>
      <w:color w:val="BFBFBF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875"/>
    <w:rPr>
      <w:rFonts w:asciiTheme="majorHAnsi" w:eastAsiaTheme="majorEastAsia" w:hAnsiTheme="majorHAnsi" w:cstheme="majorBidi"/>
      <w:i/>
      <w:iCs/>
      <w:color w:val="161B1E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875"/>
    <w:rPr>
      <w:rFonts w:asciiTheme="majorHAnsi" w:eastAsiaTheme="majorEastAsia" w:hAnsiTheme="majorHAnsi" w:cstheme="majorBidi"/>
      <w:i/>
      <w:iCs/>
      <w:color w:val="808080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0875"/>
    <w:rPr>
      <w:rFonts w:asciiTheme="majorHAnsi" w:eastAsiaTheme="majorEastAsia" w:hAnsiTheme="majorHAnsi" w:cstheme="majorBidi"/>
      <w:color w:val="3A837C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0875"/>
    <w:rPr>
      <w:rFonts w:asciiTheme="majorHAnsi" w:eastAsiaTheme="majorEastAsia" w:hAnsiTheme="majorHAnsi" w:cstheme="majorBidi"/>
      <w:color w:val="161B1E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0875"/>
    <w:rPr>
      <w:rFonts w:asciiTheme="majorHAnsi" w:eastAsiaTheme="majorEastAsia" w:hAnsiTheme="majorHAnsi" w:cstheme="majorBidi"/>
      <w:color w:val="808080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0875"/>
    <w:pPr>
      <w:spacing w:line="240" w:lineRule="auto"/>
    </w:pPr>
    <w:rPr>
      <w:b/>
      <w:bCs/>
      <w:smallCaps/>
      <w:color w:val="A5D7D2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ED0875"/>
    <w:pPr>
      <w:spacing w:line="240" w:lineRule="auto"/>
      <w:contextualSpacing/>
    </w:pPr>
    <w:rPr>
      <w:rFonts w:asciiTheme="majorHAnsi" w:eastAsiaTheme="majorEastAsia" w:hAnsiTheme="majorHAnsi" w:cstheme="majorBidi"/>
      <w:color w:val="62B9B0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D0875"/>
    <w:rPr>
      <w:rFonts w:asciiTheme="majorHAnsi" w:eastAsiaTheme="majorEastAsia" w:hAnsiTheme="majorHAnsi" w:cstheme="majorBidi"/>
      <w:color w:val="62B9B0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08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0875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0875"/>
    <w:rPr>
      <w:b/>
      <w:bCs/>
    </w:rPr>
  </w:style>
  <w:style w:type="character" w:styleId="Hervorhebung">
    <w:name w:val="Emphasis"/>
    <w:basedOn w:val="Absatz-Standardschriftart"/>
    <w:uiPriority w:val="20"/>
    <w:qFormat/>
    <w:rsid w:val="00ED0875"/>
    <w:rPr>
      <w:i/>
      <w:iCs/>
    </w:rPr>
  </w:style>
  <w:style w:type="paragraph" w:styleId="KeinLeerraum">
    <w:name w:val="No Spacing"/>
    <w:uiPriority w:val="1"/>
    <w:qFormat/>
    <w:rsid w:val="00ED087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0875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087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087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A5D7D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0875"/>
    <w:rPr>
      <w:rFonts w:asciiTheme="majorHAnsi" w:eastAsiaTheme="majorEastAsia" w:hAnsiTheme="majorHAnsi" w:cstheme="majorBidi"/>
      <w:color w:val="A5D7D2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087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0875"/>
    <w:rPr>
      <w:b w:val="0"/>
      <w:bCs w:val="0"/>
      <w:i/>
      <w:iCs/>
      <w:color w:val="A5D7D2" w:themeColor="accent1"/>
    </w:rPr>
  </w:style>
  <w:style w:type="character" w:styleId="SchwacherVerweis">
    <w:name w:val="Subtle Reference"/>
    <w:basedOn w:val="Absatz-Standardschriftart"/>
    <w:uiPriority w:val="31"/>
    <w:qFormat/>
    <w:rsid w:val="00ED0875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0875"/>
    <w:rPr>
      <w:b/>
      <w:bCs/>
      <w:smallCaps/>
      <w:color w:val="A5D7D2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0875"/>
    <w:rPr>
      <w:b/>
      <w:bCs/>
      <w:smallCaps/>
    </w:rPr>
  </w:style>
  <w:style w:type="character" w:styleId="Platzhaltertext">
    <w:name w:val="Placeholder Text"/>
    <w:basedOn w:val="Absatz-Standardschriftart"/>
    <w:uiPriority w:val="99"/>
    <w:semiHidden/>
    <w:rsid w:val="00F8631E"/>
    <w:rPr>
      <w:color w:val="666666"/>
    </w:rPr>
  </w:style>
  <w:style w:type="paragraph" w:customStyle="1" w:styleId="IBW-berschrift1">
    <w:name w:val="IBW-Überschrift 1"/>
    <w:basedOn w:val="berschrift1"/>
    <w:link w:val="IBW-berschrift1Zchn"/>
    <w:autoRedefine/>
    <w:qFormat/>
    <w:rsid w:val="00AB1C5A"/>
    <w:pPr>
      <w:numPr>
        <w:numId w:val="1"/>
      </w:numPr>
    </w:pPr>
  </w:style>
  <w:style w:type="character" w:customStyle="1" w:styleId="IBW-berschrift1Zchn">
    <w:name w:val="IBW-Überschrift 1 Zchn"/>
    <w:basedOn w:val="berschrift1Zchn"/>
    <w:link w:val="IBW-berschrift1"/>
    <w:rsid w:val="00AB1C5A"/>
    <w:rPr>
      <w:rFonts w:asciiTheme="majorHAnsi" w:eastAsiaTheme="majorEastAsia" w:hAnsiTheme="majorHAnsi" w:cstheme="majorBidi"/>
      <w:b/>
      <w:sz w:val="26"/>
      <w:szCs w:val="30"/>
    </w:rPr>
  </w:style>
  <w:style w:type="paragraph" w:customStyle="1" w:styleId="IBW-berschrift2">
    <w:name w:val="IBW-Überschrift 2"/>
    <w:basedOn w:val="berschrift2"/>
    <w:autoRedefine/>
    <w:qFormat/>
    <w:rsid w:val="003925F4"/>
    <w:rPr>
      <w:rFonts w:ascii="Arial" w:hAnsi="Arial"/>
      <w:b/>
      <w:sz w:val="20"/>
    </w:rPr>
  </w:style>
  <w:style w:type="paragraph" w:customStyle="1" w:styleId="IBW-berschrift3">
    <w:name w:val="IBW-Überschrift 3"/>
    <w:basedOn w:val="berschrift3"/>
    <w:autoRedefine/>
    <w:qFormat/>
    <w:rsid w:val="00461C11"/>
    <w:rPr>
      <w:rFonts w:ascii="Arial" w:hAnsi="Arial"/>
      <w:color w:val="auto"/>
      <w:sz w:val="20"/>
      <w:u w:val="single"/>
    </w:rPr>
  </w:style>
  <w:style w:type="paragraph" w:customStyle="1" w:styleId="IBW-Standard">
    <w:name w:val="IBW-Standard"/>
    <w:basedOn w:val="Standard"/>
    <w:autoRedefine/>
    <w:qFormat/>
    <w:rsid w:val="003925F4"/>
  </w:style>
  <w:style w:type="paragraph" w:customStyle="1" w:styleId="IBW-Fusszeile2">
    <w:name w:val="IBW-Fusszeile 2"/>
    <w:basedOn w:val="Fuzeile"/>
    <w:qFormat/>
    <w:rsid w:val="00030C17"/>
    <w:pPr>
      <w:jc w:val="center"/>
    </w:pPr>
    <w:rPr>
      <w:sz w:val="16"/>
      <w:szCs w:val="16"/>
      <w:lang w:val="de-DE"/>
    </w:rPr>
  </w:style>
  <w:style w:type="table" w:customStyle="1" w:styleId="TableNormal">
    <w:name w:val="Table Normal"/>
    <w:uiPriority w:val="2"/>
    <w:semiHidden/>
    <w:unhideWhenUsed/>
    <w:qFormat/>
    <w:rsid w:val="004A1843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A184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oeschger/Downloads/Bericht_de_hochformat_20240508_mit_Versionier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F5E6E4B435F8419D26E565BF3C1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DE7B4-DEC1-AF4E-BD86-3AE66DAB121B}"/>
      </w:docPartPr>
      <w:docPartBody>
        <w:p w:rsidR="00A07D1C" w:rsidRDefault="00E505D4" w:rsidP="00E505D4">
          <w:pPr>
            <w:pStyle w:val="7BF5E6E4B435F8419D26E565BF3C1149"/>
          </w:pPr>
          <w:r w:rsidRPr="00F26F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1CCC47CC55E446A12CCD4BAB7A1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093A7-BE0F-3A42-8AA6-496BE71FDEBC}"/>
      </w:docPartPr>
      <w:docPartBody>
        <w:p w:rsidR="00A07D1C" w:rsidRDefault="00E505D4" w:rsidP="00E505D4">
          <w:pPr>
            <w:pStyle w:val="761CCC47CC55E446A12CCD4BAB7A1D77"/>
          </w:pPr>
          <w:r w:rsidRPr="00F26F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079761AC8632489A708A054C79F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0991F-E316-9840-B09A-DB3D5C0CB4E9}"/>
      </w:docPartPr>
      <w:docPartBody>
        <w:p w:rsidR="00A07D1C" w:rsidRDefault="00E505D4" w:rsidP="00E505D4">
          <w:pPr>
            <w:pStyle w:val="5D079761AC8632489A708A054C79F676"/>
          </w:pPr>
          <w:r w:rsidRPr="00F26F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2897136760824683DA35AD5BC47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F7959-46BF-314B-94A9-EB6B2A9C20DE}"/>
      </w:docPartPr>
      <w:docPartBody>
        <w:p w:rsidR="00A07D1C" w:rsidRDefault="00E505D4" w:rsidP="00E505D4">
          <w:pPr>
            <w:pStyle w:val="5C2897136760824683DA35AD5BC47380"/>
          </w:pPr>
          <w:r w:rsidRPr="00F26F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80C680B4983941B860FA3E69D4E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78FC-BB39-634C-B8D7-4E36287A977C}"/>
      </w:docPartPr>
      <w:docPartBody>
        <w:p w:rsidR="00A07D1C" w:rsidRDefault="00E505D4" w:rsidP="00E505D4">
          <w:pPr>
            <w:pStyle w:val="C380C680B4983941B860FA3E69D4EE49"/>
          </w:pPr>
          <w:r w:rsidRPr="00F26F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CBC5F27DBF6A44B7CE30E388061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B8C91-9EF1-3F4A-A708-5097134E898E}"/>
      </w:docPartPr>
      <w:docPartBody>
        <w:p w:rsidR="00A07D1C" w:rsidRDefault="00E505D4" w:rsidP="00E505D4">
          <w:pPr>
            <w:pStyle w:val="3ACBC5F27DBF6A44B7CE30E3880614ED"/>
          </w:pPr>
          <w:r w:rsidRPr="007B4C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3D9B71D9D39340982F15B0D1695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238AC-C89D-654C-9B23-C2BA967C0B2D}"/>
      </w:docPartPr>
      <w:docPartBody>
        <w:p w:rsidR="00A07D1C" w:rsidRDefault="00E505D4" w:rsidP="00E505D4">
          <w:pPr>
            <w:pStyle w:val="403D9B71D9D39340982F15B0D16953D9"/>
          </w:pPr>
          <w:r w:rsidRPr="007B4C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840CBB2BCD004E864EBA827F1B0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33443-1C57-5344-A3D9-64B594361EA2}"/>
      </w:docPartPr>
      <w:docPartBody>
        <w:p w:rsidR="00A07D1C" w:rsidRDefault="00E505D4" w:rsidP="00E505D4">
          <w:pPr>
            <w:pStyle w:val="C0840CBB2BCD004E864EBA827F1B018C"/>
          </w:pPr>
          <w:r w:rsidRPr="007B4C4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D4"/>
    <w:rsid w:val="00365882"/>
    <w:rsid w:val="00496E44"/>
    <w:rsid w:val="00665AF5"/>
    <w:rsid w:val="008A2B31"/>
    <w:rsid w:val="00A07D1C"/>
    <w:rsid w:val="00A701C2"/>
    <w:rsid w:val="00E5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05D4"/>
    <w:rPr>
      <w:color w:val="808080"/>
    </w:rPr>
  </w:style>
  <w:style w:type="paragraph" w:customStyle="1" w:styleId="7BF5E6E4B435F8419D26E565BF3C1149">
    <w:name w:val="7BF5E6E4B435F8419D26E565BF3C1149"/>
    <w:rsid w:val="00E505D4"/>
  </w:style>
  <w:style w:type="paragraph" w:customStyle="1" w:styleId="761CCC47CC55E446A12CCD4BAB7A1D77">
    <w:name w:val="761CCC47CC55E446A12CCD4BAB7A1D77"/>
    <w:rsid w:val="00E505D4"/>
  </w:style>
  <w:style w:type="paragraph" w:customStyle="1" w:styleId="5D079761AC8632489A708A054C79F676">
    <w:name w:val="5D079761AC8632489A708A054C79F676"/>
    <w:rsid w:val="00E505D4"/>
  </w:style>
  <w:style w:type="paragraph" w:customStyle="1" w:styleId="5C2897136760824683DA35AD5BC47380">
    <w:name w:val="5C2897136760824683DA35AD5BC47380"/>
    <w:rsid w:val="00E505D4"/>
  </w:style>
  <w:style w:type="paragraph" w:customStyle="1" w:styleId="C380C680B4983941B860FA3E69D4EE49">
    <w:name w:val="C380C680B4983941B860FA3E69D4EE49"/>
    <w:rsid w:val="00E505D4"/>
  </w:style>
  <w:style w:type="paragraph" w:customStyle="1" w:styleId="3ACBC5F27DBF6A44B7CE30E3880614ED">
    <w:name w:val="3ACBC5F27DBF6A44B7CE30E3880614ED"/>
    <w:rsid w:val="00E505D4"/>
  </w:style>
  <w:style w:type="paragraph" w:customStyle="1" w:styleId="403D9B71D9D39340982F15B0D16953D9">
    <w:name w:val="403D9B71D9D39340982F15B0D16953D9"/>
    <w:rsid w:val="00E505D4"/>
  </w:style>
  <w:style w:type="paragraph" w:customStyle="1" w:styleId="C0840CBB2BCD004E864EBA827F1B018C">
    <w:name w:val="C0840CBB2BCD004E864EBA827F1B018C"/>
    <w:rsid w:val="00E50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CD-UniBa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A5D7D2"/>
      </a:accent1>
      <a:accent2>
        <a:srgbClr val="2D373C"/>
      </a:accent2>
      <a:accent3>
        <a:srgbClr val="D20537"/>
      </a:accent3>
      <a:accent4>
        <a:srgbClr val="000000"/>
      </a:accent4>
      <a:accent5>
        <a:srgbClr val="FFFFFF"/>
      </a:accent5>
      <a:accent6>
        <a:srgbClr val="FFFFFF"/>
      </a:accent6>
      <a:hlink>
        <a:srgbClr val="A5D7D2"/>
      </a:hlink>
      <a:folHlink>
        <a:srgbClr val="A5D7D2"/>
      </a:folHlink>
    </a:clrScheme>
    <a:fontScheme name="CD-UniB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Bericht_de_hochformat_IK.dotx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  <Kommentar xmlns="9908cb6f-54c1-4b9a-ae3b-f9b139c21e7c">Bitte unbedingt VOR Verwendung herunterladen!</Komment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7" ma:contentTypeDescription="Ein neues Dokument erstellen." ma:contentTypeScope="" ma:versionID="294672dac41ef7bcbadaccc577f12ce2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37fc4f2ed03e503955d7c5c5d54fa4fb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Kommenta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3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9583dc-4ed8-4266-8278-230f496832fe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DADE5D-5F2B-4FA1-9BE1-EF752752C7F9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customXml/itemProps3.xml><?xml version="1.0" encoding="utf-8"?>
<ds:datastoreItem xmlns:ds="http://schemas.openxmlformats.org/officeDocument/2006/customXml" ds:itemID="{709740C9-056C-4699-9947-DAD9B5806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80EE2-5FB7-4721-91D5-F3A66605D5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E70BCB-4929-4B07-BF20-10D3318CD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Bericht_de_hochformat_20240508_mit_Versionierung.dotx</Template>
  <TotalTime>0</TotalTime>
  <Pages>3</Pages>
  <Words>475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Thomas Oeschger</dc:creator>
  <cp:lastModifiedBy>Tom Oeschger</cp:lastModifiedBy>
  <cp:revision>4</cp:revision>
  <cp:lastPrinted>2014-12-17T08:01:00Z</cp:lastPrinted>
  <dcterms:created xsi:type="dcterms:W3CDTF">2025-10-14T13:09:00Z</dcterms:created>
  <dcterms:modified xsi:type="dcterms:W3CDTF">2025-10-14T13:25:00Z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