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19A1" w14:textId="7E9209AA" w:rsidR="00BA0200" w:rsidRDefault="005C17B9" w:rsidP="00B306F1">
      <w:pPr>
        <w:pStyle w:val="IBW-berschrift2"/>
        <w:spacing w:before="0" w:line="360" w:lineRule="auto"/>
      </w:pPr>
      <w:r w:rsidRPr="00BA0200">
        <w:rPr>
          <w:b/>
          <w:bCs/>
          <w:sz w:val="26"/>
          <w:szCs w:val="26"/>
        </w:rPr>
        <w:t xml:space="preserve">Vorlage </w:t>
      </w:r>
      <w:r w:rsidR="00123582" w:rsidRPr="00BA0200">
        <w:rPr>
          <w:b/>
          <w:bCs/>
          <w:sz w:val="26"/>
          <w:szCs w:val="26"/>
        </w:rPr>
        <w:t xml:space="preserve">Exposé </w:t>
      </w:r>
      <w:r w:rsidR="00ED4C0C" w:rsidRPr="00BA0200">
        <w:rPr>
          <w:b/>
          <w:bCs/>
          <w:sz w:val="26"/>
          <w:szCs w:val="26"/>
        </w:rPr>
        <w:t>Ein</w:t>
      </w:r>
      <w:r w:rsidR="00E17ABC" w:rsidRPr="00BA0200">
        <w:rPr>
          <w:b/>
          <w:bCs/>
          <w:sz w:val="26"/>
          <w:szCs w:val="26"/>
        </w:rPr>
        <w:t>genst</w:t>
      </w:r>
      <w:r w:rsidR="00E31B53">
        <w:rPr>
          <w:b/>
          <w:bCs/>
          <w:sz w:val="26"/>
          <w:szCs w:val="26"/>
        </w:rPr>
        <w:t>ä</w:t>
      </w:r>
      <w:r w:rsidR="00E17ABC" w:rsidRPr="00BA0200">
        <w:rPr>
          <w:b/>
          <w:bCs/>
          <w:sz w:val="26"/>
          <w:szCs w:val="26"/>
        </w:rPr>
        <w:t xml:space="preserve">ndigkeitserklärung </w:t>
      </w:r>
      <w:r w:rsidR="00E17ABC" w:rsidRPr="00BA0200">
        <w:br/>
      </w:r>
      <w:r w:rsidRPr="00BA0200">
        <w:rPr>
          <w:b/>
          <w:bCs/>
          <w:sz w:val="26"/>
          <w:szCs w:val="26"/>
        </w:rPr>
        <w:t xml:space="preserve">Joint Degree </w:t>
      </w:r>
      <w:r w:rsidR="00123582" w:rsidRPr="00BA0200">
        <w:rPr>
          <w:b/>
          <w:bCs/>
          <w:sz w:val="26"/>
          <w:szCs w:val="26"/>
        </w:rPr>
        <w:t>Masterstudiengang Fachdidaktik</w:t>
      </w:r>
      <w:r w:rsidRPr="00BA0200">
        <w:rPr>
          <w:b/>
          <w:bCs/>
          <w:sz w:val="26"/>
          <w:szCs w:val="26"/>
        </w:rPr>
        <w:t xml:space="preserve"> (MAFD)</w:t>
      </w:r>
      <w:r w:rsidR="00B306F1">
        <w:t xml:space="preserve">   </w:t>
      </w:r>
    </w:p>
    <w:p w14:paraId="7DB5AD7E" w14:textId="77777777" w:rsidR="00BA0200" w:rsidRDefault="00BA0200" w:rsidP="004F6A91">
      <w:pPr>
        <w:pStyle w:val="IBW-Standard"/>
        <w:spacing w:line="276" w:lineRule="auto"/>
      </w:pPr>
    </w:p>
    <w:p w14:paraId="2CDCD1F6" w14:textId="3778FBC2" w:rsidR="00BA0200" w:rsidRDefault="007D132B" w:rsidP="004F6A91">
      <w:pPr>
        <w:pStyle w:val="IBW-Standard"/>
        <w:spacing w:line="276" w:lineRule="auto"/>
        <w:rPr>
          <w:szCs w:val="20"/>
        </w:rPr>
      </w:pPr>
      <w:r w:rsidRPr="007D132B">
        <w:rPr>
          <w:szCs w:val="20"/>
        </w:rPr>
        <w:t>Bei allen schriftlichen Arbeiten (Hausarbeit, Essay, Seminararbeit, Masterarbeit) ist auf einer gesonderten Seite nach dem Titelblatt folgende datierte und unterschriebene Eigenständigkeitserklärung beizufügen</w:t>
      </w:r>
      <w:r w:rsidR="00B306F1">
        <w:rPr>
          <w:szCs w:val="20"/>
        </w:rPr>
        <w:t xml:space="preserve">:  </w:t>
      </w:r>
    </w:p>
    <w:p w14:paraId="3C0D60AC" w14:textId="77777777" w:rsidR="00BA0200" w:rsidRDefault="00BA0200" w:rsidP="004F6A91">
      <w:pPr>
        <w:pStyle w:val="IBW-Standard"/>
        <w:spacing w:line="276" w:lineRule="auto"/>
        <w:rPr>
          <w:szCs w:val="20"/>
        </w:rPr>
      </w:pPr>
    </w:p>
    <w:p w14:paraId="1E0B2B2B" w14:textId="086B471B" w:rsidR="00BA0200" w:rsidRDefault="00761C25" w:rsidP="004F6A91">
      <w:pPr>
        <w:pStyle w:val="IBW-Standard"/>
        <w:spacing w:line="276" w:lineRule="auto"/>
        <w:rPr>
          <w:szCs w:val="20"/>
        </w:rPr>
      </w:pPr>
      <w:r w:rsidRPr="00B306F1">
        <w:rPr>
          <w:b/>
          <w:bCs/>
          <w:szCs w:val="20"/>
        </w:rPr>
        <w:t>Eigenständigkeitserklärung</w:t>
      </w:r>
      <w:r w:rsidR="00B306F1">
        <w:rPr>
          <w:b/>
          <w:bCs/>
          <w:szCs w:val="20"/>
        </w:rPr>
        <w:t xml:space="preserve"> </w:t>
      </w:r>
      <w:r w:rsidR="00B306F1">
        <w:rPr>
          <w:szCs w:val="20"/>
        </w:rPr>
        <w:t xml:space="preserve"> </w:t>
      </w:r>
    </w:p>
    <w:p w14:paraId="5EA46E9A" w14:textId="535A615E" w:rsidR="004F6A91" w:rsidRPr="00F70F41" w:rsidRDefault="00761C25" w:rsidP="004F6A91">
      <w:pPr>
        <w:pStyle w:val="IBW-Standard"/>
        <w:spacing w:line="276" w:lineRule="auto"/>
      </w:pPr>
      <w:r w:rsidRPr="00F70F41">
        <w:t>Ich bestätige hiermit, dass ich vertraut bin mit den Regelungen zum Plagiat der «Ordnung für den Joint</w:t>
      </w:r>
      <w:r w:rsidR="00B306F1" w:rsidRPr="00F70F41">
        <w:t xml:space="preserve"> </w:t>
      </w:r>
      <w:r w:rsidRPr="00F70F41">
        <w:t>Degree Masterstudiengang Fachdidaktik Institut für Bildungswissenschaften der Universität Basel und</w:t>
      </w:r>
      <w:r w:rsidR="00B306F1" w:rsidRPr="00F70F41">
        <w:t xml:space="preserve"> </w:t>
      </w:r>
      <w:r w:rsidRPr="00F70F41">
        <w:t>an der Pädagogischen Hochschule der Fachhochschule Nordwestschweiz» vom 20. Oktober 2020</w:t>
      </w:r>
      <w:r w:rsidR="00B306F1" w:rsidRPr="00F70F41">
        <w:t xml:space="preserve"> </w:t>
      </w:r>
      <w:r w:rsidRPr="00F70F41">
        <w:t xml:space="preserve">(§ 26) und die Regeln der wissenschaftlichen Integrität gewissenhaft befolgt habe. </w:t>
      </w:r>
      <w:r w:rsidR="00B306F1" w:rsidRPr="00F70F41">
        <w:t xml:space="preserve"> </w:t>
      </w:r>
    </w:p>
    <w:p w14:paraId="7728B86C" w14:textId="60986881" w:rsidR="004F6A91" w:rsidRPr="00F70F41" w:rsidRDefault="00761C25" w:rsidP="004F6A91">
      <w:pPr>
        <w:pStyle w:val="IBW-Standard"/>
        <w:spacing w:line="276" w:lineRule="auto"/>
      </w:pPr>
      <w:r w:rsidRPr="00F70F41">
        <w:t>Die vorliegende Arbeit</w:t>
      </w:r>
      <w:r w:rsidR="00B306F1" w:rsidRPr="00F70F41">
        <w:t xml:space="preserve"> </w:t>
      </w:r>
      <w:r w:rsidRPr="00F70F41">
        <w:t>ist ausserdem weder ganz noch teilweise an einer anderen Fakultät oder Universität zur Begutachtung</w:t>
      </w:r>
      <w:r w:rsidR="00B306F1" w:rsidRPr="00F70F41">
        <w:t xml:space="preserve"> </w:t>
      </w:r>
      <w:r w:rsidRPr="00F70F41">
        <w:t>eingereicht und/oder als Studienleistung, z.B. in Form von Kreditpunkten, verbucht worden.</w:t>
      </w:r>
      <w:r w:rsidR="00B306F1" w:rsidRPr="00F70F41">
        <w:t xml:space="preserve"> </w:t>
      </w:r>
    </w:p>
    <w:p w14:paraId="16BB7965" w14:textId="1E1BC715" w:rsidR="004F6A91" w:rsidRPr="00F70F41" w:rsidRDefault="00761C25" w:rsidP="004F6A91">
      <w:pPr>
        <w:pStyle w:val="IBW-Standard"/>
        <w:spacing w:line="276" w:lineRule="auto"/>
      </w:pPr>
      <w:r w:rsidRPr="00F70F41">
        <w:t>Ich bezeuge mit meiner Unterschrift, dass ich meine Arbeit selbständig ohne fremde Hilfe verfasst habe</w:t>
      </w:r>
      <w:r w:rsidR="00B306F1" w:rsidRPr="00F70F41">
        <w:t xml:space="preserve"> </w:t>
      </w:r>
      <w:r w:rsidRPr="00F70F41">
        <w:t xml:space="preserve">und meine </w:t>
      </w:r>
      <w:proofErr w:type="gramStart"/>
      <w:r w:rsidRPr="00F70F41">
        <w:t>Angaben</w:t>
      </w:r>
      <w:proofErr w:type="gramEnd"/>
      <w:r w:rsidRPr="00F70F41">
        <w:t xml:space="preserve"> über die bei der Abfassung meiner Arbeit benützten Quellen in jeder Hinsicht der</w:t>
      </w:r>
      <w:r w:rsidR="00B306F1" w:rsidRPr="00F70F41">
        <w:t xml:space="preserve"> </w:t>
      </w:r>
      <w:r w:rsidRPr="00F70F41">
        <w:t>Wahrheit entsprechen und vollständig sind. Alle Quellen, die wörtlich oder sinngemäss übernommen</w:t>
      </w:r>
      <w:r w:rsidR="00B306F1" w:rsidRPr="00F70F41">
        <w:t xml:space="preserve"> </w:t>
      </w:r>
      <w:r w:rsidRPr="00F70F41">
        <w:t>wurden, habe ich als solche gekennzeichnet.</w:t>
      </w:r>
      <w:r w:rsidR="00B306F1" w:rsidRPr="00F70F41">
        <w:t xml:space="preserve"> </w:t>
      </w:r>
    </w:p>
    <w:p w14:paraId="2188DF1E" w14:textId="4A1CE66B" w:rsidR="004F6A91" w:rsidRDefault="00761C25" w:rsidP="004F6A91">
      <w:pPr>
        <w:pStyle w:val="IBW-Standard"/>
        <w:spacing w:line="276" w:lineRule="auto"/>
      </w:pPr>
      <w:r w:rsidRPr="00F70F41">
        <w:t>Des Weiteren versichere ich, sämtliche Textpassagen, die unter Zuhilfenahme KI-gestützter Programme</w:t>
      </w:r>
      <w:r w:rsidR="00B306F1" w:rsidRPr="00F70F41">
        <w:t xml:space="preserve"> </w:t>
      </w:r>
      <w:r w:rsidRPr="00F70F41">
        <w:t>verfasst wurden, entsprechend gekennzeichnet sowie mit einem Hinweis auf das verwendete KI-ge-</w:t>
      </w:r>
      <w:r w:rsidR="00B306F1" w:rsidRPr="00F70F41">
        <w:t xml:space="preserve"> </w:t>
      </w:r>
      <w:r w:rsidRPr="00F70F41">
        <w:t>stützte Programm versehen zu haben.</w:t>
      </w:r>
      <w:r w:rsidR="00B306F1" w:rsidRPr="00F70F41">
        <w:t xml:space="preserve"> </w:t>
      </w:r>
      <w:r w:rsidRPr="00F70F41">
        <w:t>Eine Überprüfung der Arbeit auf Plagiate und KI-gestützte Programme – unter Einsatz entsprechender</w:t>
      </w:r>
      <w:r w:rsidR="00B306F1" w:rsidRPr="00F70F41">
        <w:t xml:space="preserve"> </w:t>
      </w:r>
      <w:r w:rsidRPr="00F70F41">
        <w:t xml:space="preserve">Software – darf vorgenommen werden. </w:t>
      </w:r>
    </w:p>
    <w:p w14:paraId="5B872A8B" w14:textId="15875727" w:rsidR="004F6A91" w:rsidRDefault="00761C25" w:rsidP="004F6A91">
      <w:pPr>
        <w:pStyle w:val="IBW-Standard"/>
        <w:spacing w:line="276" w:lineRule="auto"/>
      </w:pPr>
      <w:r w:rsidRPr="00F70F41">
        <w:t>Ich habe zur Kenntnis genommen, dass unlauteres Verhalten zu</w:t>
      </w:r>
      <w:r w:rsidR="00B306F1" w:rsidRPr="00F70F41">
        <w:t xml:space="preserve"> </w:t>
      </w:r>
      <w:r w:rsidRPr="00F70F41">
        <w:t>einer Bewertung der betroffenen Arbeit mit einer Note 1 oder mit «nicht bestanden» bzw. «fail» oder zum</w:t>
      </w:r>
      <w:r w:rsidR="00B306F1" w:rsidRPr="00F70F41">
        <w:t xml:space="preserve"> </w:t>
      </w:r>
      <w:r w:rsidRPr="00F70F41">
        <w:t>Ausschluss vom Studium führen kann.</w:t>
      </w:r>
      <w:r w:rsidR="00B306F1" w:rsidRPr="00F70F41">
        <w:t xml:space="preserve"> </w:t>
      </w:r>
    </w:p>
    <w:p w14:paraId="0F08F4CE" w14:textId="77777777" w:rsidR="00A4045E" w:rsidRDefault="00761C25" w:rsidP="004F6A91">
      <w:pPr>
        <w:pStyle w:val="IBW-Standard"/>
        <w:spacing w:line="276" w:lineRule="auto"/>
      </w:pPr>
      <w:r w:rsidRPr="00F70F41">
        <w:t>Ich habe zur Kenntnis genommen, dass ich bei begründetem Verdacht auf eine unerlaubte oder nicht</w:t>
      </w:r>
      <w:r w:rsidR="00B306F1" w:rsidRPr="00F70F41">
        <w:t xml:space="preserve"> </w:t>
      </w:r>
      <w:r w:rsidRPr="00F70F41">
        <w:t>gekennzeichnete Anwendung von KI bei schriftlichen Leistungsüberprüfungen auf Einladung hin ver-</w:t>
      </w:r>
      <w:r w:rsidR="00B306F1" w:rsidRPr="00F70F41">
        <w:t xml:space="preserve"> </w:t>
      </w:r>
      <w:r w:rsidRPr="00F70F41">
        <w:t>pflichtet bin, an der Klärung des Verdachts mitzuwirken, z.B. durch Teilnahme an einem Gespräch.</w:t>
      </w:r>
      <w:r w:rsidR="00B306F1" w:rsidRPr="00F70F41">
        <w:t xml:space="preserve">  </w:t>
      </w:r>
    </w:p>
    <w:p w14:paraId="664EBD8B" w14:textId="77777777" w:rsidR="00A4045E" w:rsidRDefault="00A4045E" w:rsidP="004F6A91">
      <w:pPr>
        <w:pStyle w:val="IBW-Standard"/>
        <w:spacing w:line="276" w:lineRule="auto"/>
      </w:pPr>
    </w:p>
    <w:p w14:paraId="444D0298" w14:textId="65A42C92" w:rsidR="004F6A91" w:rsidRDefault="00761C25" w:rsidP="004F6A91">
      <w:pPr>
        <w:pStyle w:val="IBW-Standard"/>
        <w:spacing w:line="276" w:lineRule="auto"/>
      </w:pPr>
      <w:r w:rsidRPr="00F70F41">
        <w:t>Titel der schriftlichen Arbeit: [Titel hier einfügen]</w:t>
      </w:r>
      <w:r w:rsidR="00B306F1" w:rsidRPr="00F70F41">
        <w:t xml:space="preserve">  </w:t>
      </w:r>
    </w:p>
    <w:p w14:paraId="6C9DBE23" w14:textId="77777777" w:rsidR="004F6A91" w:rsidRDefault="004F6A91" w:rsidP="004F6A91">
      <w:pPr>
        <w:pStyle w:val="IBW-Standard"/>
        <w:spacing w:line="276" w:lineRule="auto"/>
      </w:pPr>
    </w:p>
    <w:p w14:paraId="11F5E205" w14:textId="04272406" w:rsidR="004F6A91" w:rsidRDefault="00761C25" w:rsidP="004F6A91">
      <w:pPr>
        <w:pStyle w:val="IBW-Standard"/>
        <w:spacing w:line="276" w:lineRule="auto"/>
      </w:pPr>
      <w:r w:rsidRPr="00F70F41">
        <w:t>[Ort und Datum]</w:t>
      </w:r>
      <w:r w:rsidR="00B306F1" w:rsidRPr="00F70F41">
        <w:t xml:space="preserve"> </w:t>
      </w:r>
    </w:p>
    <w:p w14:paraId="2C3A9BD6" w14:textId="77777777" w:rsidR="004F6A91" w:rsidRDefault="004F6A91" w:rsidP="004F6A91">
      <w:pPr>
        <w:pStyle w:val="IBW-Standard"/>
        <w:spacing w:line="276" w:lineRule="auto"/>
      </w:pPr>
    </w:p>
    <w:p w14:paraId="3C86B3A5" w14:textId="20EC81C1" w:rsidR="00E17ABC" w:rsidRPr="004F6A91" w:rsidRDefault="00761C25" w:rsidP="004F6A91">
      <w:pPr>
        <w:pStyle w:val="IBW-Standard"/>
        <w:spacing w:line="276" w:lineRule="auto"/>
      </w:pPr>
      <w:r w:rsidRPr="00F70F41">
        <w:t>[Name in Reinschrift und Unter</w:t>
      </w:r>
      <w:r w:rsidR="00B306F1" w:rsidRPr="00F70F41">
        <w:t xml:space="preserve">schrift]  </w:t>
      </w:r>
    </w:p>
    <w:sectPr w:rsidR="00E17ABC" w:rsidRPr="004F6A91" w:rsidSect="00816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82" w:right="1021" w:bottom="2268" w:left="1474" w:header="567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588D" w14:textId="77777777" w:rsidR="007F19B4" w:rsidRDefault="007F19B4" w:rsidP="003A160D">
      <w:pPr>
        <w:spacing w:line="240" w:lineRule="auto"/>
      </w:pPr>
      <w:r>
        <w:separator/>
      </w:r>
    </w:p>
  </w:endnote>
  <w:endnote w:type="continuationSeparator" w:id="0">
    <w:p w14:paraId="7821E91A" w14:textId="77777777" w:rsidR="007F19B4" w:rsidRDefault="007F19B4" w:rsidP="003A160D">
      <w:pPr>
        <w:spacing w:line="240" w:lineRule="auto"/>
      </w:pPr>
      <w:r>
        <w:continuationSeparator/>
      </w:r>
    </w:p>
  </w:endnote>
  <w:endnote w:type="continuationNotice" w:id="1">
    <w:p w14:paraId="24C0B5EB" w14:textId="77777777" w:rsidR="007F19B4" w:rsidRDefault="007F1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FFAD" w14:textId="77777777" w:rsidR="00A955CE" w:rsidRDefault="00A955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96596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D397438" w14:textId="09CB5B2E" w:rsidR="00F85A13" w:rsidRDefault="00F85A13" w:rsidP="00F85A13">
            <w:pPr>
              <w:pStyle w:val="Fuzeile"/>
            </w:pPr>
            <w:r w:rsidRPr="00F85A13">
              <w:rPr>
                <w:lang w:val="de-DE"/>
              </w:rPr>
              <w:t xml:space="preserve">Seite </w:t>
            </w:r>
            <w:r w:rsidRPr="00F85A13">
              <w:fldChar w:fldCharType="begin"/>
            </w:r>
            <w:r w:rsidRPr="00F85A13">
              <w:instrText>PAGE</w:instrText>
            </w:r>
            <w:r w:rsidRPr="00F85A13">
              <w:fldChar w:fldCharType="separate"/>
            </w:r>
            <w:r w:rsidRPr="00F85A13">
              <w:rPr>
                <w:lang w:val="de-DE"/>
              </w:rPr>
              <w:t>2</w:t>
            </w:r>
            <w:r w:rsidRPr="00F85A13">
              <w:fldChar w:fldCharType="end"/>
            </w:r>
            <w:r w:rsidRPr="00F85A13">
              <w:rPr>
                <w:lang w:val="de-DE"/>
              </w:rPr>
              <w:t>/</w:t>
            </w:r>
            <w:r w:rsidRPr="00F85A13">
              <w:fldChar w:fldCharType="begin"/>
            </w:r>
            <w:r w:rsidRPr="00F85A13">
              <w:instrText>NUMPAGES</w:instrText>
            </w:r>
            <w:r w:rsidRPr="00F85A13">
              <w:fldChar w:fldCharType="separate"/>
            </w:r>
            <w:r w:rsidRPr="00F85A13">
              <w:rPr>
                <w:lang w:val="de-DE"/>
              </w:rPr>
              <w:t>2</w:t>
            </w:r>
            <w:r w:rsidRPr="00F85A13">
              <w:fldChar w:fldCharType="end"/>
            </w:r>
            <w:r>
              <w:tab/>
            </w:r>
            <w:r>
              <w:tab/>
            </w:r>
            <w:r w:rsidR="00123582">
              <w:rPr>
                <w:sz w:val="16"/>
                <w:szCs w:val="18"/>
              </w:rPr>
              <w:t>20250</w:t>
            </w:r>
            <w:r w:rsidR="00A955CE">
              <w:rPr>
                <w:sz w:val="16"/>
                <w:szCs w:val="18"/>
              </w:rPr>
              <w:t>304</w:t>
            </w:r>
            <w:r w:rsidRPr="00F85A13">
              <w:rPr>
                <w:sz w:val="16"/>
                <w:szCs w:val="18"/>
              </w:rPr>
              <w:t>_</w:t>
            </w:r>
            <w:r w:rsidR="00123582">
              <w:rPr>
                <w:sz w:val="16"/>
                <w:szCs w:val="18"/>
              </w:rPr>
              <w:t>IK</w:t>
            </w:r>
          </w:p>
        </w:sdtContent>
      </w:sdt>
    </w:sdtContent>
  </w:sdt>
  <w:p w14:paraId="402C4F9A" w14:textId="77777777" w:rsidR="00030C17" w:rsidRDefault="00030C17" w:rsidP="00F85A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88BD" w14:textId="77777777" w:rsidR="00A955CE" w:rsidRDefault="00A95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FB79" w14:textId="77777777" w:rsidR="007F19B4" w:rsidRDefault="007F19B4" w:rsidP="003A160D">
      <w:pPr>
        <w:spacing w:line="240" w:lineRule="auto"/>
      </w:pPr>
      <w:r>
        <w:separator/>
      </w:r>
    </w:p>
  </w:footnote>
  <w:footnote w:type="continuationSeparator" w:id="0">
    <w:p w14:paraId="440B31AE" w14:textId="77777777" w:rsidR="007F19B4" w:rsidRDefault="007F19B4" w:rsidP="003A160D">
      <w:pPr>
        <w:spacing w:line="240" w:lineRule="auto"/>
      </w:pPr>
      <w:r>
        <w:continuationSeparator/>
      </w:r>
    </w:p>
  </w:footnote>
  <w:footnote w:type="continuationNotice" w:id="1">
    <w:p w14:paraId="7D999EED" w14:textId="77777777" w:rsidR="007F19B4" w:rsidRDefault="007F1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26B2" w14:textId="77777777" w:rsidR="00A955CE" w:rsidRDefault="00A955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872E" w14:textId="77777777" w:rsidR="003B0617" w:rsidRPr="00E723DF" w:rsidRDefault="00457DB4" w:rsidP="00E723DF">
    <w:pPr>
      <w:pStyle w:val="Kopf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28F2C4F" wp14:editId="39A39C6E">
          <wp:simplePos x="0" y="0"/>
          <wp:positionH relativeFrom="column">
            <wp:posOffset>4240530</wp:posOffset>
          </wp:positionH>
          <wp:positionV relativeFrom="paragraph">
            <wp:posOffset>82501</wp:posOffset>
          </wp:positionV>
          <wp:extent cx="1758453" cy="273198"/>
          <wp:effectExtent l="0" t="0" r="0" b="0"/>
          <wp:wrapNone/>
          <wp:docPr id="1273161795" name="Grafik 3" descr="Ein Bild, das Text, Schrift, weiß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4627" name="Grafik 3" descr="Ein Bild, das Text, Schrift, weiß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53" cy="27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3DF"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54B4F79C" wp14:editId="3D8BF8B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819800" cy="930960"/>
          <wp:effectExtent l="0" t="0" r="0" b="2540"/>
          <wp:wrapNone/>
          <wp:docPr id="1350360841" name="Grafik 135036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800" cy="93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3DF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DD20EB3" wp14:editId="3E8AD107">
          <wp:simplePos x="0" y="0"/>
          <wp:positionH relativeFrom="page">
            <wp:posOffset>5713730</wp:posOffset>
          </wp:positionH>
          <wp:positionV relativeFrom="page">
            <wp:posOffset>9587865</wp:posOffset>
          </wp:positionV>
          <wp:extent cx="998280" cy="788040"/>
          <wp:effectExtent l="0" t="0" r="0" b="0"/>
          <wp:wrapNone/>
          <wp:docPr id="353954575" name="Grafik 353954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80" cy="78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754" w14:textId="77777777" w:rsidR="00A955CE" w:rsidRDefault="00A955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7BB"/>
    <w:multiLevelType w:val="hybridMultilevel"/>
    <w:tmpl w:val="122683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376"/>
    <w:multiLevelType w:val="hybridMultilevel"/>
    <w:tmpl w:val="9B3275F4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401"/>
    <w:multiLevelType w:val="hybridMultilevel"/>
    <w:tmpl w:val="FBAEC5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0996"/>
    <w:multiLevelType w:val="hybridMultilevel"/>
    <w:tmpl w:val="B0E279FC"/>
    <w:lvl w:ilvl="0" w:tplc="E74E5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1C37C0"/>
    <w:multiLevelType w:val="hybridMultilevel"/>
    <w:tmpl w:val="B0E279FC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3392927">
    <w:abstractNumId w:val="0"/>
  </w:num>
  <w:num w:numId="2" w16cid:durableId="2058623839">
    <w:abstractNumId w:val="1"/>
  </w:num>
  <w:num w:numId="3" w16cid:durableId="1554123946">
    <w:abstractNumId w:val="2"/>
  </w:num>
  <w:num w:numId="4" w16cid:durableId="1816678921">
    <w:abstractNumId w:val="3"/>
  </w:num>
  <w:num w:numId="5" w16cid:durableId="10781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82"/>
    <w:rsid w:val="00024761"/>
    <w:rsid w:val="00030C17"/>
    <w:rsid w:val="00060DF5"/>
    <w:rsid w:val="00062898"/>
    <w:rsid w:val="000669D3"/>
    <w:rsid w:val="000D1A1B"/>
    <w:rsid w:val="000E3BE0"/>
    <w:rsid w:val="00100CCB"/>
    <w:rsid w:val="00123582"/>
    <w:rsid w:val="0014115C"/>
    <w:rsid w:val="00167C39"/>
    <w:rsid w:val="00170D9E"/>
    <w:rsid w:val="001723DF"/>
    <w:rsid w:val="00172E44"/>
    <w:rsid w:val="00175F9A"/>
    <w:rsid w:val="001C4BF6"/>
    <w:rsid w:val="001D4CFD"/>
    <w:rsid w:val="0020136B"/>
    <w:rsid w:val="00205962"/>
    <w:rsid w:val="00214536"/>
    <w:rsid w:val="00227AC3"/>
    <w:rsid w:val="00235957"/>
    <w:rsid w:val="002425F8"/>
    <w:rsid w:val="002502B0"/>
    <w:rsid w:val="00276AFB"/>
    <w:rsid w:val="002A2FA1"/>
    <w:rsid w:val="002D5284"/>
    <w:rsid w:val="00314D27"/>
    <w:rsid w:val="00354033"/>
    <w:rsid w:val="003838FC"/>
    <w:rsid w:val="003842AA"/>
    <w:rsid w:val="003925F4"/>
    <w:rsid w:val="003961CE"/>
    <w:rsid w:val="003A160D"/>
    <w:rsid w:val="003A26F2"/>
    <w:rsid w:val="003B0617"/>
    <w:rsid w:val="003B66F4"/>
    <w:rsid w:val="003D2054"/>
    <w:rsid w:val="003E0C07"/>
    <w:rsid w:val="003E14BF"/>
    <w:rsid w:val="003F0D6A"/>
    <w:rsid w:val="004044A2"/>
    <w:rsid w:val="004070EB"/>
    <w:rsid w:val="00416554"/>
    <w:rsid w:val="004202F9"/>
    <w:rsid w:val="00427AE4"/>
    <w:rsid w:val="00427C38"/>
    <w:rsid w:val="00440B85"/>
    <w:rsid w:val="00457DB4"/>
    <w:rsid w:val="00461C11"/>
    <w:rsid w:val="004625AB"/>
    <w:rsid w:val="004B5636"/>
    <w:rsid w:val="004D7D20"/>
    <w:rsid w:val="004F1EE9"/>
    <w:rsid w:val="004F6A91"/>
    <w:rsid w:val="00517C6C"/>
    <w:rsid w:val="0052513C"/>
    <w:rsid w:val="00525EF5"/>
    <w:rsid w:val="00541F6D"/>
    <w:rsid w:val="00552732"/>
    <w:rsid w:val="00555203"/>
    <w:rsid w:val="005926E2"/>
    <w:rsid w:val="005B5943"/>
    <w:rsid w:val="005B7FA9"/>
    <w:rsid w:val="005C17B9"/>
    <w:rsid w:val="005C2C91"/>
    <w:rsid w:val="005C42B8"/>
    <w:rsid w:val="005F3FBE"/>
    <w:rsid w:val="005F6253"/>
    <w:rsid w:val="006123FC"/>
    <w:rsid w:val="006542BD"/>
    <w:rsid w:val="00665974"/>
    <w:rsid w:val="00685838"/>
    <w:rsid w:val="00687D56"/>
    <w:rsid w:val="0069632F"/>
    <w:rsid w:val="00696BAD"/>
    <w:rsid w:val="006A6561"/>
    <w:rsid w:val="006B0AAE"/>
    <w:rsid w:val="006C12B4"/>
    <w:rsid w:val="006D78D9"/>
    <w:rsid w:val="006F272E"/>
    <w:rsid w:val="00761683"/>
    <w:rsid w:val="00761C25"/>
    <w:rsid w:val="00791547"/>
    <w:rsid w:val="0079471E"/>
    <w:rsid w:val="007B1BBC"/>
    <w:rsid w:val="007B4AC6"/>
    <w:rsid w:val="007B708D"/>
    <w:rsid w:val="007C0ECF"/>
    <w:rsid w:val="007D132B"/>
    <w:rsid w:val="007D6F67"/>
    <w:rsid w:val="007F19B4"/>
    <w:rsid w:val="007F41A2"/>
    <w:rsid w:val="007F6B58"/>
    <w:rsid w:val="00816B5F"/>
    <w:rsid w:val="00834073"/>
    <w:rsid w:val="00850320"/>
    <w:rsid w:val="0088631D"/>
    <w:rsid w:val="00891E94"/>
    <w:rsid w:val="00897C6E"/>
    <w:rsid w:val="008A1CC6"/>
    <w:rsid w:val="008B15C7"/>
    <w:rsid w:val="008B32DC"/>
    <w:rsid w:val="008D3A9F"/>
    <w:rsid w:val="008E070E"/>
    <w:rsid w:val="00904A0E"/>
    <w:rsid w:val="009051F6"/>
    <w:rsid w:val="009161C4"/>
    <w:rsid w:val="00932C5C"/>
    <w:rsid w:val="009577BF"/>
    <w:rsid w:val="009660AE"/>
    <w:rsid w:val="009A195E"/>
    <w:rsid w:val="009D5780"/>
    <w:rsid w:val="00A17030"/>
    <w:rsid w:val="00A368BB"/>
    <w:rsid w:val="00A4045E"/>
    <w:rsid w:val="00A723DA"/>
    <w:rsid w:val="00A76CC6"/>
    <w:rsid w:val="00A854A0"/>
    <w:rsid w:val="00A955CE"/>
    <w:rsid w:val="00AA10D7"/>
    <w:rsid w:val="00AB3244"/>
    <w:rsid w:val="00AC45EF"/>
    <w:rsid w:val="00AD3C46"/>
    <w:rsid w:val="00AE3090"/>
    <w:rsid w:val="00AF0589"/>
    <w:rsid w:val="00B21E10"/>
    <w:rsid w:val="00B24838"/>
    <w:rsid w:val="00B306F1"/>
    <w:rsid w:val="00B3265E"/>
    <w:rsid w:val="00B5212D"/>
    <w:rsid w:val="00B54677"/>
    <w:rsid w:val="00B730F3"/>
    <w:rsid w:val="00B8669E"/>
    <w:rsid w:val="00B94EB0"/>
    <w:rsid w:val="00BA0200"/>
    <w:rsid w:val="00BB77BE"/>
    <w:rsid w:val="00C255B5"/>
    <w:rsid w:val="00C468B0"/>
    <w:rsid w:val="00C55242"/>
    <w:rsid w:val="00C63130"/>
    <w:rsid w:val="00CD01B7"/>
    <w:rsid w:val="00CD578E"/>
    <w:rsid w:val="00CE40D0"/>
    <w:rsid w:val="00CF7785"/>
    <w:rsid w:val="00D27BA0"/>
    <w:rsid w:val="00D31A8C"/>
    <w:rsid w:val="00D320C2"/>
    <w:rsid w:val="00D61517"/>
    <w:rsid w:val="00DA4F15"/>
    <w:rsid w:val="00DB1A09"/>
    <w:rsid w:val="00DB1E8E"/>
    <w:rsid w:val="00DC09D2"/>
    <w:rsid w:val="00DF6E8E"/>
    <w:rsid w:val="00E01CFD"/>
    <w:rsid w:val="00E10326"/>
    <w:rsid w:val="00E112B9"/>
    <w:rsid w:val="00E17ABC"/>
    <w:rsid w:val="00E31B53"/>
    <w:rsid w:val="00E408F4"/>
    <w:rsid w:val="00E611FB"/>
    <w:rsid w:val="00E723DF"/>
    <w:rsid w:val="00E773F7"/>
    <w:rsid w:val="00E817D3"/>
    <w:rsid w:val="00EB4608"/>
    <w:rsid w:val="00ED0782"/>
    <w:rsid w:val="00ED0875"/>
    <w:rsid w:val="00ED47B3"/>
    <w:rsid w:val="00ED4C0C"/>
    <w:rsid w:val="00EE40A9"/>
    <w:rsid w:val="00EF1C1A"/>
    <w:rsid w:val="00F277FB"/>
    <w:rsid w:val="00F43EB4"/>
    <w:rsid w:val="00F53F2B"/>
    <w:rsid w:val="00F70F41"/>
    <w:rsid w:val="00F85A13"/>
    <w:rsid w:val="00F8631E"/>
    <w:rsid w:val="00FA25AC"/>
    <w:rsid w:val="00FD7626"/>
    <w:rsid w:val="00FF26EF"/>
    <w:rsid w:val="00FF3C90"/>
    <w:rsid w:val="48199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A085"/>
  <w15:docId w15:val="{CD878FCD-37BA-491B-8793-7FF4ADD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69E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925F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26"/>
      <w:szCs w:val="3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61C1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1292C" w:themeColor="accent2" w:themeShade="BF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08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BFBF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08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8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61B1E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8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08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3A837C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08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61B1E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08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8080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42AA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3842AA"/>
    <w:rPr>
      <w:spacing w:val="4"/>
      <w:sz w:val="12"/>
    </w:rPr>
  </w:style>
  <w:style w:type="paragraph" w:styleId="Fuzeile">
    <w:name w:val="footer"/>
    <w:aliases w:val="IBW_Fusszeile_Datum Kürzel,IBW-Fusszeile YYYYMMDD_Kürzel"/>
    <w:basedOn w:val="Standard"/>
    <w:link w:val="FuzeileZchn"/>
    <w:autoRedefine/>
    <w:uiPriority w:val="99"/>
    <w:unhideWhenUsed/>
    <w:qFormat/>
    <w:rsid w:val="00F85A13"/>
    <w:pPr>
      <w:tabs>
        <w:tab w:val="left" w:pos="900"/>
        <w:tab w:val="center" w:pos="4253"/>
        <w:tab w:val="left" w:pos="7560"/>
      </w:tabs>
      <w:spacing w:after="0" w:line="240" w:lineRule="auto"/>
    </w:pPr>
    <w:rPr>
      <w:noProof/>
      <w:sz w:val="20"/>
    </w:rPr>
  </w:style>
  <w:style w:type="character" w:customStyle="1" w:styleId="FuzeileZchn">
    <w:name w:val="Fußzeile Zchn"/>
    <w:aliases w:val="IBW_Fusszeile_Datum Kürzel Zchn,IBW-Fusszeile YYYYMMDD_Kürzel Zchn"/>
    <w:basedOn w:val="Absatz-Standardschriftart"/>
    <w:link w:val="Fuzeile"/>
    <w:uiPriority w:val="99"/>
    <w:rsid w:val="00F85A13"/>
    <w:rPr>
      <w:noProof/>
      <w:sz w:val="20"/>
    </w:rPr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rsid w:val="00167C39"/>
    <w:rPr>
      <w:b/>
    </w:rPr>
  </w:style>
  <w:style w:type="paragraph" w:customStyle="1" w:styleId="AdresseFuss">
    <w:name w:val="Adresse Fuss"/>
    <w:basedOn w:val="Standard"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25F4"/>
    <w:rPr>
      <w:rFonts w:asciiTheme="majorHAnsi" w:eastAsiaTheme="majorEastAsia" w:hAnsiTheme="majorHAnsi" w:cstheme="majorBidi"/>
      <w:b/>
      <w:sz w:val="26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1C11"/>
    <w:rPr>
      <w:rFonts w:asciiTheme="majorHAnsi" w:eastAsiaTheme="majorEastAsia" w:hAnsiTheme="majorHAnsi" w:cstheme="majorBidi"/>
      <w:color w:val="21292C" w:themeColor="accent2" w:themeShade="BF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0875"/>
    <w:rPr>
      <w:rFonts w:asciiTheme="majorHAnsi" w:eastAsiaTheme="majorEastAsia" w:hAnsiTheme="majorHAnsi" w:cstheme="majorBidi"/>
      <w:color w:val="BFBFBF" w:themeColor="accent6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D0875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6C12B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12B4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12B4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6C12B4"/>
    <w:rPr>
      <w:color w:val="A5D7D2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0875"/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875"/>
    <w:rPr>
      <w:rFonts w:asciiTheme="majorHAnsi" w:eastAsiaTheme="majorEastAsia" w:hAnsiTheme="majorHAnsi" w:cstheme="majorBidi"/>
      <w:i/>
      <w:iCs/>
      <w:color w:val="161B1E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875"/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0875"/>
    <w:rPr>
      <w:rFonts w:asciiTheme="majorHAnsi" w:eastAsiaTheme="majorEastAsia" w:hAnsiTheme="majorHAnsi" w:cstheme="majorBidi"/>
      <w:color w:val="3A837C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0875"/>
    <w:rPr>
      <w:rFonts w:asciiTheme="majorHAnsi" w:eastAsiaTheme="majorEastAsia" w:hAnsiTheme="majorHAnsi" w:cstheme="majorBidi"/>
      <w:color w:val="161B1E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0875"/>
    <w:rPr>
      <w:rFonts w:asciiTheme="majorHAnsi" w:eastAsiaTheme="majorEastAsia" w:hAnsiTheme="majorHAnsi" w:cstheme="majorBidi"/>
      <w:color w:val="808080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0875"/>
    <w:pPr>
      <w:spacing w:line="240" w:lineRule="auto"/>
    </w:pPr>
    <w:rPr>
      <w:b/>
      <w:bCs/>
      <w:smallCaps/>
      <w:color w:val="A5D7D2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ED08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2B9B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D0875"/>
    <w:rPr>
      <w:rFonts w:asciiTheme="majorHAnsi" w:eastAsiaTheme="majorEastAsia" w:hAnsiTheme="majorHAnsi" w:cstheme="majorBidi"/>
      <w:color w:val="62B9B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08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0875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0875"/>
    <w:rPr>
      <w:b/>
      <w:bCs/>
    </w:rPr>
  </w:style>
  <w:style w:type="character" w:styleId="Hervorhebung">
    <w:name w:val="Emphasis"/>
    <w:basedOn w:val="Absatz-Standardschriftart"/>
    <w:uiPriority w:val="20"/>
    <w:qFormat/>
    <w:rsid w:val="00ED0875"/>
    <w:rPr>
      <w:i/>
      <w:iCs/>
    </w:rPr>
  </w:style>
  <w:style w:type="paragraph" w:styleId="KeinLeerraum">
    <w:name w:val="No Spacing"/>
    <w:uiPriority w:val="1"/>
    <w:qFormat/>
    <w:rsid w:val="00ED08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0875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087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087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A5D7D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0875"/>
    <w:rPr>
      <w:rFonts w:asciiTheme="majorHAnsi" w:eastAsiaTheme="majorEastAsia" w:hAnsiTheme="majorHAnsi" w:cstheme="majorBidi"/>
      <w:color w:val="A5D7D2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087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0875"/>
    <w:rPr>
      <w:b w:val="0"/>
      <w:bCs w:val="0"/>
      <w:i/>
      <w:iCs/>
      <w:color w:val="A5D7D2" w:themeColor="accent1"/>
    </w:rPr>
  </w:style>
  <w:style w:type="character" w:styleId="SchwacherVerweis">
    <w:name w:val="Subtle Reference"/>
    <w:basedOn w:val="Absatz-Standardschriftart"/>
    <w:uiPriority w:val="31"/>
    <w:qFormat/>
    <w:rsid w:val="00ED0875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0875"/>
    <w:rPr>
      <w:b/>
      <w:bCs/>
      <w:smallCaps/>
      <w:color w:val="A5D7D2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0875"/>
    <w:rPr>
      <w:b/>
      <w:bCs/>
      <w:smallCaps/>
    </w:rPr>
  </w:style>
  <w:style w:type="character" w:styleId="Platzhaltertext">
    <w:name w:val="Placeholder Text"/>
    <w:basedOn w:val="Absatz-Standardschriftart"/>
    <w:uiPriority w:val="99"/>
    <w:semiHidden/>
    <w:rsid w:val="00F8631E"/>
    <w:rPr>
      <w:color w:val="666666"/>
    </w:rPr>
  </w:style>
  <w:style w:type="paragraph" w:customStyle="1" w:styleId="IBW-berschrift1">
    <w:name w:val="IBW-Überschrift 1"/>
    <w:basedOn w:val="berschrift1"/>
    <w:link w:val="IBW-berschrift1Zchn"/>
    <w:autoRedefine/>
    <w:qFormat/>
    <w:rsid w:val="00E17ABC"/>
  </w:style>
  <w:style w:type="character" w:customStyle="1" w:styleId="IBW-berschrift1Zchn">
    <w:name w:val="IBW-Überschrift 1 Zchn"/>
    <w:basedOn w:val="berschrift1Zchn"/>
    <w:link w:val="IBW-berschrift1"/>
    <w:rsid w:val="00E17ABC"/>
    <w:rPr>
      <w:rFonts w:asciiTheme="majorHAnsi" w:eastAsiaTheme="majorEastAsia" w:hAnsiTheme="majorHAnsi" w:cstheme="majorBidi"/>
      <w:b/>
      <w:sz w:val="26"/>
      <w:szCs w:val="30"/>
    </w:rPr>
  </w:style>
  <w:style w:type="paragraph" w:customStyle="1" w:styleId="IBW-berschrift2">
    <w:name w:val="IBW-Überschrift 2"/>
    <w:basedOn w:val="berschrift2"/>
    <w:autoRedefine/>
    <w:qFormat/>
    <w:rsid w:val="00123582"/>
    <w:rPr>
      <w:rFonts w:ascii="Arial" w:hAnsi="Arial"/>
      <w:sz w:val="20"/>
    </w:rPr>
  </w:style>
  <w:style w:type="paragraph" w:customStyle="1" w:styleId="IBW-berschrift3">
    <w:name w:val="IBW-Überschrift 3"/>
    <w:basedOn w:val="berschrift3"/>
    <w:autoRedefine/>
    <w:qFormat/>
    <w:rsid w:val="00461C11"/>
    <w:rPr>
      <w:rFonts w:ascii="Arial" w:hAnsi="Arial"/>
      <w:color w:val="auto"/>
      <w:sz w:val="20"/>
      <w:u w:val="single"/>
    </w:rPr>
  </w:style>
  <w:style w:type="paragraph" w:customStyle="1" w:styleId="IBW-Standard">
    <w:name w:val="IBW-Standard"/>
    <w:basedOn w:val="Standard"/>
    <w:autoRedefine/>
    <w:qFormat/>
    <w:rsid w:val="003925F4"/>
    <w:rPr>
      <w:sz w:val="20"/>
    </w:rPr>
  </w:style>
  <w:style w:type="paragraph" w:customStyle="1" w:styleId="IBW-Fusszeile2">
    <w:name w:val="IBW-Fusszeile 2"/>
    <w:basedOn w:val="Fuzeile"/>
    <w:qFormat/>
    <w:rsid w:val="00030C17"/>
    <w:pPr>
      <w:jc w:val="center"/>
    </w:pPr>
    <w:rPr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89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1168124\OneDrive%20-%20FHNW\General%20-%20IBW-Team\Vorlagen\Vorlagen_Word\Bericht_de_hochformat_20240508_mit_Versionierung.dotx" TargetMode="External"/></Relationships>
</file>

<file path=word/theme/theme1.xml><?xml version="1.0" encoding="utf-8"?>
<a:theme xmlns:a="http://schemas.openxmlformats.org/drawingml/2006/main" name="Larissa-Design">
  <a:themeElements>
    <a:clrScheme name="CD-UniBa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A5D7D2"/>
      </a:accent1>
      <a:accent2>
        <a:srgbClr val="2D373C"/>
      </a:accent2>
      <a:accent3>
        <a:srgbClr val="D20537"/>
      </a:accent3>
      <a:accent4>
        <a:srgbClr val="000000"/>
      </a:accent4>
      <a:accent5>
        <a:srgbClr val="FFFFFF"/>
      </a:accent5>
      <a:accent6>
        <a:srgbClr val="FFFFFF"/>
      </a:accent6>
      <a:hlink>
        <a:srgbClr val="A5D7D2"/>
      </a:hlink>
      <a:folHlink>
        <a:srgbClr val="A5D7D2"/>
      </a:folHlink>
    </a:clrScheme>
    <a:fontScheme name="CD-UniB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Bericht_de_hochformat_IK.dotx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7f111115-5460-4fff-bbd1-be09473e8c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A02C9DB065645BECE17B941266F70" ma:contentTypeVersion="7" ma:contentTypeDescription="Ein neues Dokument erstellen." ma:contentTypeScope="" ma:versionID="3bcf8e56a37f3588e761fd1894856538">
  <xsd:schema xmlns:xsd="http://www.w3.org/2001/XMLSchema" xmlns:xs="http://www.w3.org/2001/XMLSchema" xmlns:p="http://schemas.microsoft.com/office/2006/metadata/properties" xmlns:ns2="7f111115-5460-4fff-bbd1-be09473e8c4c" xmlns:ns3="25816ae9-ed9e-455b-bf56-b4831ad3abd1" targetNamespace="http://schemas.microsoft.com/office/2006/metadata/properties" ma:root="true" ma:fieldsID="e27a2231ea5f726397b5190a1b2bb748" ns2:_="" ns3:_="">
    <xsd:import namespace="7f111115-5460-4fff-bbd1-be09473e8c4c"/>
    <xsd:import namespace="25816ae9-ed9e-455b-bf56-b4831ad3a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1115-5460-4fff-bbd1-be09473e8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14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6ae9-ed9e-455b-bf56-b4831ad3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DADE5D-5F2B-4FA1-9BE1-EF752752C7F9}">
  <ds:schemaRefs>
    <ds:schemaRef ds:uri="http://schemas.microsoft.com/office/2006/metadata/properties"/>
    <ds:schemaRef ds:uri="http://schemas.microsoft.com/office/infopath/2007/PartnerControls"/>
    <ds:schemaRef ds:uri="7f111115-5460-4fff-bbd1-be09473e8c4c"/>
  </ds:schemaRefs>
</ds:datastoreItem>
</file>

<file path=customXml/itemProps3.xml><?xml version="1.0" encoding="utf-8"?>
<ds:datastoreItem xmlns:ds="http://schemas.openxmlformats.org/officeDocument/2006/customXml" ds:itemID="{F4180EE2-5FB7-4721-91D5-F3A66605D5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169DE-F9EC-4ED3-AD6D-62484EFD3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1115-5460-4fff-bbd1-be09473e8c4c"/>
    <ds:schemaRef ds:uri="25816ae9-ed9e-455b-bf56-b4831ad3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9740C9-056C-4699-9947-DAD9B5806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Bericht_de_hochformat_20240508_mit_Versionierung.dotx</Template>
  <TotalTime>0</TotalTime>
  <Pages>1</Pages>
  <Words>309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Kordts</dc:creator>
  <cp:keywords/>
  <cp:lastModifiedBy>Ina Kordts</cp:lastModifiedBy>
  <cp:revision>20</cp:revision>
  <cp:lastPrinted>2014-12-17T17:01:00Z</cp:lastPrinted>
  <dcterms:created xsi:type="dcterms:W3CDTF">2025-03-04T22:43:00Z</dcterms:created>
  <dcterms:modified xsi:type="dcterms:W3CDTF">2025-03-06T10:21:00Z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0x010100E84A02C9DB065645BECE17B941266F70</vt:lpwstr>
  </property>
</Properties>
</file>