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C8CE" w14:textId="4A9FB897" w:rsidR="00897C6E" w:rsidRDefault="005C17B9" w:rsidP="005C17B9">
      <w:pPr>
        <w:pStyle w:val="IBW-berschrift1"/>
      </w:pPr>
      <w:r w:rsidRPr="4819975C">
        <w:t xml:space="preserve">F03: Vorlage </w:t>
      </w:r>
      <w:proofErr w:type="gramStart"/>
      <w:r w:rsidR="00123582" w:rsidRPr="4819975C">
        <w:t>Exposé</w:t>
      </w:r>
      <w:proofErr w:type="gramEnd"/>
      <w:r w:rsidR="00123582" w:rsidRPr="4819975C">
        <w:t xml:space="preserve"> für Masterarbeiten </w:t>
      </w:r>
      <w:r>
        <w:br/>
      </w:r>
      <w:r w:rsidRPr="4819975C">
        <w:t xml:space="preserve">Joint Degree </w:t>
      </w:r>
      <w:r w:rsidR="00123582" w:rsidRPr="4819975C">
        <w:t>Masterstudiengang Fachdidaktik</w:t>
      </w:r>
      <w:r w:rsidRPr="4819975C">
        <w:t xml:space="preserve"> (MAFD)</w:t>
      </w:r>
    </w:p>
    <w:p w14:paraId="48E1CF96" w14:textId="77777777" w:rsidR="00123582" w:rsidRDefault="00123582" w:rsidP="00123582">
      <w:pPr>
        <w:pStyle w:val="IBW-berschrift2"/>
      </w:pPr>
    </w:p>
    <w:p w14:paraId="13944FED" w14:textId="62856196" w:rsidR="00123582" w:rsidRPr="005C17B9" w:rsidRDefault="00123582" w:rsidP="00BB77BE">
      <w:pPr>
        <w:pStyle w:val="IBW-berschrift2"/>
        <w:spacing w:line="276" w:lineRule="auto"/>
        <w:rPr>
          <w:color w:val="auto"/>
        </w:rPr>
      </w:pPr>
      <w:r w:rsidRPr="4819975C">
        <w:rPr>
          <w:color w:val="auto"/>
        </w:rPr>
        <w:t xml:space="preserve">Das </w:t>
      </w:r>
      <w:proofErr w:type="gramStart"/>
      <w:r w:rsidRPr="4819975C">
        <w:rPr>
          <w:color w:val="auto"/>
        </w:rPr>
        <w:t>Exposé</w:t>
      </w:r>
      <w:proofErr w:type="gramEnd"/>
      <w:r w:rsidRPr="4819975C">
        <w:rPr>
          <w:color w:val="auto"/>
        </w:rPr>
        <w:t xml:space="preserve"> wird ein bis zwei Monate vor Anmeldung zur Masterarbeit den Betreuenden vorgelegt. </w:t>
      </w:r>
      <w:r w:rsidR="005C17B9" w:rsidRPr="4819975C">
        <w:rPr>
          <w:color w:val="auto"/>
        </w:rPr>
        <w:t xml:space="preserve">Mit ihrer Unterschrift </w:t>
      </w:r>
      <w:r w:rsidR="008B32DC" w:rsidRPr="4819975C">
        <w:rPr>
          <w:color w:val="auto"/>
        </w:rPr>
        <w:t xml:space="preserve">bestätigen </w:t>
      </w:r>
      <w:r w:rsidR="008B32DC">
        <w:rPr>
          <w:color w:val="auto"/>
        </w:rPr>
        <w:t>die Betreuenden</w:t>
      </w:r>
      <w:r w:rsidR="008B32DC" w:rsidRPr="4819975C">
        <w:rPr>
          <w:color w:val="auto"/>
        </w:rPr>
        <w:t xml:space="preserve"> </w:t>
      </w:r>
      <w:r w:rsidR="005C17B9" w:rsidRPr="4819975C">
        <w:rPr>
          <w:color w:val="auto"/>
        </w:rPr>
        <w:t xml:space="preserve">auf dem </w:t>
      </w:r>
      <w:r w:rsidRPr="4819975C">
        <w:rPr>
          <w:color w:val="auto"/>
        </w:rPr>
        <w:t>Formular</w:t>
      </w:r>
      <w:r w:rsidR="008B32DC">
        <w:rPr>
          <w:color w:val="auto"/>
        </w:rPr>
        <w:t xml:space="preserve"> </w:t>
      </w:r>
      <w:hyperlink r:id="rId12" w:history="1">
        <w:r w:rsidR="005C17B9" w:rsidRPr="00ED1CB8">
          <w:rPr>
            <w:rStyle w:val="Hyperlink"/>
            <w:i/>
            <w:iCs/>
            <w:color w:val="215E99" w:themeColor="text2" w:themeTint="BF"/>
          </w:rPr>
          <w:t>F04</w:t>
        </w:r>
        <w:r w:rsidR="00ED1CB8" w:rsidRPr="00ED1CB8">
          <w:rPr>
            <w:rStyle w:val="Hyperlink"/>
            <w:i/>
            <w:iCs/>
            <w:color w:val="215E99" w:themeColor="text2" w:themeTint="BF"/>
          </w:rPr>
          <w:t xml:space="preserve"> Anmeldung und Vereinbarung zur Masterarbeit</w:t>
        </w:r>
      </w:hyperlink>
      <w:r w:rsidR="005C17B9" w:rsidRPr="4819975C">
        <w:rPr>
          <w:color w:val="auto"/>
        </w:rPr>
        <w:t xml:space="preserve"> ihr Einverständnis mit dem Mastervorhaben.</w:t>
      </w:r>
    </w:p>
    <w:p w14:paraId="379F8E38" w14:textId="77777777" w:rsidR="00123582" w:rsidRPr="005C17B9" w:rsidRDefault="00123582" w:rsidP="00BB77BE">
      <w:pPr>
        <w:pStyle w:val="IBW-berschrift2"/>
        <w:spacing w:line="276" w:lineRule="auto"/>
        <w:rPr>
          <w:color w:val="auto"/>
        </w:rPr>
      </w:pPr>
    </w:p>
    <w:p w14:paraId="75E0152E" w14:textId="77777777" w:rsidR="00123582" w:rsidRDefault="00123582" w:rsidP="00123582">
      <w:pPr>
        <w:pStyle w:val="IBW-berschrift2"/>
      </w:pPr>
    </w:p>
    <w:p w14:paraId="09E77409" w14:textId="0D418035" w:rsidR="00123582" w:rsidRPr="00123582" w:rsidRDefault="00685838" w:rsidP="005F3FBE">
      <w:pPr>
        <w:pStyle w:val="IBW-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  <w:r>
        <w:rPr>
          <w:b/>
          <w:bCs/>
        </w:rPr>
        <w:br/>
      </w:r>
      <w:r w:rsidR="00123582" w:rsidRPr="00123582">
        <w:rPr>
          <w:b/>
          <w:bCs/>
        </w:rPr>
        <w:t>Name</w:t>
      </w:r>
      <w:r w:rsidR="001D63D6">
        <w:rPr>
          <w:b/>
          <w:bCs/>
        </w:rPr>
        <w:t>, Vorname</w:t>
      </w:r>
      <w:r w:rsidR="00123582" w:rsidRPr="00123582">
        <w:rPr>
          <w:b/>
          <w:bCs/>
        </w:rPr>
        <w:t xml:space="preserve">: </w:t>
      </w:r>
      <w:sdt>
        <w:sdtPr>
          <w:rPr>
            <w:b/>
            <w:bCs/>
          </w:rPr>
          <w:id w:val="-137574684"/>
          <w:placeholder>
            <w:docPart w:val="DefaultPlaceholder_-1854013440"/>
          </w:placeholder>
          <w:showingPlcHdr/>
        </w:sdtPr>
        <w:sdtEndPr/>
        <w:sdtContent>
          <w:r w:rsidR="003D2054" w:rsidRPr="00A339D6">
            <w:rPr>
              <w:rStyle w:val="Platzhaltertext"/>
            </w:rPr>
            <w:t>Klicken oder tippen Sie hier, um Text einzugeben.</w:t>
          </w:r>
        </w:sdtContent>
      </w:sdt>
      <w:r>
        <w:rPr>
          <w:b/>
          <w:bCs/>
        </w:rPr>
        <w:br/>
      </w:r>
    </w:p>
    <w:p w14:paraId="2234031D" w14:textId="3CB74A4C" w:rsidR="00123582" w:rsidRPr="00123582" w:rsidRDefault="00123582" w:rsidP="005F3FBE">
      <w:pPr>
        <w:pStyle w:val="IBW-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  <w:r w:rsidRPr="00123582">
        <w:rPr>
          <w:b/>
          <w:bCs/>
        </w:rPr>
        <w:t xml:space="preserve">Datum: </w:t>
      </w:r>
      <w:sdt>
        <w:sdtPr>
          <w:rPr>
            <w:b/>
            <w:bCs/>
          </w:rPr>
          <w:id w:val="1273519983"/>
          <w:placeholder>
            <w:docPart w:val="DefaultPlaceholder_-1854013440"/>
          </w:placeholder>
          <w:showingPlcHdr/>
        </w:sdtPr>
        <w:sdtEndPr/>
        <w:sdtContent>
          <w:r w:rsidR="003D2054" w:rsidRPr="00A339D6">
            <w:rPr>
              <w:rStyle w:val="Platzhaltertext"/>
            </w:rPr>
            <w:t>Klicken oder tippen Sie hier, um Text einzugeben.</w:t>
          </w:r>
        </w:sdtContent>
      </w:sdt>
    </w:p>
    <w:p w14:paraId="550CBC94" w14:textId="77777777" w:rsidR="00123582" w:rsidRDefault="00123582" w:rsidP="005F3FBE">
      <w:pPr>
        <w:pStyle w:val="IBW-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</w:pPr>
    </w:p>
    <w:p w14:paraId="1C096F1A" w14:textId="5579C794" w:rsidR="00123582" w:rsidRPr="00123582" w:rsidRDefault="002F642E" w:rsidP="005F3FBE">
      <w:pPr>
        <w:pStyle w:val="IBW-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  <w:r>
        <w:rPr>
          <w:b/>
          <w:bCs/>
        </w:rPr>
        <w:t>Referent</w:t>
      </w:r>
      <w:r w:rsidR="00D675E0">
        <w:rPr>
          <w:b/>
          <w:bCs/>
        </w:rPr>
        <w:t>*in</w:t>
      </w:r>
      <w:r w:rsidR="00123582" w:rsidRPr="00123582">
        <w:rPr>
          <w:b/>
          <w:bCs/>
        </w:rPr>
        <w:t>:</w:t>
      </w:r>
      <w:r w:rsidR="003D2054">
        <w:rPr>
          <w:b/>
          <w:bCs/>
        </w:rPr>
        <w:t xml:space="preserve"> </w:t>
      </w:r>
      <w:sdt>
        <w:sdtPr>
          <w:rPr>
            <w:b/>
            <w:bCs/>
          </w:rPr>
          <w:id w:val="378595537"/>
          <w:placeholder>
            <w:docPart w:val="DefaultPlaceholder_-1854013440"/>
          </w:placeholder>
          <w:showingPlcHdr/>
        </w:sdtPr>
        <w:sdtEndPr/>
        <w:sdtContent>
          <w:r w:rsidR="003D2054" w:rsidRPr="00A339D6">
            <w:rPr>
              <w:rStyle w:val="Platzhaltertext"/>
            </w:rPr>
            <w:t>Klicken oder tippen Sie hier, um Text einzugeben.</w:t>
          </w:r>
        </w:sdtContent>
      </w:sdt>
      <w:r w:rsidR="00685838">
        <w:rPr>
          <w:b/>
          <w:bCs/>
        </w:rPr>
        <w:br/>
      </w:r>
    </w:p>
    <w:p w14:paraId="407234D4" w14:textId="2FF00622" w:rsidR="00123582" w:rsidRPr="00123582" w:rsidRDefault="002F642E" w:rsidP="005F3FBE">
      <w:pPr>
        <w:pStyle w:val="IBW-berschrif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bCs/>
        </w:rPr>
      </w:pPr>
      <w:r>
        <w:rPr>
          <w:b/>
          <w:bCs/>
        </w:rPr>
        <w:t>Korreferent</w:t>
      </w:r>
      <w:r w:rsidR="00D675E0">
        <w:rPr>
          <w:b/>
          <w:bCs/>
        </w:rPr>
        <w:t>*in</w:t>
      </w:r>
      <w:r w:rsidR="00123582">
        <w:rPr>
          <w:b/>
          <w:bCs/>
        </w:rPr>
        <w:t>:</w:t>
      </w:r>
      <w:r w:rsidR="003D2054">
        <w:rPr>
          <w:b/>
          <w:bCs/>
        </w:rPr>
        <w:t xml:space="preserve"> </w:t>
      </w:r>
      <w:sdt>
        <w:sdtPr>
          <w:rPr>
            <w:b/>
            <w:bCs/>
          </w:rPr>
          <w:id w:val="2093819727"/>
          <w:placeholder>
            <w:docPart w:val="DefaultPlaceholder_-1854013440"/>
          </w:placeholder>
          <w:showingPlcHdr/>
        </w:sdtPr>
        <w:sdtEndPr/>
        <w:sdtContent>
          <w:r w:rsidR="003D2054" w:rsidRPr="00A339D6">
            <w:rPr>
              <w:rStyle w:val="Platzhaltertext"/>
            </w:rPr>
            <w:t>Klicken oder tippen Sie hier, um Text einzugeben.</w:t>
          </w:r>
        </w:sdtContent>
      </w:sdt>
      <w:r w:rsidR="00685838">
        <w:rPr>
          <w:b/>
          <w:bCs/>
        </w:rPr>
        <w:br/>
      </w:r>
    </w:p>
    <w:p w14:paraId="5C59EFDE" w14:textId="380E1D1F" w:rsidR="00123582" w:rsidRDefault="00FF26EF" w:rsidP="005F3FBE">
      <w:pPr>
        <w:pStyle w:val="IBW-berschrift2"/>
        <w:spacing w:line="276" w:lineRule="auto"/>
      </w:pPr>
      <w:r>
        <w:br/>
      </w:r>
    </w:p>
    <w:p w14:paraId="6E13C000" w14:textId="77777777" w:rsidR="00354033" w:rsidRPr="00EF1C1A" w:rsidRDefault="00354033" w:rsidP="005F3FBE">
      <w:pPr>
        <w:pBdr>
          <w:bottom w:val="single" w:sz="4" w:space="1" w:color="auto"/>
        </w:pBdr>
        <w:spacing w:line="276" w:lineRule="auto"/>
        <w:rPr>
          <w:b/>
          <w:bCs/>
          <w:sz w:val="20"/>
          <w:szCs w:val="20"/>
        </w:rPr>
      </w:pPr>
      <w:r w:rsidRPr="00EF1C1A">
        <w:rPr>
          <w:b/>
          <w:bCs/>
          <w:sz w:val="20"/>
          <w:szCs w:val="20"/>
        </w:rPr>
        <w:t>Arbeitstitel</w:t>
      </w:r>
    </w:p>
    <w:sdt>
      <w:sdtPr>
        <w:rPr>
          <w:sz w:val="20"/>
          <w:szCs w:val="20"/>
        </w:rPr>
        <w:id w:val="-1824259979"/>
        <w:placeholder>
          <w:docPart w:val="9926A3A1FE5443D9816C07EB50814A01"/>
        </w:placeholder>
      </w:sdtPr>
      <w:sdtEndPr/>
      <w:sdtContent>
        <w:p w14:paraId="20F9BF3D" w14:textId="56FBD18F" w:rsidR="00123582" w:rsidRPr="007B708D" w:rsidRDefault="00354033" w:rsidP="005F3FBE">
          <w:pPr>
            <w:spacing w:line="276" w:lineRule="auto"/>
            <w:rPr>
              <w:sz w:val="20"/>
              <w:szCs w:val="20"/>
            </w:rPr>
          </w:pPr>
          <w:r w:rsidRPr="005F3FBE">
            <w:rPr>
              <w:color w:val="808080" w:themeColor="background1" w:themeShade="80"/>
              <w:sz w:val="20"/>
              <w:szCs w:val="20"/>
            </w:rPr>
            <w:t>Verwenden Sie einen ansprechenden Obertitel und gegebenenfalls einen informativen Untertitel.</w:t>
          </w:r>
          <w:r>
            <w:rPr>
              <w:sz w:val="20"/>
              <w:szCs w:val="20"/>
            </w:rPr>
            <w:br/>
          </w:r>
        </w:p>
      </w:sdtContent>
    </w:sdt>
    <w:p w14:paraId="03922355" w14:textId="5D28E43B" w:rsidR="00123582" w:rsidRPr="00EF1C1A" w:rsidRDefault="003961CE" w:rsidP="005F3FBE">
      <w:pPr>
        <w:pBdr>
          <w:bottom w:val="single" w:sz="4" w:space="1" w:color="auto"/>
        </w:pBd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123582" w:rsidRPr="00EF1C1A">
        <w:rPr>
          <w:b/>
          <w:bCs/>
          <w:sz w:val="20"/>
          <w:szCs w:val="20"/>
        </w:rPr>
        <w:t>Thema der Arbeit</w:t>
      </w:r>
    </w:p>
    <w:sdt>
      <w:sdtPr>
        <w:rPr>
          <w:sz w:val="20"/>
          <w:szCs w:val="20"/>
        </w:rPr>
        <w:id w:val="-944145484"/>
        <w:placeholder>
          <w:docPart w:val="DefaultPlaceholder_-1854013440"/>
        </w:placeholder>
      </w:sdtPr>
      <w:sdtEndPr/>
      <w:sdtContent>
        <w:p w14:paraId="70665B09" w14:textId="21AC2C63" w:rsidR="003961CE" w:rsidRPr="003961CE" w:rsidRDefault="003961CE" w:rsidP="005F3FBE">
          <w:pPr>
            <w:spacing w:line="276" w:lineRule="auto"/>
            <w:rPr>
              <w:sz w:val="20"/>
              <w:szCs w:val="20"/>
            </w:rPr>
          </w:pPr>
          <w:r w:rsidRPr="005F3FBE">
            <w:rPr>
              <w:color w:val="808080" w:themeColor="background1" w:themeShade="80"/>
              <w:sz w:val="20"/>
              <w:szCs w:val="20"/>
            </w:rPr>
            <w:t>Benennen Sie hier den Gegenstand Ihrer Untersuchung.</w:t>
          </w:r>
          <w:r w:rsidR="005C17B9">
            <w:rPr>
              <w:sz w:val="20"/>
              <w:szCs w:val="20"/>
            </w:rPr>
            <w:br/>
          </w:r>
        </w:p>
      </w:sdtContent>
    </w:sdt>
    <w:p w14:paraId="005A2596" w14:textId="2B8746D6" w:rsidR="00B8669E" w:rsidRPr="00EF1C1A" w:rsidRDefault="00B8669E" w:rsidP="00B8669E">
      <w:pPr>
        <w:pBdr>
          <w:bottom w:val="single" w:sz="4" w:space="1" w:color="auto"/>
        </w:pBdr>
        <w:spacing w:line="276" w:lineRule="auto"/>
        <w:rPr>
          <w:b/>
          <w:bCs/>
          <w:sz w:val="20"/>
          <w:szCs w:val="20"/>
        </w:rPr>
      </w:pPr>
      <w:r w:rsidRPr="00B8669E">
        <w:rPr>
          <w:b/>
          <w:bCs/>
          <w:sz w:val="20"/>
          <w:szCs w:val="20"/>
          <w:bdr w:val="single" w:sz="4" w:space="0" w:color="auto"/>
        </w:rPr>
        <w:br/>
      </w:r>
      <w:r>
        <w:rPr>
          <w:b/>
          <w:bCs/>
          <w:sz w:val="20"/>
          <w:szCs w:val="20"/>
        </w:rPr>
        <w:t>Forschungsstand</w:t>
      </w:r>
    </w:p>
    <w:sdt>
      <w:sdtPr>
        <w:rPr>
          <w:color w:val="808080" w:themeColor="background1" w:themeShade="80"/>
          <w:sz w:val="20"/>
          <w:szCs w:val="20"/>
        </w:rPr>
        <w:id w:val="-1254505668"/>
        <w:placeholder>
          <w:docPart w:val="DefaultPlaceholder_-1854013440"/>
        </w:placeholder>
      </w:sdtPr>
      <w:sdtEndPr>
        <w:rPr>
          <w:b/>
          <w:bCs/>
        </w:rPr>
      </w:sdtEndPr>
      <w:sdtContent>
        <w:p w14:paraId="6286D583" w14:textId="51DB06B6" w:rsidR="003961CE" w:rsidRPr="00FF26EF" w:rsidRDefault="003961CE" w:rsidP="00B8669E">
          <w:pPr>
            <w:spacing w:line="276" w:lineRule="auto"/>
            <w:rPr>
              <w:color w:val="808080" w:themeColor="background1" w:themeShade="80"/>
              <w:sz w:val="20"/>
              <w:szCs w:val="20"/>
            </w:rPr>
          </w:pPr>
          <w:r w:rsidRPr="00FF26EF">
            <w:rPr>
              <w:color w:val="808080" w:themeColor="background1" w:themeShade="80"/>
              <w:sz w:val="20"/>
              <w:szCs w:val="20"/>
            </w:rPr>
            <w:t>Skizzieren Sie hier kurz den aktuellen Stand der Forschung zu Ihrem Thema. Was wurde bereits erforscht und wo gibt es möglicherweise Forschungslücken und/oder Ergänzungsmöglichkeiten?</w:t>
          </w:r>
        </w:p>
        <w:p w14:paraId="00AD1436" w14:textId="12120109" w:rsidR="003961CE" w:rsidRPr="00FF26EF" w:rsidRDefault="00300575" w:rsidP="00B8669E">
          <w:pPr>
            <w:spacing w:line="276" w:lineRule="auto"/>
            <w:rPr>
              <w:b/>
              <w:bCs/>
              <w:color w:val="808080" w:themeColor="background1" w:themeShade="80"/>
              <w:sz w:val="20"/>
              <w:szCs w:val="20"/>
            </w:rPr>
          </w:pPr>
        </w:p>
      </w:sdtContent>
    </w:sdt>
    <w:p w14:paraId="49EAF6AA" w14:textId="6E0AFF05" w:rsidR="00834073" w:rsidRPr="00B54677" w:rsidRDefault="00C255B5" w:rsidP="00C255B5">
      <w:pPr>
        <w:pBdr>
          <w:bottom w:val="single" w:sz="4" w:space="1" w:color="auto"/>
        </w:pBd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123582" w:rsidRPr="00EF1C1A">
        <w:rPr>
          <w:b/>
          <w:bCs/>
          <w:sz w:val="20"/>
          <w:szCs w:val="20"/>
        </w:rPr>
        <w:t>Relevanz</w:t>
      </w:r>
    </w:p>
    <w:sdt>
      <w:sdtPr>
        <w:rPr>
          <w:sz w:val="20"/>
          <w:szCs w:val="20"/>
        </w:rPr>
        <w:id w:val="721941645"/>
        <w:placeholder>
          <w:docPart w:val="DefaultPlaceholder_-1854013440"/>
        </w:placeholder>
      </w:sdtPr>
      <w:sdtEndPr/>
      <w:sdtContent>
        <w:p w14:paraId="67906537" w14:textId="797C9113" w:rsidR="00B54677" w:rsidRPr="0014115C" w:rsidRDefault="005F3FBE" w:rsidP="005F3FBE">
          <w:pPr>
            <w:spacing w:line="276" w:lineRule="auto"/>
            <w:rPr>
              <w:color w:val="808080" w:themeColor="background1" w:themeShade="80"/>
              <w:sz w:val="20"/>
              <w:szCs w:val="20"/>
            </w:rPr>
          </w:pPr>
          <w:r w:rsidRPr="00FF26EF">
            <w:rPr>
              <w:color w:val="808080" w:themeColor="background1" w:themeShade="80"/>
              <w:sz w:val="20"/>
              <w:szCs w:val="20"/>
            </w:rPr>
            <w:t>Notieren Sie, inwiefern Ihr Forschungsprojekt relevant ist, ggf. mit Bezug zu möglichen Forschungslücken.</w:t>
          </w:r>
          <w:r w:rsidR="005C17B9" w:rsidRPr="00FF26EF">
            <w:rPr>
              <w:color w:val="808080" w:themeColor="background1" w:themeShade="80"/>
              <w:sz w:val="20"/>
              <w:szCs w:val="20"/>
            </w:rPr>
            <w:br/>
          </w:r>
        </w:p>
      </w:sdtContent>
    </w:sdt>
    <w:p w14:paraId="7B07B42C" w14:textId="77777777" w:rsidR="00B22113" w:rsidRPr="00B54677" w:rsidRDefault="00685838" w:rsidP="00B22113">
      <w:pPr>
        <w:pBdr>
          <w:bottom w:val="single" w:sz="4" w:space="1" w:color="auto"/>
        </w:pBd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br/>
      </w:r>
      <w:r w:rsidR="00B22113" w:rsidRPr="00B54677">
        <w:rPr>
          <w:b/>
          <w:bCs/>
          <w:sz w:val="20"/>
          <w:szCs w:val="20"/>
        </w:rPr>
        <w:t>Zielsetzung</w:t>
      </w:r>
    </w:p>
    <w:p w14:paraId="2E8164D0" w14:textId="77777777" w:rsidR="007E13E2" w:rsidRDefault="00300575" w:rsidP="007E13E2">
      <w:pPr>
        <w:spacing w:line="276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581730565"/>
          <w:placeholder>
            <w:docPart w:val="B60ECE4109B840E781C0875D2FF96DDF"/>
          </w:placeholder>
        </w:sdtPr>
        <w:sdtEndPr/>
        <w:sdtContent>
          <w:r w:rsidR="00B22113" w:rsidRPr="0014115C">
            <w:rPr>
              <w:color w:val="808080" w:themeColor="background1" w:themeShade="80"/>
              <w:sz w:val="20"/>
              <w:szCs w:val="20"/>
            </w:rPr>
            <w:t>Erklären Sie, welches Ziel Sie mit dieser Arbeit verfolgen. Was soll diese Arbeit bewirken?</w:t>
          </w:r>
          <w:r w:rsidR="00B22113">
            <w:rPr>
              <w:sz w:val="20"/>
              <w:szCs w:val="20"/>
            </w:rPr>
            <w:br/>
          </w:r>
        </w:sdtContent>
      </w:sdt>
    </w:p>
    <w:p w14:paraId="1D304BAB" w14:textId="35054CBD" w:rsidR="00834073" w:rsidRPr="00B54677" w:rsidRDefault="00123582" w:rsidP="0002729A">
      <w:pPr>
        <w:pBdr>
          <w:bottom w:val="single" w:sz="4" w:space="1" w:color="auto"/>
          <w:between w:val="single" w:sz="4" w:space="1" w:color="auto"/>
          <w:bar w:val="single" w:sz="4" w:color="auto"/>
        </w:pBdr>
        <w:spacing w:after="0" w:line="276" w:lineRule="auto"/>
        <w:rPr>
          <w:sz w:val="20"/>
          <w:szCs w:val="20"/>
        </w:rPr>
      </w:pPr>
      <w:r w:rsidRPr="00B54677">
        <w:rPr>
          <w:b/>
          <w:bCs/>
          <w:sz w:val="20"/>
          <w:szCs w:val="20"/>
        </w:rPr>
        <w:t>Forschung</w:t>
      </w:r>
      <w:r w:rsidR="00CD578E" w:rsidRPr="00B54677">
        <w:rPr>
          <w:b/>
          <w:bCs/>
          <w:sz w:val="20"/>
          <w:szCs w:val="20"/>
        </w:rPr>
        <w:t>sinteresse/-frage</w:t>
      </w:r>
    </w:p>
    <w:p w14:paraId="1D1CC86E" w14:textId="701A7BCC" w:rsidR="00EF1C1A" w:rsidRPr="00384866" w:rsidRDefault="00300575" w:rsidP="0002729A">
      <w:pPr>
        <w:pBdr>
          <w:bottom w:val="single" w:sz="4" w:space="1" w:color="auto"/>
        </w:pBdr>
        <w:spacing w:before="240" w:line="276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415177836"/>
          <w:placeholder>
            <w:docPart w:val="DefaultPlaceholder_-1854013440"/>
          </w:placeholder>
        </w:sdtPr>
        <w:sdtEndPr/>
        <w:sdtContent>
          <w:r w:rsidR="00123582" w:rsidRPr="0014115C">
            <w:rPr>
              <w:color w:val="808080" w:themeColor="background1" w:themeShade="80"/>
              <w:sz w:val="20"/>
              <w:szCs w:val="20"/>
            </w:rPr>
            <w:t>Listen Sie Ihre Forschungsfrage sowie gegebenenfalls darauf hinführende untergeordnete Fragen auf, welche Sie in Ihrer Arbeit gerne beantworten würden.</w:t>
          </w:r>
          <w:r w:rsidR="005C17B9">
            <w:rPr>
              <w:sz w:val="20"/>
              <w:szCs w:val="20"/>
            </w:rPr>
            <w:br/>
          </w:r>
          <w:r w:rsidR="00F96468">
            <w:rPr>
              <w:sz w:val="20"/>
              <w:szCs w:val="20"/>
            </w:rPr>
            <w:br/>
          </w:r>
        </w:sdtContent>
      </w:sdt>
      <w:r w:rsidR="00BB77BE">
        <w:rPr>
          <w:b/>
          <w:bCs/>
          <w:sz w:val="20"/>
          <w:szCs w:val="20"/>
        </w:rPr>
        <w:br/>
      </w:r>
      <w:r w:rsidR="00EF1C1A" w:rsidRPr="00B54677">
        <w:rPr>
          <w:b/>
          <w:bCs/>
          <w:sz w:val="20"/>
          <w:szCs w:val="20"/>
        </w:rPr>
        <w:t>(Arbeits-)These / Hypothese(n)</w:t>
      </w:r>
    </w:p>
    <w:sdt>
      <w:sdtPr>
        <w:rPr>
          <w:sz w:val="20"/>
          <w:szCs w:val="20"/>
        </w:rPr>
        <w:id w:val="1042946927"/>
        <w:placeholder>
          <w:docPart w:val="2B3B724F56BA4E1FBBFF342017A6873B"/>
        </w:placeholder>
      </w:sdtPr>
      <w:sdtEndPr>
        <w:rPr>
          <w:color w:val="808080" w:themeColor="background1" w:themeShade="80"/>
        </w:rPr>
      </w:sdtEndPr>
      <w:sdtContent>
        <w:p w14:paraId="1E3D467D" w14:textId="228F5292" w:rsidR="00EF1C1A" w:rsidRDefault="00EF1C1A" w:rsidP="005F3FBE">
          <w:pPr>
            <w:spacing w:after="0" w:line="276" w:lineRule="auto"/>
            <w:rPr>
              <w:color w:val="808080" w:themeColor="background1" w:themeShade="80"/>
              <w:sz w:val="20"/>
              <w:szCs w:val="20"/>
            </w:rPr>
          </w:pPr>
          <w:r w:rsidRPr="0014115C">
            <w:rPr>
              <w:color w:val="808080" w:themeColor="background1" w:themeShade="80"/>
              <w:sz w:val="20"/>
              <w:szCs w:val="20"/>
            </w:rPr>
            <w:t>Für These: streitbare Behauptung</w:t>
          </w:r>
          <w:r w:rsidR="0014115C">
            <w:rPr>
              <w:color w:val="808080" w:themeColor="background1" w:themeShade="80"/>
              <w:sz w:val="20"/>
              <w:szCs w:val="20"/>
            </w:rPr>
            <w:t xml:space="preserve">; </w:t>
          </w:r>
          <w:r w:rsidRPr="0014115C">
            <w:rPr>
              <w:color w:val="808080" w:themeColor="background1" w:themeShade="80"/>
              <w:sz w:val="20"/>
              <w:szCs w:val="20"/>
            </w:rPr>
            <w:t>Für Hypothese(n): Vermuteter Zusammenhang zwischen zwei Faktoren</w:t>
          </w:r>
          <w:r w:rsidR="0014115C">
            <w:rPr>
              <w:color w:val="808080" w:themeColor="background1" w:themeShade="80"/>
              <w:sz w:val="20"/>
              <w:szCs w:val="20"/>
            </w:rPr>
            <w:t>.</w:t>
          </w:r>
        </w:p>
        <w:p w14:paraId="27E71A39" w14:textId="77777777" w:rsidR="00BB77BE" w:rsidRPr="0014115C" w:rsidRDefault="00300575" w:rsidP="005F3FBE">
          <w:pPr>
            <w:spacing w:after="0" w:line="276" w:lineRule="auto"/>
            <w:rPr>
              <w:color w:val="808080" w:themeColor="background1" w:themeShade="80"/>
              <w:sz w:val="20"/>
              <w:szCs w:val="20"/>
            </w:rPr>
          </w:pPr>
        </w:p>
      </w:sdtContent>
    </w:sdt>
    <w:p w14:paraId="1A560EAE" w14:textId="13E6E9A9" w:rsidR="00123582" w:rsidRPr="00CE40D0" w:rsidRDefault="00BB77BE" w:rsidP="005F3FBE">
      <w:pPr>
        <w:pBdr>
          <w:bottom w:val="single" w:sz="4" w:space="1" w:color="auto"/>
        </w:pBd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123582" w:rsidRPr="00CE40D0">
        <w:rPr>
          <w:b/>
          <w:bCs/>
          <w:sz w:val="20"/>
          <w:szCs w:val="20"/>
        </w:rPr>
        <w:t>Methoden/Herangehensweisen</w:t>
      </w:r>
    </w:p>
    <w:sdt>
      <w:sdtPr>
        <w:rPr>
          <w:sz w:val="20"/>
          <w:szCs w:val="20"/>
        </w:rPr>
        <w:id w:val="-925880816"/>
        <w:placeholder>
          <w:docPart w:val="DefaultPlaceholder_-1854013440"/>
        </w:placeholder>
      </w:sdtPr>
      <w:sdtEndPr>
        <w:rPr>
          <w:color w:val="808080" w:themeColor="background1" w:themeShade="80"/>
        </w:rPr>
      </w:sdtEndPr>
      <w:sdtContent>
        <w:p w14:paraId="5C28F362" w14:textId="65A41116" w:rsidR="00123582" w:rsidRPr="0014115C" w:rsidRDefault="00123582" w:rsidP="005F3FBE">
          <w:pPr>
            <w:spacing w:line="276" w:lineRule="auto"/>
            <w:rPr>
              <w:color w:val="808080" w:themeColor="background1" w:themeShade="80"/>
              <w:sz w:val="20"/>
              <w:szCs w:val="20"/>
            </w:rPr>
          </w:pPr>
          <w:r w:rsidRPr="0014115C">
            <w:rPr>
              <w:color w:val="808080" w:themeColor="background1" w:themeShade="80"/>
              <w:sz w:val="20"/>
              <w:szCs w:val="20"/>
            </w:rPr>
            <w:t>Listen Sie theoretische Ansätze und/oder empirische Methoden auf, welche Ihnen helfen, Ihre Forschungsfrage zu beantworten.</w:t>
          </w:r>
        </w:p>
      </w:sdtContent>
    </w:sdt>
    <w:p w14:paraId="74A04DC5" w14:textId="54C14DD9" w:rsidR="00123582" w:rsidRPr="00123582" w:rsidRDefault="00BB77BE" w:rsidP="005F3FBE">
      <w:pPr>
        <w:pBdr>
          <w:bottom w:val="single" w:sz="4" w:space="1" w:color="auto"/>
        </w:pBd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685838">
        <w:rPr>
          <w:b/>
          <w:bCs/>
          <w:sz w:val="20"/>
          <w:szCs w:val="20"/>
        </w:rPr>
        <w:br/>
      </w:r>
      <w:r w:rsidR="00123582" w:rsidRPr="00123582">
        <w:rPr>
          <w:b/>
          <w:bCs/>
          <w:sz w:val="20"/>
          <w:szCs w:val="20"/>
        </w:rPr>
        <w:t>Vorläufiges Inhaltsverzeichnis</w:t>
      </w:r>
      <w:r w:rsidR="00353AE5" w:rsidRPr="00384866">
        <w:rPr>
          <w:b/>
          <w:bCs/>
          <w:sz w:val="20"/>
          <w:szCs w:val="20"/>
        </w:rPr>
        <w:t xml:space="preserve"> </w:t>
      </w:r>
      <w:r w:rsidR="00C3140D" w:rsidRPr="00C3140D">
        <w:rPr>
          <w:b/>
          <w:bCs/>
          <w:sz w:val="20"/>
          <w:szCs w:val="20"/>
        </w:rPr>
        <w:t>(</w:t>
      </w:r>
      <w:r w:rsidR="009C73B5">
        <w:rPr>
          <w:b/>
          <w:bCs/>
          <w:sz w:val="20"/>
          <w:szCs w:val="20"/>
        </w:rPr>
        <w:t>optional/</w:t>
      </w:r>
      <w:r w:rsidR="00C3140D">
        <w:rPr>
          <w:b/>
          <w:bCs/>
          <w:sz w:val="20"/>
          <w:szCs w:val="20"/>
        </w:rPr>
        <w:t>nach Rücksprache mit Betreuenden</w:t>
      </w:r>
      <w:r w:rsidR="00353AE5" w:rsidRPr="00384866">
        <w:rPr>
          <w:b/>
          <w:bCs/>
          <w:sz w:val="20"/>
          <w:szCs w:val="20"/>
        </w:rPr>
        <w:t>)</w:t>
      </w:r>
    </w:p>
    <w:sdt>
      <w:sdtPr>
        <w:rPr>
          <w:sz w:val="20"/>
          <w:szCs w:val="20"/>
        </w:rPr>
        <w:id w:val="1880588098"/>
        <w:placeholder>
          <w:docPart w:val="DefaultPlaceholder_-1854013440"/>
        </w:placeholder>
      </w:sdtPr>
      <w:sdtEndPr>
        <w:rPr>
          <w:color w:val="808080" w:themeColor="background1" w:themeShade="80"/>
        </w:rPr>
      </w:sdtEndPr>
      <w:sdtContent>
        <w:p w14:paraId="112621A9" w14:textId="19C4DA62" w:rsidR="00123582" w:rsidRPr="00123582" w:rsidRDefault="00123582" w:rsidP="005F3FBE">
          <w:pPr>
            <w:spacing w:line="276" w:lineRule="auto"/>
            <w:rPr>
              <w:sz w:val="20"/>
              <w:szCs w:val="20"/>
            </w:rPr>
          </w:pPr>
          <w:r w:rsidRPr="0014115C">
            <w:rPr>
              <w:color w:val="808080" w:themeColor="background1" w:themeShade="80"/>
              <w:sz w:val="20"/>
              <w:szCs w:val="20"/>
            </w:rPr>
            <w:t xml:space="preserve">Geben Sie jedem Kapitel einen vorläufigen Titel und zeigen Sie, welchen Schritt Ihrer Argumentation Sie in welchem Teil bearbeiten. </w:t>
          </w:r>
          <w:r w:rsidR="00E10326" w:rsidRPr="0014115C">
            <w:rPr>
              <w:color w:val="808080" w:themeColor="background1" w:themeShade="80"/>
              <w:sz w:val="20"/>
              <w:szCs w:val="20"/>
            </w:rPr>
            <w:t>Es ist</w:t>
          </w:r>
          <w:r w:rsidRPr="0014115C">
            <w:rPr>
              <w:color w:val="808080" w:themeColor="background1" w:themeShade="80"/>
              <w:sz w:val="20"/>
              <w:szCs w:val="20"/>
            </w:rPr>
            <w:t xml:space="preserve"> hilfreich, in Kapiteln zu denken, um Ihre Argumentation zu strukturieren</w:t>
          </w:r>
          <w:r w:rsidRPr="00123582">
            <w:rPr>
              <w:sz w:val="20"/>
              <w:szCs w:val="20"/>
            </w:rPr>
            <w:t>.</w:t>
          </w:r>
        </w:p>
        <w:p w14:paraId="02133EB0" w14:textId="77777777" w:rsidR="00123582" w:rsidRPr="00123582" w:rsidRDefault="00123582" w:rsidP="005F3FBE">
          <w:pPr>
            <w:spacing w:after="0" w:line="276" w:lineRule="auto"/>
            <w:rPr>
              <w:color w:val="808080" w:themeColor="background1" w:themeShade="80"/>
              <w:sz w:val="20"/>
              <w:szCs w:val="20"/>
            </w:rPr>
          </w:pPr>
          <w:r w:rsidRPr="00123582">
            <w:rPr>
              <w:color w:val="808080" w:themeColor="background1" w:themeShade="80"/>
              <w:sz w:val="20"/>
              <w:szCs w:val="20"/>
            </w:rPr>
            <w:t>1. Einleitung</w:t>
          </w:r>
        </w:p>
        <w:p w14:paraId="375892E5" w14:textId="77777777" w:rsidR="00123582" w:rsidRPr="00123582" w:rsidRDefault="00123582" w:rsidP="005F3FBE">
          <w:pPr>
            <w:spacing w:after="0" w:line="276" w:lineRule="auto"/>
            <w:rPr>
              <w:color w:val="808080" w:themeColor="background1" w:themeShade="80"/>
              <w:sz w:val="20"/>
              <w:szCs w:val="20"/>
            </w:rPr>
          </w:pPr>
          <w:r w:rsidRPr="00123582">
            <w:rPr>
              <w:color w:val="808080" w:themeColor="background1" w:themeShade="80"/>
              <w:sz w:val="20"/>
              <w:szCs w:val="20"/>
            </w:rPr>
            <w:t>2. …</w:t>
          </w:r>
        </w:p>
        <w:p w14:paraId="5C08346F" w14:textId="77777777" w:rsidR="00123582" w:rsidRPr="00123582" w:rsidRDefault="00123582" w:rsidP="005F3FBE">
          <w:pPr>
            <w:spacing w:after="0" w:line="276" w:lineRule="auto"/>
            <w:rPr>
              <w:color w:val="808080" w:themeColor="background1" w:themeShade="80"/>
              <w:sz w:val="20"/>
              <w:szCs w:val="20"/>
            </w:rPr>
          </w:pPr>
          <w:r w:rsidRPr="00123582">
            <w:rPr>
              <w:color w:val="808080" w:themeColor="background1" w:themeShade="80"/>
              <w:sz w:val="20"/>
              <w:szCs w:val="20"/>
            </w:rPr>
            <w:t>3. …</w:t>
          </w:r>
        </w:p>
        <w:p w14:paraId="41D05D9E" w14:textId="77777777" w:rsidR="00123582" w:rsidRPr="00123582" w:rsidRDefault="00123582" w:rsidP="005F3FBE">
          <w:pPr>
            <w:spacing w:after="0" w:line="276" w:lineRule="auto"/>
            <w:rPr>
              <w:color w:val="808080" w:themeColor="background1" w:themeShade="80"/>
              <w:sz w:val="20"/>
              <w:szCs w:val="20"/>
            </w:rPr>
          </w:pPr>
          <w:r w:rsidRPr="00123582">
            <w:rPr>
              <w:color w:val="808080" w:themeColor="background1" w:themeShade="80"/>
              <w:sz w:val="20"/>
              <w:szCs w:val="20"/>
            </w:rPr>
            <w:t>4. …</w:t>
          </w:r>
        </w:p>
        <w:p w14:paraId="71A44153" w14:textId="77777777" w:rsidR="00123582" w:rsidRPr="00123582" w:rsidRDefault="00123582" w:rsidP="005F3FBE">
          <w:pPr>
            <w:spacing w:after="0" w:line="276" w:lineRule="auto"/>
            <w:rPr>
              <w:color w:val="808080" w:themeColor="background1" w:themeShade="80"/>
              <w:sz w:val="20"/>
              <w:szCs w:val="20"/>
            </w:rPr>
          </w:pPr>
          <w:r w:rsidRPr="00123582">
            <w:rPr>
              <w:color w:val="808080" w:themeColor="background1" w:themeShade="80"/>
              <w:sz w:val="20"/>
              <w:szCs w:val="20"/>
            </w:rPr>
            <w:t>5. Schlussfolgerung</w:t>
          </w:r>
        </w:p>
        <w:p w14:paraId="456AFF91" w14:textId="77777777" w:rsidR="00123582" w:rsidRPr="00123582" w:rsidRDefault="00123582" w:rsidP="005F3FBE">
          <w:pPr>
            <w:spacing w:after="0" w:line="276" w:lineRule="auto"/>
            <w:rPr>
              <w:color w:val="808080" w:themeColor="background1" w:themeShade="80"/>
              <w:sz w:val="20"/>
              <w:szCs w:val="20"/>
            </w:rPr>
          </w:pPr>
          <w:r w:rsidRPr="00123582">
            <w:rPr>
              <w:color w:val="808080" w:themeColor="background1" w:themeShade="80"/>
              <w:sz w:val="20"/>
              <w:szCs w:val="20"/>
            </w:rPr>
            <w:t>Literaturverzeichnis</w:t>
          </w:r>
        </w:p>
        <w:p w14:paraId="34DB459A" w14:textId="62582279" w:rsidR="00123582" w:rsidRPr="00123582" w:rsidRDefault="00123582" w:rsidP="005F3FBE">
          <w:pPr>
            <w:spacing w:after="0" w:line="276" w:lineRule="auto"/>
            <w:rPr>
              <w:color w:val="808080" w:themeColor="background1" w:themeShade="80"/>
              <w:sz w:val="20"/>
              <w:szCs w:val="20"/>
            </w:rPr>
          </w:pPr>
          <w:r w:rsidRPr="00123582">
            <w:rPr>
              <w:color w:val="808080" w:themeColor="background1" w:themeShade="80"/>
              <w:sz w:val="20"/>
              <w:szCs w:val="20"/>
            </w:rPr>
            <w:t>Anhang</w:t>
          </w:r>
        </w:p>
      </w:sdtContent>
    </w:sdt>
    <w:p w14:paraId="37BF4EAA" w14:textId="77777777" w:rsidR="0002729A" w:rsidRDefault="00BB77BE" w:rsidP="005F3FBE">
      <w:pPr>
        <w:pBdr>
          <w:bottom w:val="single" w:sz="4" w:space="1" w:color="auto"/>
        </w:pBd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</w:p>
    <w:p w14:paraId="5B09FC4F" w14:textId="57356DBA" w:rsidR="00123582" w:rsidRPr="00123582" w:rsidRDefault="00123582" w:rsidP="005F3FBE">
      <w:pPr>
        <w:pBdr>
          <w:bottom w:val="single" w:sz="4" w:space="1" w:color="auto"/>
        </w:pBdr>
        <w:spacing w:line="276" w:lineRule="auto"/>
        <w:rPr>
          <w:b/>
          <w:bCs/>
          <w:sz w:val="20"/>
          <w:szCs w:val="20"/>
        </w:rPr>
      </w:pPr>
      <w:r w:rsidRPr="00123582">
        <w:rPr>
          <w:b/>
          <w:bCs/>
          <w:sz w:val="20"/>
          <w:szCs w:val="20"/>
        </w:rPr>
        <w:t>Literatur</w:t>
      </w:r>
    </w:p>
    <w:sdt>
      <w:sdtPr>
        <w:rPr>
          <w:sz w:val="20"/>
          <w:szCs w:val="20"/>
        </w:rPr>
        <w:id w:val="1778441552"/>
        <w:placeholder>
          <w:docPart w:val="DefaultPlaceholder_-1854013440"/>
        </w:placeholder>
      </w:sdtPr>
      <w:sdtEndPr/>
      <w:sdtContent>
        <w:p w14:paraId="3B4D6FBF" w14:textId="7745349E" w:rsidR="00123582" w:rsidRPr="005C17B9" w:rsidRDefault="005F3FBE" w:rsidP="005F3FBE">
          <w:pPr>
            <w:spacing w:line="276" w:lineRule="auto"/>
            <w:rPr>
              <w:sz w:val="20"/>
              <w:szCs w:val="20"/>
            </w:rPr>
          </w:pPr>
          <w:r w:rsidRPr="0014115C">
            <w:rPr>
              <w:color w:val="808080" w:themeColor="background1" w:themeShade="80"/>
              <w:sz w:val="20"/>
              <w:szCs w:val="20"/>
            </w:rPr>
            <w:t>Listen Sie mindestens vier wissenschaftliche Publikationen auf, welche Sie vorgängig konsultiert haben und die für Ihre Arbeit nützlich sind.</w:t>
          </w:r>
          <w:r w:rsidR="005C17B9">
            <w:rPr>
              <w:sz w:val="20"/>
              <w:szCs w:val="20"/>
            </w:rPr>
            <w:br/>
          </w:r>
        </w:p>
      </w:sdtContent>
    </w:sdt>
    <w:p w14:paraId="6B40E6D5" w14:textId="5406524B" w:rsidR="00123582" w:rsidRPr="00123582" w:rsidRDefault="00BB77BE" w:rsidP="005F3FBE">
      <w:pPr>
        <w:pBdr>
          <w:bottom w:val="single" w:sz="4" w:space="1" w:color="auto"/>
        </w:pBd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123582" w:rsidRPr="00123582">
        <w:rPr>
          <w:b/>
          <w:bCs/>
          <w:sz w:val="20"/>
          <w:szCs w:val="20"/>
        </w:rPr>
        <w:t>Zeitplan</w:t>
      </w:r>
    </w:p>
    <w:sdt>
      <w:sdtPr>
        <w:rPr>
          <w:sz w:val="20"/>
          <w:szCs w:val="20"/>
        </w:rPr>
        <w:id w:val="-2004426607"/>
        <w:placeholder>
          <w:docPart w:val="DefaultPlaceholder_-1854013440"/>
        </w:placeholder>
      </w:sdtPr>
      <w:sdtEndPr/>
      <w:sdtContent>
        <w:p w14:paraId="60BE9A42" w14:textId="170DC2B6" w:rsidR="00123582" w:rsidRPr="005C17B9" w:rsidRDefault="005F3FBE" w:rsidP="005F3FBE">
          <w:pPr>
            <w:spacing w:line="276" w:lineRule="auto"/>
            <w:rPr>
              <w:sz w:val="20"/>
              <w:szCs w:val="20"/>
            </w:rPr>
          </w:pPr>
          <w:r w:rsidRPr="0014115C">
            <w:rPr>
              <w:color w:val="808080" w:themeColor="background1" w:themeShade="80"/>
              <w:sz w:val="20"/>
              <w:szCs w:val="20"/>
            </w:rPr>
            <w:t>Skizzieren Sie hier den Zeit- bzw. Projektplan für Ihre Arbeit mit den wichtigsten Arbeitspaketen und Meilensteinen. Wann wollen Sie was erledigt haben? Welche Schritte sind voneinander abhängig?</w:t>
          </w:r>
          <w:r w:rsidR="005C17B9">
            <w:rPr>
              <w:sz w:val="20"/>
              <w:szCs w:val="20"/>
            </w:rPr>
            <w:br/>
          </w:r>
        </w:p>
      </w:sdtContent>
    </w:sdt>
    <w:p w14:paraId="49D9BE8A" w14:textId="118FE848" w:rsidR="00123582" w:rsidRDefault="00BB77BE" w:rsidP="005F3FBE">
      <w:pPr>
        <w:pBdr>
          <w:bottom w:val="single" w:sz="4" w:space="1" w:color="auto"/>
        </w:pBdr>
        <w:spacing w:line="276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/>
      </w:r>
      <w:r w:rsidR="00123582" w:rsidRPr="00123582">
        <w:rPr>
          <w:b/>
          <w:bCs/>
          <w:sz w:val="20"/>
          <w:szCs w:val="20"/>
        </w:rPr>
        <w:t>Benötigte Mittel</w:t>
      </w:r>
    </w:p>
    <w:sdt>
      <w:sdtPr>
        <w:rPr>
          <w:sz w:val="20"/>
          <w:szCs w:val="20"/>
        </w:rPr>
        <w:id w:val="-1158065987"/>
        <w:placeholder>
          <w:docPart w:val="DefaultPlaceholder_-1854013440"/>
        </w:placeholder>
      </w:sdtPr>
      <w:sdtEndPr/>
      <w:sdtContent>
        <w:p w14:paraId="782C7565" w14:textId="4592F6F8" w:rsidR="005F3FBE" w:rsidRPr="0014115C" w:rsidRDefault="005F3FBE" w:rsidP="005F3FBE">
          <w:pPr>
            <w:spacing w:line="276" w:lineRule="auto"/>
            <w:rPr>
              <w:color w:val="808080" w:themeColor="background1" w:themeShade="80"/>
              <w:sz w:val="20"/>
              <w:szCs w:val="20"/>
            </w:rPr>
          </w:pPr>
          <w:r w:rsidRPr="0014115C">
            <w:rPr>
              <w:color w:val="808080" w:themeColor="background1" w:themeShade="80"/>
              <w:sz w:val="20"/>
              <w:szCs w:val="20"/>
            </w:rPr>
            <w:t>Listen Sie hier besondere Ressourcen und Mittel, die Sie für die Durchführung Ihrer Arbeit brauchen</w:t>
          </w:r>
          <w:r w:rsidR="004625AB">
            <w:rPr>
              <w:color w:val="808080" w:themeColor="background1" w:themeShade="80"/>
              <w:sz w:val="20"/>
              <w:szCs w:val="20"/>
            </w:rPr>
            <w:t>, und</w:t>
          </w:r>
          <w:r w:rsidRPr="0014115C">
            <w:rPr>
              <w:color w:val="808080" w:themeColor="background1" w:themeShade="80"/>
              <w:sz w:val="20"/>
              <w:szCs w:val="20"/>
            </w:rPr>
            <w:t xml:space="preserve"> notieren Sie, wie Sie Zugang zu diesen Ressourcen bekommen (könnten).</w:t>
          </w:r>
        </w:p>
        <w:p w14:paraId="340379F1" w14:textId="0469D7CA" w:rsidR="005F3FBE" w:rsidRPr="005F3FBE" w:rsidRDefault="00300575" w:rsidP="005F3FBE">
          <w:pPr>
            <w:spacing w:line="276" w:lineRule="auto"/>
            <w:rPr>
              <w:sz w:val="20"/>
              <w:szCs w:val="20"/>
            </w:rPr>
          </w:pPr>
        </w:p>
      </w:sdtContent>
    </w:sdt>
    <w:sectPr w:rsidR="005F3FBE" w:rsidRPr="005F3FBE" w:rsidSect="00816B5F">
      <w:headerReference w:type="default" r:id="rId13"/>
      <w:footerReference w:type="default" r:id="rId14"/>
      <w:type w:val="continuous"/>
      <w:pgSz w:w="11906" w:h="16838" w:code="9"/>
      <w:pgMar w:top="2682" w:right="1021" w:bottom="2268" w:left="1474" w:header="567" w:footer="3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A104" w14:textId="77777777" w:rsidR="00300575" w:rsidRDefault="00300575" w:rsidP="003A160D">
      <w:pPr>
        <w:spacing w:line="240" w:lineRule="auto"/>
      </w:pPr>
      <w:r>
        <w:separator/>
      </w:r>
    </w:p>
  </w:endnote>
  <w:endnote w:type="continuationSeparator" w:id="0">
    <w:p w14:paraId="0A01B0D7" w14:textId="77777777" w:rsidR="00300575" w:rsidRDefault="00300575" w:rsidP="003A160D">
      <w:pPr>
        <w:spacing w:line="240" w:lineRule="auto"/>
      </w:pPr>
      <w:r>
        <w:continuationSeparator/>
      </w:r>
    </w:p>
  </w:endnote>
  <w:endnote w:type="continuationNotice" w:id="1">
    <w:p w14:paraId="123496CD" w14:textId="77777777" w:rsidR="00300575" w:rsidRDefault="003005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696596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D397438" w14:textId="576BB98B" w:rsidR="00F85A13" w:rsidRDefault="00F85A13" w:rsidP="00F85A13">
            <w:pPr>
              <w:pStyle w:val="Fuzeile"/>
            </w:pPr>
            <w:r w:rsidRPr="00F85A13">
              <w:rPr>
                <w:lang w:val="de-DE"/>
              </w:rPr>
              <w:t xml:space="preserve">Seite </w:t>
            </w:r>
            <w:r w:rsidRPr="00F85A13">
              <w:fldChar w:fldCharType="begin"/>
            </w:r>
            <w:r w:rsidRPr="00F85A13">
              <w:instrText>PAGE</w:instrText>
            </w:r>
            <w:r w:rsidRPr="00F85A13">
              <w:fldChar w:fldCharType="separate"/>
            </w:r>
            <w:r w:rsidRPr="00F85A13">
              <w:rPr>
                <w:lang w:val="de-DE"/>
              </w:rPr>
              <w:t>2</w:t>
            </w:r>
            <w:r w:rsidRPr="00F85A13">
              <w:fldChar w:fldCharType="end"/>
            </w:r>
            <w:r w:rsidRPr="00F85A13">
              <w:rPr>
                <w:lang w:val="de-DE"/>
              </w:rPr>
              <w:t>/</w:t>
            </w:r>
            <w:r w:rsidRPr="00F85A13">
              <w:fldChar w:fldCharType="begin"/>
            </w:r>
            <w:r w:rsidRPr="00F85A13">
              <w:instrText>NUMPAGES</w:instrText>
            </w:r>
            <w:r w:rsidRPr="00F85A13">
              <w:fldChar w:fldCharType="separate"/>
            </w:r>
            <w:r w:rsidRPr="00F85A13">
              <w:rPr>
                <w:lang w:val="de-DE"/>
              </w:rPr>
              <w:t>2</w:t>
            </w:r>
            <w:r w:rsidRPr="00F85A13">
              <w:fldChar w:fldCharType="end"/>
            </w:r>
            <w:r>
              <w:tab/>
            </w:r>
            <w:r>
              <w:tab/>
            </w:r>
            <w:r w:rsidR="00123582">
              <w:rPr>
                <w:sz w:val="16"/>
                <w:szCs w:val="18"/>
              </w:rPr>
              <w:t>202</w:t>
            </w:r>
            <w:r w:rsidR="006A0357">
              <w:rPr>
                <w:sz w:val="16"/>
                <w:szCs w:val="18"/>
              </w:rPr>
              <w:t>60415</w:t>
            </w:r>
            <w:r w:rsidRPr="00F85A13">
              <w:rPr>
                <w:sz w:val="16"/>
                <w:szCs w:val="18"/>
              </w:rPr>
              <w:t>_</w:t>
            </w:r>
            <w:r w:rsidR="006A0357">
              <w:rPr>
                <w:sz w:val="16"/>
                <w:szCs w:val="18"/>
              </w:rPr>
              <w:t>DM</w:t>
            </w:r>
          </w:p>
        </w:sdtContent>
      </w:sdt>
    </w:sdtContent>
  </w:sdt>
  <w:p w14:paraId="402C4F9A" w14:textId="77777777" w:rsidR="00030C17" w:rsidRDefault="00030C17" w:rsidP="00F85A1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C250C" w14:textId="77777777" w:rsidR="00300575" w:rsidRDefault="00300575" w:rsidP="003A160D">
      <w:pPr>
        <w:spacing w:line="240" w:lineRule="auto"/>
      </w:pPr>
      <w:r>
        <w:separator/>
      </w:r>
    </w:p>
  </w:footnote>
  <w:footnote w:type="continuationSeparator" w:id="0">
    <w:p w14:paraId="4BDB1378" w14:textId="77777777" w:rsidR="00300575" w:rsidRDefault="00300575" w:rsidP="003A160D">
      <w:pPr>
        <w:spacing w:line="240" w:lineRule="auto"/>
      </w:pPr>
      <w:r>
        <w:continuationSeparator/>
      </w:r>
    </w:p>
  </w:footnote>
  <w:footnote w:type="continuationNotice" w:id="1">
    <w:p w14:paraId="049581DE" w14:textId="77777777" w:rsidR="00300575" w:rsidRDefault="003005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872E" w14:textId="77777777" w:rsidR="003B0617" w:rsidRPr="00E723DF" w:rsidRDefault="00457DB4" w:rsidP="00E723DF">
    <w:pPr>
      <w:pStyle w:val="Kopfzeil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328F2C4F" wp14:editId="39A39C6E">
          <wp:simplePos x="0" y="0"/>
          <wp:positionH relativeFrom="column">
            <wp:posOffset>4240530</wp:posOffset>
          </wp:positionH>
          <wp:positionV relativeFrom="paragraph">
            <wp:posOffset>82501</wp:posOffset>
          </wp:positionV>
          <wp:extent cx="1758453" cy="273198"/>
          <wp:effectExtent l="0" t="0" r="0" b="0"/>
          <wp:wrapNone/>
          <wp:docPr id="1273161795" name="Grafik 3" descr="Ein Bild, das Text, Schrift, weiß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4627" name="Grafik 3" descr="Ein Bild, das Text, Schrift, weiß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8453" cy="273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23DF">
      <w:rPr>
        <w:noProof/>
        <w:lang w:eastAsia="de-CH"/>
      </w:rPr>
      <w:drawing>
        <wp:anchor distT="0" distB="0" distL="114300" distR="114300" simplePos="0" relativeHeight="251658241" behindDoc="0" locked="1" layoutInCell="1" allowOverlap="1" wp14:anchorId="54B4F79C" wp14:editId="3D8BF8BC">
          <wp:simplePos x="0" y="0"/>
          <wp:positionH relativeFrom="page">
            <wp:posOffset>323850</wp:posOffset>
          </wp:positionH>
          <wp:positionV relativeFrom="page">
            <wp:posOffset>323850</wp:posOffset>
          </wp:positionV>
          <wp:extent cx="1819800" cy="930960"/>
          <wp:effectExtent l="0" t="0" r="0" b="2540"/>
          <wp:wrapNone/>
          <wp:docPr id="1350360841" name="Grafik 1350360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800" cy="930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23DF">
      <w:rPr>
        <w:noProof/>
        <w:lang w:eastAsia="de-CH"/>
      </w:rPr>
      <w:drawing>
        <wp:anchor distT="0" distB="0" distL="114300" distR="114300" simplePos="0" relativeHeight="251658240" behindDoc="0" locked="1" layoutInCell="1" allowOverlap="1" wp14:anchorId="3DD20EB3" wp14:editId="3E8AD107">
          <wp:simplePos x="0" y="0"/>
          <wp:positionH relativeFrom="page">
            <wp:posOffset>5713730</wp:posOffset>
          </wp:positionH>
          <wp:positionV relativeFrom="page">
            <wp:posOffset>9587865</wp:posOffset>
          </wp:positionV>
          <wp:extent cx="998280" cy="788040"/>
          <wp:effectExtent l="0" t="0" r="0" b="0"/>
          <wp:wrapNone/>
          <wp:docPr id="353954575" name="Grafik 3539545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280" cy="78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7BB"/>
    <w:multiLevelType w:val="hybridMultilevel"/>
    <w:tmpl w:val="122683D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F6376"/>
    <w:multiLevelType w:val="hybridMultilevel"/>
    <w:tmpl w:val="9B3275F4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90401"/>
    <w:multiLevelType w:val="hybridMultilevel"/>
    <w:tmpl w:val="FBAEC560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80996"/>
    <w:multiLevelType w:val="hybridMultilevel"/>
    <w:tmpl w:val="B0E279FC"/>
    <w:lvl w:ilvl="0" w:tplc="E74E596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1C37C0"/>
    <w:multiLevelType w:val="hybridMultilevel"/>
    <w:tmpl w:val="B0E279FC"/>
    <w:lvl w:ilvl="0" w:tplc="FFFFFFFF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73392927">
    <w:abstractNumId w:val="0"/>
  </w:num>
  <w:num w:numId="2" w16cid:durableId="2058623839">
    <w:abstractNumId w:val="1"/>
  </w:num>
  <w:num w:numId="3" w16cid:durableId="1554123946">
    <w:abstractNumId w:val="2"/>
  </w:num>
  <w:num w:numId="4" w16cid:durableId="1816678921">
    <w:abstractNumId w:val="3"/>
  </w:num>
  <w:num w:numId="5" w16cid:durableId="1078157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582"/>
    <w:rsid w:val="00024761"/>
    <w:rsid w:val="0002729A"/>
    <w:rsid w:val="00030C17"/>
    <w:rsid w:val="00060DF5"/>
    <w:rsid w:val="000669D3"/>
    <w:rsid w:val="00081FE6"/>
    <w:rsid w:val="000D1A1B"/>
    <w:rsid w:val="000E3BE0"/>
    <w:rsid w:val="00100CCB"/>
    <w:rsid w:val="00110D60"/>
    <w:rsid w:val="00123582"/>
    <w:rsid w:val="0014115C"/>
    <w:rsid w:val="00167C39"/>
    <w:rsid w:val="00170D9E"/>
    <w:rsid w:val="00172E44"/>
    <w:rsid w:val="00175F9A"/>
    <w:rsid w:val="00176982"/>
    <w:rsid w:val="001C4BF6"/>
    <w:rsid w:val="001D4CFD"/>
    <w:rsid w:val="001D63D6"/>
    <w:rsid w:val="0020136B"/>
    <w:rsid w:val="00205962"/>
    <w:rsid w:val="00214536"/>
    <w:rsid w:val="00223A37"/>
    <w:rsid w:val="00227AC3"/>
    <w:rsid w:val="00235957"/>
    <w:rsid w:val="002425F8"/>
    <w:rsid w:val="002502B0"/>
    <w:rsid w:val="002A2FA1"/>
    <w:rsid w:val="002A5847"/>
    <w:rsid w:val="002D5284"/>
    <w:rsid w:val="002F642E"/>
    <w:rsid w:val="00300575"/>
    <w:rsid w:val="00314D27"/>
    <w:rsid w:val="00353AE5"/>
    <w:rsid w:val="00354033"/>
    <w:rsid w:val="003838FC"/>
    <w:rsid w:val="003842AA"/>
    <w:rsid w:val="00384866"/>
    <w:rsid w:val="003925F4"/>
    <w:rsid w:val="003961CE"/>
    <w:rsid w:val="003A160D"/>
    <w:rsid w:val="003A26F2"/>
    <w:rsid w:val="003B0617"/>
    <w:rsid w:val="003B66F4"/>
    <w:rsid w:val="003C1E20"/>
    <w:rsid w:val="003D2054"/>
    <w:rsid w:val="003E0C07"/>
    <w:rsid w:val="003E14BF"/>
    <w:rsid w:val="003E534C"/>
    <w:rsid w:val="003F0D6A"/>
    <w:rsid w:val="004044A2"/>
    <w:rsid w:val="004070EB"/>
    <w:rsid w:val="00416554"/>
    <w:rsid w:val="004202F9"/>
    <w:rsid w:val="00427AE4"/>
    <w:rsid w:val="00427C38"/>
    <w:rsid w:val="00440B85"/>
    <w:rsid w:val="00457DB4"/>
    <w:rsid w:val="00461C11"/>
    <w:rsid w:val="004625AB"/>
    <w:rsid w:val="004B5636"/>
    <w:rsid w:val="004D7D20"/>
    <w:rsid w:val="004F1EE9"/>
    <w:rsid w:val="00517C6C"/>
    <w:rsid w:val="0052513C"/>
    <w:rsid w:val="00525EF5"/>
    <w:rsid w:val="00541F6D"/>
    <w:rsid w:val="00552732"/>
    <w:rsid w:val="00555203"/>
    <w:rsid w:val="005926E2"/>
    <w:rsid w:val="005B5943"/>
    <w:rsid w:val="005B7FA9"/>
    <w:rsid w:val="005C17B9"/>
    <w:rsid w:val="005C2C91"/>
    <w:rsid w:val="005C42B8"/>
    <w:rsid w:val="005F3FBE"/>
    <w:rsid w:val="005F6253"/>
    <w:rsid w:val="006542BD"/>
    <w:rsid w:val="00665974"/>
    <w:rsid w:val="00685838"/>
    <w:rsid w:val="0069632F"/>
    <w:rsid w:val="00696BAD"/>
    <w:rsid w:val="006A0357"/>
    <w:rsid w:val="006B0AAE"/>
    <w:rsid w:val="006B6AE4"/>
    <w:rsid w:val="006C12B4"/>
    <w:rsid w:val="006D78D9"/>
    <w:rsid w:val="006F272E"/>
    <w:rsid w:val="00761683"/>
    <w:rsid w:val="0079471E"/>
    <w:rsid w:val="007B1BBC"/>
    <w:rsid w:val="007B4AC6"/>
    <w:rsid w:val="007B708D"/>
    <w:rsid w:val="007C0ECF"/>
    <w:rsid w:val="007D6F67"/>
    <w:rsid w:val="007E0465"/>
    <w:rsid w:val="007E13E2"/>
    <w:rsid w:val="007F41A2"/>
    <w:rsid w:val="00816B5F"/>
    <w:rsid w:val="00834073"/>
    <w:rsid w:val="00850320"/>
    <w:rsid w:val="0088631D"/>
    <w:rsid w:val="00891E94"/>
    <w:rsid w:val="00897C6E"/>
    <w:rsid w:val="008A0EE8"/>
    <w:rsid w:val="008A1CC6"/>
    <w:rsid w:val="008B15C7"/>
    <w:rsid w:val="008B32DC"/>
    <w:rsid w:val="008D3A9F"/>
    <w:rsid w:val="008E070E"/>
    <w:rsid w:val="008E4E53"/>
    <w:rsid w:val="00904A0E"/>
    <w:rsid w:val="009051F6"/>
    <w:rsid w:val="009161C4"/>
    <w:rsid w:val="00932C5C"/>
    <w:rsid w:val="009577BF"/>
    <w:rsid w:val="009660AE"/>
    <w:rsid w:val="009A195E"/>
    <w:rsid w:val="009C73B5"/>
    <w:rsid w:val="009D5780"/>
    <w:rsid w:val="00A17030"/>
    <w:rsid w:val="00A368BB"/>
    <w:rsid w:val="00A60903"/>
    <w:rsid w:val="00A723DA"/>
    <w:rsid w:val="00A854A0"/>
    <w:rsid w:val="00A955CE"/>
    <w:rsid w:val="00AA10D7"/>
    <w:rsid w:val="00AD3C46"/>
    <w:rsid w:val="00AE3090"/>
    <w:rsid w:val="00AF0589"/>
    <w:rsid w:val="00B21E10"/>
    <w:rsid w:val="00B22113"/>
    <w:rsid w:val="00B24838"/>
    <w:rsid w:val="00B3265E"/>
    <w:rsid w:val="00B5212D"/>
    <w:rsid w:val="00B54677"/>
    <w:rsid w:val="00B66520"/>
    <w:rsid w:val="00B730F3"/>
    <w:rsid w:val="00B8669E"/>
    <w:rsid w:val="00B94EB0"/>
    <w:rsid w:val="00BB77BE"/>
    <w:rsid w:val="00C255B5"/>
    <w:rsid w:val="00C3140D"/>
    <w:rsid w:val="00C468B0"/>
    <w:rsid w:val="00C55242"/>
    <w:rsid w:val="00C63130"/>
    <w:rsid w:val="00CD01B7"/>
    <w:rsid w:val="00CD578E"/>
    <w:rsid w:val="00CE40D0"/>
    <w:rsid w:val="00CF7785"/>
    <w:rsid w:val="00D27BA0"/>
    <w:rsid w:val="00D31A8C"/>
    <w:rsid w:val="00D320C2"/>
    <w:rsid w:val="00D61517"/>
    <w:rsid w:val="00D675E0"/>
    <w:rsid w:val="00DA4F15"/>
    <w:rsid w:val="00DB1A09"/>
    <w:rsid w:val="00DB1E8E"/>
    <w:rsid w:val="00DC09D2"/>
    <w:rsid w:val="00DF1774"/>
    <w:rsid w:val="00DF6E8E"/>
    <w:rsid w:val="00E01CFD"/>
    <w:rsid w:val="00E10326"/>
    <w:rsid w:val="00E112B9"/>
    <w:rsid w:val="00E11CDA"/>
    <w:rsid w:val="00E408F4"/>
    <w:rsid w:val="00E611FB"/>
    <w:rsid w:val="00E723DF"/>
    <w:rsid w:val="00E773F7"/>
    <w:rsid w:val="00E817D3"/>
    <w:rsid w:val="00EB4608"/>
    <w:rsid w:val="00ED0782"/>
    <w:rsid w:val="00ED0875"/>
    <w:rsid w:val="00ED1CB8"/>
    <w:rsid w:val="00ED47B3"/>
    <w:rsid w:val="00EE40A9"/>
    <w:rsid w:val="00EF1C1A"/>
    <w:rsid w:val="00F277FB"/>
    <w:rsid w:val="00F43EB4"/>
    <w:rsid w:val="00F53F2B"/>
    <w:rsid w:val="00F85A13"/>
    <w:rsid w:val="00F8631E"/>
    <w:rsid w:val="00F96468"/>
    <w:rsid w:val="00FA25AC"/>
    <w:rsid w:val="00FD7626"/>
    <w:rsid w:val="00FF26EF"/>
    <w:rsid w:val="00FF3C90"/>
    <w:rsid w:val="48199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643A085"/>
  <w15:docId w15:val="{9D6E599F-EA9C-48B6-8585-0C0C3373B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0465"/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3925F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b/>
      <w:sz w:val="26"/>
      <w:szCs w:val="30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461C1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1292C" w:themeColor="accent2" w:themeShade="BF"/>
      <w:sz w:val="24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D087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BFBFBF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087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BFBFBF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08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61B1E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08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808080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087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3A837C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087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61B1E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08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808080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42AA"/>
    <w:pPr>
      <w:spacing w:line="150" w:lineRule="exact"/>
    </w:pPr>
    <w:rPr>
      <w:spacing w:val="4"/>
      <w:sz w:val="12"/>
    </w:rPr>
  </w:style>
  <w:style w:type="character" w:customStyle="1" w:styleId="KopfzeileZchn">
    <w:name w:val="Kopfzeile Zchn"/>
    <w:basedOn w:val="Absatz-Standardschriftart"/>
    <w:link w:val="Kopfzeile"/>
    <w:uiPriority w:val="99"/>
    <w:rsid w:val="003842AA"/>
    <w:rPr>
      <w:spacing w:val="4"/>
      <w:sz w:val="12"/>
    </w:rPr>
  </w:style>
  <w:style w:type="paragraph" w:styleId="Fuzeile">
    <w:name w:val="footer"/>
    <w:aliases w:val="IBW_Fusszeile_Datum Kürzel,IBW-Fusszeile YYYYMMDD_Kürzel"/>
    <w:basedOn w:val="Standard"/>
    <w:link w:val="FuzeileZchn"/>
    <w:autoRedefine/>
    <w:uiPriority w:val="99"/>
    <w:unhideWhenUsed/>
    <w:qFormat/>
    <w:rsid w:val="00F85A13"/>
    <w:pPr>
      <w:tabs>
        <w:tab w:val="left" w:pos="900"/>
        <w:tab w:val="center" w:pos="4253"/>
        <w:tab w:val="left" w:pos="7560"/>
      </w:tabs>
      <w:spacing w:after="0" w:line="240" w:lineRule="auto"/>
    </w:pPr>
    <w:rPr>
      <w:noProof/>
      <w:sz w:val="20"/>
    </w:rPr>
  </w:style>
  <w:style w:type="character" w:customStyle="1" w:styleId="FuzeileZchn">
    <w:name w:val="Fußzeile Zchn"/>
    <w:aliases w:val="IBW_Fusszeile_Datum Kürzel Zchn,IBW-Fusszeile YYYYMMDD_Kürzel Zchn"/>
    <w:basedOn w:val="Absatz-Standardschriftart"/>
    <w:link w:val="Fuzeile"/>
    <w:uiPriority w:val="99"/>
    <w:rsid w:val="00F85A13"/>
    <w:rPr>
      <w:noProof/>
      <w:sz w:val="20"/>
    </w:rPr>
  </w:style>
  <w:style w:type="table" w:styleId="Tabellenraster">
    <w:name w:val="Table Grid"/>
    <w:basedOn w:val="NormaleTabelle"/>
    <w:uiPriority w:val="59"/>
    <w:rsid w:val="00696BAD"/>
    <w:tblPr>
      <w:tblCellMar>
        <w:left w:w="0" w:type="dxa"/>
        <w:right w:w="0" w:type="dxa"/>
      </w:tblCellMar>
    </w:tblPr>
  </w:style>
  <w:style w:type="paragraph" w:customStyle="1" w:styleId="Betreff">
    <w:name w:val="Betreff"/>
    <w:basedOn w:val="Standard"/>
    <w:rsid w:val="00167C39"/>
    <w:rPr>
      <w:b/>
    </w:rPr>
  </w:style>
  <w:style w:type="paragraph" w:customStyle="1" w:styleId="AdresseFuss">
    <w:name w:val="Adresse Fuss"/>
    <w:basedOn w:val="Standard"/>
    <w:rsid w:val="000D1A1B"/>
    <w:pPr>
      <w:tabs>
        <w:tab w:val="left" w:pos="181"/>
      </w:tabs>
      <w:spacing w:line="200" w:lineRule="exact"/>
    </w:pPr>
    <w:rPr>
      <w:spacing w:val="3"/>
      <w:sz w:val="1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2FA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2FA1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3925F4"/>
    <w:rPr>
      <w:rFonts w:asciiTheme="majorHAnsi" w:eastAsiaTheme="majorEastAsia" w:hAnsiTheme="majorHAnsi" w:cstheme="majorBidi"/>
      <w:b/>
      <w:sz w:val="26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61C11"/>
    <w:rPr>
      <w:rFonts w:asciiTheme="majorHAnsi" w:eastAsiaTheme="majorEastAsia" w:hAnsiTheme="majorHAnsi" w:cstheme="majorBidi"/>
      <w:color w:val="21292C" w:themeColor="accent2" w:themeShade="BF"/>
      <w:sz w:val="24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D0875"/>
    <w:rPr>
      <w:rFonts w:asciiTheme="majorHAnsi" w:eastAsiaTheme="majorEastAsia" w:hAnsiTheme="majorHAnsi" w:cstheme="majorBidi"/>
      <w:color w:val="BFBFBF" w:themeColor="accent6" w:themeShade="BF"/>
      <w:sz w:val="26"/>
      <w:szCs w:val="26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D0875"/>
    <w:pPr>
      <w:outlineLvl w:val="9"/>
    </w:pPr>
  </w:style>
  <w:style w:type="paragraph" w:styleId="Verzeichnis1">
    <w:name w:val="toc 1"/>
    <w:basedOn w:val="Standard"/>
    <w:next w:val="Standard"/>
    <w:autoRedefine/>
    <w:uiPriority w:val="39"/>
    <w:unhideWhenUsed/>
    <w:rsid w:val="006C12B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6C12B4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6C12B4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6C12B4"/>
    <w:rPr>
      <w:color w:val="A5D7D2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0875"/>
    <w:rPr>
      <w:rFonts w:asciiTheme="majorHAnsi" w:eastAsiaTheme="majorEastAsia" w:hAnsiTheme="majorHAnsi" w:cstheme="majorBidi"/>
      <w:i/>
      <w:iCs/>
      <w:color w:val="BFBFBF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0875"/>
    <w:rPr>
      <w:rFonts w:asciiTheme="majorHAnsi" w:eastAsiaTheme="majorEastAsia" w:hAnsiTheme="majorHAnsi" w:cstheme="majorBidi"/>
      <w:i/>
      <w:iCs/>
      <w:color w:val="161B1E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0875"/>
    <w:rPr>
      <w:rFonts w:asciiTheme="majorHAnsi" w:eastAsiaTheme="majorEastAsia" w:hAnsiTheme="majorHAnsi" w:cstheme="majorBidi"/>
      <w:i/>
      <w:iCs/>
      <w:color w:val="808080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0875"/>
    <w:rPr>
      <w:rFonts w:asciiTheme="majorHAnsi" w:eastAsiaTheme="majorEastAsia" w:hAnsiTheme="majorHAnsi" w:cstheme="majorBidi"/>
      <w:color w:val="3A837C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0875"/>
    <w:rPr>
      <w:rFonts w:asciiTheme="majorHAnsi" w:eastAsiaTheme="majorEastAsia" w:hAnsiTheme="majorHAnsi" w:cstheme="majorBidi"/>
      <w:color w:val="161B1E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0875"/>
    <w:rPr>
      <w:rFonts w:asciiTheme="majorHAnsi" w:eastAsiaTheme="majorEastAsia" w:hAnsiTheme="majorHAnsi" w:cstheme="majorBidi"/>
      <w:color w:val="808080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0875"/>
    <w:pPr>
      <w:spacing w:line="240" w:lineRule="auto"/>
    </w:pPr>
    <w:rPr>
      <w:b/>
      <w:bCs/>
      <w:smallCaps/>
      <w:color w:val="A5D7D2" w:themeColor="accent1"/>
      <w:spacing w:val="6"/>
    </w:rPr>
  </w:style>
  <w:style w:type="paragraph" w:styleId="Titel">
    <w:name w:val="Title"/>
    <w:basedOn w:val="Standard"/>
    <w:next w:val="Standard"/>
    <w:link w:val="TitelZchn"/>
    <w:uiPriority w:val="10"/>
    <w:qFormat/>
    <w:rsid w:val="00ED0875"/>
    <w:pPr>
      <w:spacing w:after="0" w:line="240" w:lineRule="auto"/>
      <w:contextualSpacing/>
    </w:pPr>
    <w:rPr>
      <w:rFonts w:asciiTheme="majorHAnsi" w:eastAsiaTheme="majorEastAsia" w:hAnsiTheme="majorHAnsi" w:cstheme="majorBidi"/>
      <w:color w:val="62B9B0" w:themeColor="accent1" w:themeShade="BF"/>
      <w:spacing w:val="-10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ED0875"/>
    <w:rPr>
      <w:rFonts w:asciiTheme="majorHAnsi" w:eastAsiaTheme="majorEastAsia" w:hAnsiTheme="majorHAnsi" w:cstheme="majorBidi"/>
      <w:color w:val="62B9B0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D0875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D0875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0875"/>
    <w:rPr>
      <w:b/>
      <w:bCs/>
    </w:rPr>
  </w:style>
  <w:style w:type="character" w:styleId="Hervorhebung">
    <w:name w:val="Emphasis"/>
    <w:basedOn w:val="Absatz-Standardschriftart"/>
    <w:uiPriority w:val="20"/>
    <w:qFormat/>
    <w:rsid w:val="00ED0875"/>
    <w:rPr>
      <w:i/>
      <w:iCs/>
    </w:rPr>
  </w:style>
  <w:style w:type="paragraph" w:styleId="KeinLeerraum">
    <w:name w:val="No Spacing"/>
    <w:uiPriority w:val="1"/>
    <w:qFormat/>
    <w:rsid w:val="00ED0875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0875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0875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0875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A5D7D2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0875"/>
    <w:rPr>
      <w:rFonts w:asciiTheme="majorHAnsi" w:eastAsiaTheme="majorEastAsia" w:hAnsiTheme="majorHAnsi" w:cstheme="majorBidi"/>
      <w:color w:val="A5D7D2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0875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0875"/>
    <w:rPr>
      <w:b w:val="0"/>
      <w:bCs w:val="0"/>
      <w:i/>
      <w:iCs/>
      <w:color w:val="A5D7D2" w:themeColor="accent1"/>
    </w:rPr>
  </w:style>
  <w:style w:type="character" w:styleId="SchwacherVerweis">
    <w:name w:val="Subtle Reference"/>
    <w:basedOn w:val="Absatz-Standardschriftart"/>
    <w:uiPriority w:val="31"/>
    <w:qFormat/>
    <w:rsid w:val="00ED0875"/>
    <w:rPr>
      <w:smallCaps/>
      <w:color w:val="404040" w:themeColor="text1" w:themeTint="BF"/>
      <w:u w:val="single" w:color="7F7F7F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0875"/>
    <w:rPr>
      <w:b/>
      <w:bCs/>
      <w:smallCaps/>
      <w:color w:val="A5D7D2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0875"/>
    <w:rPr>
      <w:b/>
      <w:bCs/>
      <w:smallCaps/>
    </w:rPr>
  </w:style>
  <w:style w:type="character" w:styleId="Platzhaltertext">
    <w:name w:val="Placeholder Text"/>
    <w:basedOn w:val="Absatz-Standardschriftart"/>
    <w:uiPriority w:val="99"/>
    <w:semiHidden/>
    <w:rsid w:val="00F8631E"/>
    <w:rPr>
      <w:color w:val="666666"/>
    </w:rPr>
  </w:style>
  <w:style w:type="paragraph" w:customStyle="1" w:styleId="IBW-berschrift1">
    <w:name w:val="IBW-Überschrift 1"/>
    <w:basedOn w:val="berschrift1"/>
    <w:link w:val="IBW-berschrift1Zchn"/>
    <w:autoRedefine/>
    <w:qFormat/>
    <w:rsid w:val="005C17B9"/>
    <w:pPr>
      <w:ind w:left="567" w:hanging="567"/>
    </w:pPr>
  </w:style>
  <w:style w:type="character" w:customStyle="1" w:styleId="IBW-berschrift1Zchn">
    <w:name w:val="IBW-Überschrift 1 Zchn"/>
    <w:basedOn w:val="berschrift1Zchn"/>
    <w:link w:val="IBW-berschrift1"/>
    <w:rsid w:val="005C17B9"/>
    <w:rPr>
      <w:rFonts w:asciiTheme="majorHAnsi" w:eastAsiaTheme="majorEastAsia" w:hAnsiTheme="majorHAnsi" w:cstheme="majorBidi"/>
      <w:b/>
      <w:sz w:val="26"/>
      <w:szCs w:val="30"/>
    </w:rPr>
  </w:style>
  <w:style w:type="paragraph" w:customStyle="1" w:styleId="IBW-berschrift2">
    <w:name w:val="IBW-Überschrift 2"/>
    <w:basedOn w:val="berschrift2"/>
    <w:autoRedefine/>
    <w:qFormat/>
    <w:rsid w:val="00123582"/>
    <w:rPr>
      <w:rFonts w:ascii="Arial" w:hAnsi="Arial"/>
      <w:sz w:val="20"/>
    </w:rPr>
  </w:style>
  <w:style w:type="paragraph" w:customStyle="1" w:styleId="IBW-berschrift3">
    <w:name w:val="IBW-Überschrift 3"/>
    <w:basedOn w:val="berschrift3"/>
    <w:autoRedefine/>
    <w:qFormat/>
    <w:rsid w:val="00461C11"/>
    <w:rPr>
      <w:rFonts w:ascii="Arial" w:hAnsi="Arial"/>
      <w:color w:val="auto"/>
      <w:sz w:val="20"/>
      <w:u w:val="single"/>
    </w:rPr>
  </w:style>
  <w:style w:type="paragraph" w:customStyle="1" w:styleId="IBW-Standard">
    <w:name w:val="IBW-Standard"/>
    <w:basedOn w:val="Standard"/>
    <w:autoRedefine/>
    <w:qFormat/>
    <w:rsid w:val="003925F4"/>
    <w:rPr>
      <w:sz w:val="20"/>
    </w:rPr>
  </w:style>
  <w:style w:type="paragraph" w:customStyle="1" w:styleId="IBW-Fusszeile2">
    <w:name w:val="IBW-Fusszeile 2"/>
    <w:basedOn w:val="Fuzeile"/>
    <w:qFormat/>
    <w:rsid w:val="00030C17"/>
    <w:pPr>
      <w:jc w:val="center"/>
    </w:pPr>
    <w:rPr>
      <w:sz w:val="16"/>
      <w:szCs w:val="16"/>
      <w:lang w:val="de-DE"/>
    </w:rPr>
  </w:style>
  <w:style w:type="paragraph" w:styleId="Listenabsatz">
    <w:name w:val="List Paragraph"/>
    <w:basedOn w:val="Standard"/>
    <w:uiPriority w:val="34"/>
    <w:qFormat/>
    <w:rsid w:val="00891E94"/>
    <w:pPr>
      <w:ind w:left="720"/>
      <w:contextualSpacing/>
    </w:pPr>
  </w:style>
  <w:style w:type="paragraph" w:styleId="berarbeitung">
    <w:name w:val="Revision"/>
    <w:hidden/>
    <w:uiPriority w:val="99"/>
    <w:semiHidden/>
    <w:rsid w:val="008A0EE8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53AE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53AE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53AE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53AE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53AE5"/>
    <w:rPr>
      <w:b/>
      <w:bCs/>
      <w:sz w:val="20"/>
      <w:szCs w:val="2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D1C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ildungswissenschaften.unibas.ch/de/master/fachdidaktik-joint-degree/dokumente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168124\OneDrive%20-%20FHNW\General%20-%20IBW-Team\Vorlagen\Vorlagen_Word\Bericht_de_hochformat_20240508_mit_Versionieru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2EFB22-169C-4169-868C-CE0B00929193}"/>
      </w:docPartPr>
      <w:docPartBody>
        <w:p w:rsidR="005B4B7C" w:rsidRDefault="00EE09D2">
          <w:r w:rsidRPr="00A339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926A3A1FE5443D9816C07EB50814A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14C29D-1643-44EC-890B-030A56AFA9DD}"/>
      </w:docPartPr>
      <w:docPartBody>
        <w:p w:rsidR="00C544B8" w:rsidRDefault="00E154AC" w:rsidP="00E154AC">
          <w:pPr>
            <w:pStyle w:val="9926A3A1FE5443D9816C07EB50814A01"/>
          </w:pPr>
          <w:r w:rsidRPr="00A339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3B724F56BA4E1FBBFF342017A687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E7F37E-B4FE-41D7-960C-31CD0A392F67}"/>
      </w:docPartPr>
      <w:docPartBody>
        <w:p w:rsidR="00C544B8" w:rsidRDefault="00E154AC" w:rsidP="00E154AC">
          <w:pPr>
            <w:pStyle w:val="2B3B724F56BA4E1FBBFF342017A6873B"/>
          </w:pPr>
          <w:r w:rsidRPr="00A339D6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60ECE4109B840E781C0875D2FF96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1C559-5838-4EF7-B101-D37B0F49A0C7}"/>
      </w:docPartPr>
      <w:docPartBody>
        <w:p w:rsidR="00C36AFD" w:rsidRDefault="00C36AFD" w:rsidP="00C36AFD">
          <w:pPr>
            <w:pStyle w:val="B60ECE4109B840E781C0875D2FF96DDF"/>
          </w:pPr>
          <w:r w:rsidRPr="00A339D6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9D2"/>
    <w:rsid w:val="00042D7D"/>
    <w:rsid w:val="00081FE6"/>
    <w:rsid w:val="00110D60"/>
    <w:rsid w:val="001D4CFD"/>
    <w:rsid w:val="00214536"/>
    <w:rsid w:val="002A5847"/>
    <w:rsid w:val="005B4B7C"/>
    <w:rsid w:val="006B23A5"/>
    <w:rsid w:val="006B6AE4"/>
    <w:rsid w:val="006F272E"/>
    <w:rsid w:val="00781DD0"/>
    <w:rsid w:val="00806422"/>
    <w:rsid w:val="008E4E53"/>
    <w:rsid w:val="00A8628D"/>
    <w:rsid w:val="00AF0589"/>
    <w:rsid w:val="00B71A0E"/>
    <w:rsid w:val="00C36AFD"/>
    <w:rsid w:val="00C544B8"/>
    <w:rsid w:val="00D03BAF"/>
    <w:rsid w:val="00DF1774"/>
    <w:rsid w:val="00E154AC"/>
    <w:rsid w:val="00EE09D2"/>
    <w:rsid w:val="00FA25AC"/>
    <w:rsid w:val="00FF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36AFD"/>
    <w:rPr>
      <w:color w:val="666666"/>
    </w:rPr>
  </w:style>
  <w:style w:type="paragraph" w:customStyle="1" w:styleId="9926A3A1FE5443D9816C07EB50814A01">
    <w:name w:val="9926A3A1FE5443D9816C07EB50814A01"/>
    <w:rsid w:val="00E154AC"/>
  </w:style>
  <w:style w:type="paragraph" w:customStyle="1" w:styleId="2B3B724F56BA4E1FBBFF342017A6873B">
    <w:name w:val="2B3B724F56BA4E1FBBFF342017A6873B"/>
    <w:rsid w:val="00E154AC"/>
  </w:style>
  <w:style w:type="paragraph" w:customStyle="1" w:styleId="B60ECE4109B840E781C0875D2FF96DDF">
    <w:name w:val="B60ECE4109B840E781C0875D2FF96DDF"/>
    <w:rsid w:val="00C36A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CD-UniBas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A5D7D2"/>
      </a:accent1>
      <a:accent2>
        <a:srgbClr val="2D373C"/>
      </a:accent2>
      <a:accent3>
        <a:srgbClr val="D20537"/>
      </a:accent3>
      <a:accent4>
        <a:srgbClr val="000000"/>
      </a:accent4>
      <a:accent5>
        <a:srgbClr val="FFFFFF"/>
      </a:accent5>
      <a:accent6>
        <a:srgbClr val="FFFFFF"/>
      </a:accent6>
      <a:hlink>
        <a:srgbClr val="A5D7D2"/>
      </a:hlink>
      <a:folHlink>
        <a:srgbClr val="A5D7D2"/>
      </a:folHlink>
    </a:clrScheme>
    <a:fontScheme name="CD-UniBa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Bericht_de_hochformat_IK.dotx</Abstract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4A02C9DB065645BECE17B941266F70" ma:contentTypeVersion="7" ma:contentTypeDescription="Ein neues Dokument erstellen." ma:contentTypeScope="" ma:versionID="3bcf8e56a37f3588e761fd1894856538">
  <xsd:schema xmlns:xsd="http://www.w3.org/2001/XMLSchema" xmlns:xs="http://www.w3.org/2001/XMLSchema" xmlns:p="http://schemas.microsoft.com/office/2006/metadata/properties" xmlns:ns2="7f111115-5460-4fff-bbd1-be09473e8c4c" xmlns:ns3="25816ae9-ed9e-455b-bf56-b4831ad3abd1" targetNamespace="http://schemas.microsoft.com/office/2006/metadata/properties" ma:root="true" ma:fieldsID="e27a2231ea5f726397b5190a1b2bb748" ns2:_="" ns3:_="">
    <xsd:import namespace="7f111115-5460-4fff-bbd1-be09473e8c4c"/>
    <xsd:import namespace="25816ae9-ed9e-455b-bf56-b4831ad3a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11115-5460-4fff-bbd1-be09473e8c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Kommentar" ma:index="14" nillable="true" ma:displayName="Kommentar" ma:format="Dropdown" ma:internalName="Kommenta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816ae9-ed9e-455b-bf56-b4831ad3abd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7f111115-5460-4fff-bbd1-be09473e8c4c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2169DE-F9EC-4ED3-AD6D-62484EFD30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111115-5460-4fff-bbd1-be09473e8c4c"/>
    <ds:schemaRef ds:uri="25816ae9-ed9e-455b-bf56-b4831ad3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9740C9-056C-4699-9947-DAD9B58060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180EE2-5FB7-4721-91D5-F3A66605D50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2DADE5D-5F2B-4FA1-9BE1-EF752752C7F9}">
  <ds:schemaRefs>
    <ds:schemaRef ds:uri="http://schemas.microsoft.com/office/2006/metadata/properties"/>
    <ds:schemaRef ds:uri="http://schemas.microsoft.com/office/infopath/2007/PartnerControls"/>
    <ds:schemaRef ds:uri="7f111115-5460-4fff-bbd1-be09473e8c4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Bericht_de_hochformat_20240508_mit_Versionierung</Template>
  <TotalTime>0</TotalTime>
  <Pages>3</Pages>
  <Words>374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 Kordts</dc:creator>
  <cp:keywords/>
  <cp:lastModifiedBy>Dominik Meier</cp:lastModifiedBy>
  <cp:revision>2</cp:revision>
  <cp:lastPrinted>2014-12-17T08:01:00Z</cp:lastPrinted>
  <dcterms:created xsi:type="dcterms:W3CDTF">2026-04-15T13:32:00Z</dcterms:created>
  <dcterms:modified xsi:type="dcterms:W3CDTF">2026-04-15T13:32:00Z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Order">
    <vt:r8>20800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ntentTypeId">
    <vt:lpwstr>0x010100E84A02C9DB065645BECE17B941266F70</vt:lpwstr>
  </property>
</Properties>
</file>