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C8B" w14:textId="77777777" w:rsidR="003F7B01" w:rsidRPr="007D6E2C" w:rsidRDefault="003F7B01" w:rsidP="003F7B01">
      <w:pPr>
        <w:pStyle w:val="berschrift1"/>
      </w:pPr>
      <w:r w:rsidRPr="007D6E2C">
        <w:t xml:space="preserve">Verschwiegenheitserklärung </w:t>
      </w:r>
    </w:p>
    <w:p w14:paraId="296FE218" w14:textId="49EDB2FC" w:rsidR="003F7B01" w:rsidRPr="003F7B01" w:rsidRDefault="003F7B01" w:rsidP="003F7B01">
      <w:pPr>
        <w:spacing w:line="360" w:lineRule="auto"/>
        <w:jc w:val="both"/>
      </w:pPr>
      <w:bookmarkStart w:id="0" w:name="_Hlk52099167"/>
      <w:r>
        <w:t xml:space="preserve">Name des </w:t>
      </w:r>
      <w:r w:rsidRPr="00B710F7">
        <w:t>Projekt</w:t>
      </w:r>
      <w:r>
        <w:t>s</w:t>
      </w:r>
      <w:r w:rsidRPr="00B710F7">
        <w:t xml:space="preserve">: </w:t>
      </w:r>
      <w:sdt>
        <w:sdtPr>
          <w:id w:val="1510030190"/>
          <w:placeholder>
            <w:docPart w:val="C67E531AEB978D488990FA337BAA58E5"/>
          </w:placeholder>
        </w:sdtPr>
        <w:sdtContent>
          <w:r w:rsidRPr="009C66FB">
            <w:t>Geben Sie den Titel des Forschungsprojekts an.</w:t>
          </w:r>
        </w:sdtContent>
      </w:sdt>
    </w:p>
    <w:bookmarkEnd w:id="0"/>
    <w:p w14:paraId="4B5A0901" w14:textId="77777777" w:rsidR="003F7B01" w:rsidRPr="00B710F7" w:rsidRDefault="003F7B01" w:rsidP="003F7B01"/>
    <w:p w14:paraId="58183F95" w14:textId="77777777" w:rsidR="003F7B01" w:rsidRPr="00B710F7" w:rsidRDefault="003F7B01" w:rsidP="003F7B01"/>
    <w:p w14:paraId="0EBEF2A6" w14:textId="7D295268" w:rsidR="003F7B01" w:rsidRDefault="003F7B01" w:rsidP="003F7B01">
      <w:pPr>
        <w:spacing w:line="360" w:lineRule="auto"/>
      </w:pPr>
      <w:sdt>
        <w:sdtPr>
          <w:id w:val="-363682086"/>
          <w:placeholder>
            <w:docPart w:val="FB961C90B5CDBD4CA8CDF364DE174BEC"/>
          </w:placeholder>
        </w:sdtPr>
        <w:sdtContent>
          <w:sdt>
            <w:sdtPr>
              <w:id w:val="1441328827"/>
              <w:placeholder>
                <w:docPart w:val="0436831E91EACA48AC3CE42611CFAB0F"/>
              </w:placeholder>
            </w:sdtPr>
            <w:sdtContent>
              <w:r>
                <w:t>Name</w:t>
              </w:r>
              <w:r>
                <w:t xml:space="preserve"> Studierende/r</w:t>
              </w:r>
            </w:sdtContent>
          </w:sdt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id w:val="-1851794704"/>
          <w:placeholder>
            <w:docPart w:val="49A6AF96819F3B49B12CCB9E036939AC"/>
          </w:placeholder>
        </w:sdtPr>
        <w:sdtContent>
          <w:r>
            <w:t>Vorname Studierende/r</w:t>
          </w:r>
        </w:sdtContent>
      </w:sdt>
      <w:r w:rsidRPr="00645CBF">
        <w:rPr>
          <w:b/>
          <w:bCs/>
        </w:rPr>
        <w:t xml:space="preserve"> </w:t>
      </w:r>
      <w:r w:rsidRPr="008D4066">
        <w:t>ist zur Verschwiegenheit über T</w:t>
      </w:r>
      <w:r>
        <w:t xml:space="preserve">atsachen verpflichtet, die ihrer Natur nach oder gemäss besonderer Vorschrift geheim zu halten sind und die sie/er in Ausübung der Tätigkeit </w:t>
      </w:r>
      <w:r>
        <w:t xml:space="preserve">im Projekt </w:t>
      </w:r>
      <w:r>
        <w:t xml:space="preserve">erfahren hat. </w:t>
      </w:r>
    </w:p>
    <w:p w14:paraId="354C1743" w14:textId="7C060A1D" w:rsidR="003F7B01" w:rsidRDefault="003F7B01" w:rsidP="003F7B01">
      <w:pPr>
        <w:spacing w:line="360" w:lineRule="auto"/>
      </w:pPr>
      <w:r>
        <w:t xml:space="preserve">Diese Verpflichtung gilt auch nach der Beendigung der Mitarbeit im </w:t>
      </w:r>
      <w:r w:rsidRPr="00B006AE">
        <w:t>Projekt</w:t>
      </w:r>
      <w:r>
        <w:t xml:space="preserve"> (</w:t>
      </w:r>
      <w:sdt>
        <w:sdtPr>
          <w:id w:val="-290439733"/>
          <w:placeholder>
            <w:docPart w:val="B8FD23C8EE765A488195E7DB9715F7C7"/>
          </w:placeholder>
        </w:sdtPr>
        <w:sdtContent>
          <w:r>
            <w:t>Datum Ende des Projekts</w:t>
          </w:r>
        </w:sdtContent>
      </w:sdt>
      <w:r>
        <w:t>).</w:t>
      </w:r>
      <w:r>
        <w:t xml:space="preserve"> </w:t>
      </w:r>
    </w:p>
    <w:p w14:paraId="432540E7" w14:textId="77777777" w:rsidR="003F7B01" w:rsidRDefault="003F7B01" w:rsidP="003F7B01">
      <w:pPr>
        <w:spacing w:line="360" w:lineRule="auto"/>
        <w:jc w:val="both"/>
      </w:pPr>
    </w:p>
    <w:p w14:paraId="0737B669" w14:textId="77777777" w:rsidR="003F7B01" w:rsidRDefault="003F7B01" w:rsidP="003F7B01"/>
    <w:p w14:paraId="7F5DA179" w14:textId="77777777" w:rsidR="003F7B01" w:rsidRDefault="003F7B01" w:rsidP="003F7B01"/>
    <w:p w14:paraId="46089C2A" w14:textId="77777777" w:rsidR="003F7B01" w:rsidRDefault="003F7B01" w:rsidP="003F7B01"/>
    <w:p w14:paraId="535BBED0" w14:textId="24695117" w:rsidR="003F7B01" w:rsidRPr="008D4066" w:rsidRDefault="003F7B01" w:rsidP="003F7B01">
      <w:r>
        <w:t>Ort, Datum</w:t>
      </w:r>
      <w:r>
        <w:t xml:space="preserve">: </w:t>
      </w:r>
      <w:sdt>
        <w:sdtPr>
          <w:id w:val="536394063"/>
          <w:placeholder>
            <w:docPart w:val="1860DAC4E3A3D547858C7F37F6C4ED46"/>
          </w:placeholder>
        </w:sdtPr>
        <w:sdtContent>
          <w:r>
            <w:t>Ort, Datum</w:t>
          </w:r>
        </w:sdtContent>
      </w:sdt>
      <w:r>
        <w:tab/>
      </w:r>
      <w:r>
        <w:tab/>
      </w:r>
      <w:r>
        <w:tab/>
      </w:r>
      <w:r>
        <w:tab/>
        <w:t xml:space="preserve">Unterschrift: </w:t>
      </w:r>
    </w:p>
    <w:p w14:paraId="01B41D50" w14:textId="77777777" w:rsidR="003F7B01" w:rsidRPr="008D4066" w:rsidRDefault="003F7B01" w:rsidP="003F7B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21BE4" w14:textId="77777777" w:rsidR="00DB1A09" w:rsidRPr="003F7B01" w:rsidRDefault="00DB1A09" w:rsidP="003F7B01"/>
    <w:sectPr w:rsidR="00DB1A09" w:rsidRPr="003F7B01" w:rsidSect="006C12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682" w:right="1021" w:bottom="2268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0585" w14:textId="77777777" w:rsidR="00D60DAF" w:rsidRDefault="00D60DAF" w:rsidP="003A160D">
      <w:pPr>
        <w:spacing w:line="240" w:lineRule="auto"/>
      </w:pPr>
      <w:r>
        <w:separator/>
      </w:r>
    </w:p>
  </w:endnote>
  <w:endnote w:type="continuationSeparator" w:id="0">
    <w:p w14:paraId="5EAC8335" w14:textId="77777777" w:rsidR="00D60DAF" w:rsidRDefault="00D60DAF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0F9A" w14:textId="77777777" w:rsidR="003C7BE4" w:rsidRDefault="003C7B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7A97" w14:textId="77777777" w:rsidR="00E817D3" w:rsidRDefault="00E817D3" w:rsidP="003C7BE4">
    <w:pPr>
      <w:pStyle w:val="Fuzeile"/>
      <w:tabs>
        <w:tab w:val="center" w:pos="3969"/>
      </w:tabs>
    </w:pPr>
  </w:p>
  <w:p w14:paraId="3556EB1E" w14:textId="42FC2317" w:rsidR="00E817D3" w:rsidRDefault="003B0617" w:rsidP="003C7BE4">
    <w:pPr>
      <w:pStyle w:val="Fuzeile"/>
      <w:tabs>
        <w:tab w:val="center" w:pos="3969"/>
      </w:tabs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5926E2">
      <w:rPr>
        <w:noProof/>
      </w:rPr>
      <w:t>1</w:t>
    </w:r>
    <w:r>
      <w:fldChar w:fldCharType="end"/>
    </w:r>
    <w:r>
      <w:t>/</w:t>
    </w:r>
    <w:fldSimple w:instr=" NUMPAGES  ">
      <w:r w:rsidR="005926E2">
        <w:rPr>
          <w:noProof/>
        </w:rPr>
        <w:t>1</w:t>
      </w:r>
    </w:fldSimple>
    <w:r w:rsidR="003C7BE4">
      <w:rPr>
        <w:noProof/>
      </w:rPr>
      <w:tab/>
    </w:r>
    <w:r w:rsidR="003F7B01">
      <w:rPr>
        <w:noProof/>
        <w:sz w:val="16"/>
        <w:szCs w:val="16"/>
      </w:rPr>
      <w:t>20251020</w:t>
    </w:r>
    <w:r w:rsidR="00E817D3" w:rsidRPr="00E817D3">
      <w:rPr>
        <w:noProof/>
        <w:sz w:val="16"/>
        <w:szCs w:val="16"/>
      </w:rPr>
      <w:t>_</w:t>
    </w:r>
    <w:r w:rsidR="003F7B01">
      <w:rPr>
        <w:noProof/>
        <w:sz w:val="16"/>
        <w:szCs w:val="16"/>
      </w:rPr>
      <w:t>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EA09" w14:textId="77777777" w:rsidR="003C7BE4" w:rsidRDefault="003C7B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A23E" w14:textId="77777777" w:rsidR="00D60DAF" w:rsidRDefault="00D60DAF" w:rsidP="003A160D">
      <w:pPr>
        <w:spacing w:line="240" w:lineRule="auto"/>
      </w:pPr>
      <w:r>
        <w:separator/>
      </w:r>
    </w:p>
  </w:footnote>
  <w:footnote w:type="continuationSeparator" w:id="0">
    <w:p w14:paraId="60CB956C" w14:textId="77777777" w:rsidR="00D60DAF" w:rsidRDefault="00D60DAF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9CAC" w14:textId="77777777" w:rsidR="003C7BE4" w:rsidRDefault="003C7B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DEDC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64896" behindDoc="0" locked="0" layoutInCell="1" allowOverlap="1" wp14:anchorId="642AE4F1" wp14:editId="5C9DCF36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214484627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60800" behindDoc="0" locked="1" layoutInCell="1" allowOverlap="1" wp14:anchorId="2D232668" wp14:editId="38852AD0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4656" behindDoc="0" locked="1" layoutInCell="1" allowOverlap="1" wp14:anchorId="67C84EE4" wp14:editId="0A877F29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7E1C" w14:textId="77777777" w:rsidR="003C7BE4" w:rsidRDefault="003C7B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01"/>
    <w:rsid w:val="00024761"/>
    <w:rsid w:val="000D1A1B"/>
    <w:rsid w:val="00167C39"/>
    <w:rsid w:val="00170D9E"/>
    <w:rsid w:val="0020136B"/>
    <w:rsid w:val="00205962"/>
    <w:rsid w:val="00235957"/>
    <w:rsid w:val="002502B0"/>
    <w:rsid w:val="002A2FA1"/>
    <w:rsid w:val="00314D27"/>
    <w:rsid w:val="003838FC"/>
    <w:rsid w:val="003842AA"/>
    <w:rsid w:val="003A160D"/>
    <w:rsid w:val="003A26F2"/>
    <w:rsid w:val="003B0617"/>
    <w:rsid w:val="003B66F4"/>
    <w:rsid w:val="003C7BE4"/>
    <w:rsid w:val="003E14BF"/>
    <w:rsid w:val="003F0D6A"/>
    <w:rsid w:val="003F7B01"/>
    <w:rsid w:val="004044A2"/>
    <w:rsid w:val="004202F9"/>
    <w:rsid w:val="00427C38"/>
    <w:rsid w:val="00457DB4"/>
    <w:rsid w:val="004D7D20"/>
    <w:rsid w:val="00525EF5"/>
    <w:rsid w:val="00541F6D"/>
    <w:rsid w:val="00552732"/>
    <w:rsid w:val="00555203"/>
    <w:rsid w:val="005926E2"/>
    <w:rsid w:val="005B7FA9"/>
    <w:rsid w:val="006542BD"/>
    <w:rsid w:val="0069632F"/>
    <w:rsid w:val="00696BAD"/>
    <w:rsid w:val="006B0AAE"/>
    <w:rsid w:val="006C12B4"/>
    <w:rsid w:val="00761683"/>
    <w:rsid w:val="007B4AC6"/>
    <w:rsid w:val="007D6F67"/>
    <w:rsid w:val="007F41A2"/>
    <w:rsid w:val="0088631D"/>
    <w:rsid w:val="00897C6E"/>
    <w:rsid w:val="008A1CC6"/>
    <w:rsid w:val="008D3A9F"/>
    <w:rsid w:val="008E070E"/>
    <w:rsid w:val="00904A0E"/>
    <w:rsid w:val="009161C4"/>
    <w:rsid w:val="00932C5C"/>
    <w:rsid w:val="009577BF"/>
    <w:rsid w:val="009660AE"/>
    <w:rsid w:val="009D5780"/>
    <w:rsid w:val="00A368BB"/>
    <w:rsid w:val="00AA10D7"/>
    <w:rsid w:val="00AD3C46"/>
    <w:rsid w:val="00B24838"/>
    <w:rsid w:val="00B3265E"/>
    <w:rsid w:val="00B5212D"/>
    <w:rsid w:val="00B730F3"/>
    <w:rsid w:val="00C63130"/>
    <w:rsid w:val="00D27BA0"/>
    <w:rsid w:val="00D60DAF"/>
    <w:rsid w:val="00DA4F15"/>
    <w:rsid w:val="00DB1A09"/>
    <w:rsid w:val="00DC09D2"/>
    <w:rsid w:val="00E112B9"/>
    <w:rsid w:val="00E408F4"/>
    <w:rsid w:val="00E723DF"/>
    <w:rsid w:val="00E773F7"/>
    <w:rsid w:val="00E817D3"/>
    <w:rsid w:val="00EB4608"/>
    <w:rsid w:val="00EE40A9"/>
    <w:rsid w:val="00F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936CE3"/>
  <w15:docId w15:val="{6BE825EB-9F76-3D45-8A16-F3E3121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B01"/>
  </w:style>
  <w:style w:type="paragraph" w:styleId="berschrift1">
    <w:name w:val="heading 1"/>
    <w:basedOn w:val="Standard"/>
    <w:next w:val="Standard"/>
    <w:link w:val="berschrift1Zchn"/>
    <w:uiPriority w:val="9"/>
    <w:qFormat/>
    <w:rsid w:val="00DC09D2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C09D2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C09D2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09D2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09D2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09D2"/>
    <w:rPr>
      <w:rFonts w:eastAsiaTheme="majorEastAsia" w:cstheme="majorBidi"/>
      <w:bCs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C12B4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oeschger/Desktop/Forschungspraktikum/Bericht_de_hochformat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E531AEB978D488990FA337BAA5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E5E08-B93C-3C43-A068-2DA88DE1407E}"/>
      </w:docPartPr>
      <w:docPartBody>
        <w:p w:rsidR="00000000" w:rsidRDefault="009C4F4F" w:rsidP="009C4F4F">
          <w:pPr>
            <w:pStyle w:val="C67E531AEB978D488990FA337BAA58E5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961C90B5CDBD4CA8CDF364DE174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D25B6-2712-9243-892E-5BDBFCF3A560}"/>
      </w:docPartPr>
      <w:docPartBody>
        <w:p w:rsidR="00000000" w:rsidRDefault="009C4F4F" w:rsidP="009C4F4F">
          <w:pPr>
            <w:pStyle w:val="FB961C90B5CDBD4CA8CDF364DE174BEC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6831E91EACA48AC3CE42611CFA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FEEA6-610A-5141-9DA6-B8013BABF030}"/>
      </w:docPartPr>
      <w:docPartBody>
        <w:p w:rsidR="00000000" w:rsidRDefault="009C4F4F" w:rsidP="009C4F4F">
          <w:pPr>
            <w:pStyle w:val="0436831E91EACA48AC3CE42611CFAB0F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6AF96819F3B49B12CCB9E03693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71B1E-61A0-844B-ABB7-3E70083D40B9}"/>
      </w:docPartPr>
      <w:docPartBody>
        <w:p w:rsidR="00000000" w:rsidRDefault="009C4F4F" w:rsidP="009C4F4F">
          <w:pPr>
            <w:pStyle w:val="49A6AF96819F3B49B12CCB9E036939AC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0DAC4E3A3D547858C7F37F6C4E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DB565-7BEC-0F4B-AB97-3782E53CDF59}"/>
      </w:docPartPr>
      <w:docPartBody>
        <w:p w:rsidR="00000000" w:rsidRDefault="009C4F4F" w:rsidP="009C4F4F">
          <w:pPr>
            <w:pStyle w:val="1860DAC4E3A3D547858C7F37F6C4ED46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FD23C8EE765A488195E7DB9715F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0E3C-5542-3F45-8A1F-2064FB658FB5}"/>
      </w:docPartPr>
      <w:docPartBody>
        <w:p w:rsidR="00000000" w:rsidRDefault="009C4F4F" w:rsidP="009C4F4F">
          <w:pPr>
            <w:pStyle w:val="B8FD23C8EE765A488195E7DB9715F7C7"/>
          </w:pPr>
          <w:r w:rsidRPr="0007585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4F"/>
    <w:rsid w:val="009C4F4F"/>
    <w:rsid w:val="00DD7809"/>
    <w:rsid w:val="00F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4F4F"/>
    <w:rPr>
      <w:color w:val="666666"/>
    </w:rPr>
  </w:style>
  <w:style w:type="paragraph" w:customStyle="1" w:styleId="C67E531AEB978D488990FA337BAA58E5">
    <w:name w:val="C67E531AEB978D488990FA337BAA58E5"/>
    <w:rsid w:val="009C4F4F"/>
  </w:style>
  <w:style w:type="paragraph" w:customStyle="1" w:styleId="FB961C90B5CDBD4CA8CDF364DE174BEC">
    <w:name w:val="FB961C90B5CDBD4CA8CDF364DE174BEC"/>
    <w:rsid w:val="009C4F4F"/>
  </w:style>
  <w:style w:type="paragraph" w:customStyle="1" w:styleId="D124231289F8334EA1AB311969F13D0A">
    <w:name w:val="D124231289F8334EA1AB311969F13D0A"/>
    <w:rsid w:val="009C4F4F"/>
  </w:style>
  <w:style w:type="paragraph" w:customStyle="1" w:styleId="0436831E91EACA48AC3CE42611CFAB0F">
    <w:name w:val="0436831E91EACA48AC3CE42611CFAB0F"/>
    <w:rsid w:val="009C4F4F"/>
  </w:style>
  <w:style w:type="paragraph" w:customStyle="1" w:styleId="49A6AF96819F3B49B12CCB9E036939AC">
    <w:name w:val="49A6AF96819F3B49B12CCB9E036939AC"/>
    <w:rsid w:val="009C4F4F"/>
  </w:style>
  <w:style w:type="paragraph" w:customStyle="1" w:styleId="1860DAC4E3A3D547858C7F37F6C4ED46">
    <w:name w:val="1860DAC4E3A3D547858C7F37F6C4ED46"/>
    <w:rsid w:val="009C4F4F"/>
  </w:style>
  <w:style w:type="paragraph" w:customStyle="1" w:styleId="B8FD23C8EE765A488195E7DB9715F7C7">
    <w:name w:val="B8FD23C8EE765A488195E7DB9715F7C7"/>
    <w:rsid w:val="009C4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39C9DF9EE1044849F6641E62C17DD" ma:contentTypeVersion="8" ma:contentTypeDescription="Ein neues Dokument erstellen." ma:contentTypeScope="" ma:versionID="1e04c51ecd64642a97cd0c32d0cda2e6">
  <xsd:schema xmlns:xsd="http://www.w3.org/2001/XMLSchema" xmlns:xs="http://www.w3.org/2001/XMLSchema" xmlns:p="http://schemas.microsoft.com/office/2006/metadata/properties" xmlns:ns2="42b390fe-97f2-439f-813c-f67e1294105a" targetNamespace="http://schemas.microsoft.com/office/2006/metadata/properties" ma:root="true" ma:fieldsID="faf0627782a097d7f90dba85f25c9d2c" ns2:_="">
    <xsd:import namespace="42b390fe-97f2-439f-813c-f67e12941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90fe-97f2-439f-813c-f67e1294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58641-C015-4712-99B0-E544387E9AC8}"/>
</file>

<file path=customXml/itemProps3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4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 (3).dotx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Oeschger</dc:creator>
  <cp:lastModifiedBy>Tom Oeschger</cp:lastModifiedBy>
  <cp:revision>1</cp:revision>
  <cp:lastPrinted>2014-12-17T08:01:00Z</cp:lastPrinted>
  <dcterms:created xsi:type="dcterms:W3CDTF">2025-10-20T11:54:00Z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0x0101008F239C9DF9EE1044849F6641E62C17DD</vt:lpwstr>
  </property>
  <property fmtid="{D5CDD505-2E9C-101B-9397-08002B2CF9AE}" pid="3" name="MediaServiceImageTags">
    <vt:lpwstr/>
  </property>
</Properties>
</file>