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27231" w14:textId="37CC5396" w:rsidR="004A1843" w:rsidRDefault="004A1843" w:rsidP="004A1843">
      <w:pPr>
        <w:rPr>
          <w:rFonts w:ascii="Georgia" w:hAnsi="Georgia" w:cstheme="minorHAnsi"/>
          <w:b/>
          <w:sz w:val="32"/>
          <w:szCs w:val="32"/>
        </w:rPr>
      </w:pPr>
      <w:r w:rsidRPr="00FB518E">
        <w:rPr>
          <w:rFonts w:ascii="Georgia" w:hAnsi="Georgia" w:cstheme="minorHAnsi"/>
          <w:b/>
          <w:sz w:val="32"/>
          <w:szCs w:val="32"/>
        </w:rPr>
        <w:t xml:space="preserve">Gutachten zur </w:t>
      </w:r>
      <w:r>
        <w:rPr>
          <w:rFonts w:ascii="Georgia" w:hAnsi="Georgia" w:cstheme="minorHAnsi"/>
          <w:b/>
          <w:sz w:val="32"/>
          <w:szCs w:val="32"/>
        </w:rPr>
        <w:t xml:space="preserve">empirischen </w:t>
      </w:r>
      <w:r w:rsidRPr="00FB518E">
        <w:rPr>
          <w:rFonts w:ascii="Georgia" w:hAnsi="Georgia" w:cstheme="minorHAnsi"/>
          <w:b/>
          <w:sz w:val="32"/>
          <w:szCs w:val="32"/>
        </w:rPr>
        <w:t>Seminararbeit</w:t>
      </w:r>
      <w:r w:rsidR="00D93992">
        <w:rPr>
          <w:rFonts w:ascii="Georgia" w:hAnsi="Georgia" w:cstheme="minorHAnsi"/>
          <w:b/>
          <w:sz w:val="32"/>
          <w:szCs w:val="32"/>
        </w:rPr>
        <w:t xml:space="preserve"> MAEdSc</w:t>
      </w:r>
    </w:p>
    <w:p w14:paraId="79B393D8" w14:textId="77777777" w:rsidR="004A1843" w:rsidRPr="0076543C" w:rsidRDefault="004A1843" w:rsidP="004A1843">
      <w:pPr>
        <w:rPr>
          <w:rFonts w:ascii="Georgia" w:hAnsi="Georgia" w:cstheme="minorHAnsi"/>
        </w:rPr>
      </w:pPr>
    </w:p>
    <w:tbl>
      <w:tblPr>
        <w:tblStyle w:val="TableNormal"/>
        <w:tblW w:w="9646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2559"/>
        <w:gridCol w:w="7087"/>
      </w:tblGrid>
      <w:tr w:rsidR="004A1843" w:rsidRPr="00885109" w14:paraId="2972D0CB" w14:textId="77777777" w:rsidTr="009B4BCB">
        <w:trPr>
          <w:trHeight w:val="283"/>
        </w:trPr>
        <w:tc>
          <w:tcPr>
            <w:tcW w:w="2559" w:type="dxa"/>
            <w:vAlign w:val="center"/>
          </w:tcPr>
          <w:p w14:paraId="793BC1B2" w14:textId="77777777" w:rsidR="004A1843" w:rsidRPr="00885109" w:rsidRDefault="004A1843" w:rsidP="009B4BCB">
            <w:pPr>
              <w:pStyle w:val="TableParagraph"/>
              <w:spacing w:before="97"/>
              <w:ind w:left="110"/>
              <w:rPr>
                <w:rFonts w:asciiTheme="minorHAnsi" w:hAnsiTheme="minorHAnsi" w:cstheme="minorHAnsi"/>
                <w:b/>
                <w:sz w:val="20"/>
                <w:szCs w:val="20"/>
                <w:lang w:val="de-CH"/>
              </w:rPr>
            </w:pPr>
            <w:r w:rsidRPr="00885109">
              <w:rPr>
                <w:rFonts w:asciiTheme="minorHAnsi" w:hAnsiTheme="minorHAnsi" w:cstheme="minorHAnsi"/>
                <w:b/>
                <w:sz w:val="20"/>
                <w:szCs w:val="20"/>
                <w:lang w:val="de-CH"/>
              </w:rPr>
              <w:t>Titel: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de-CH"/>
            </w:rPr>
            <w:id w:val="-378319076"/>
            <w:placeholder>
              <w:docPart w:val="7BF5E6E4B435F8419D26E565BF3C1149"/>
            </w:placeholder>
            <w:showingPlcHdr/>
            <w:text/>
          </w:sdtPr>
          <w:sdtEndPr/>
          <w:sdtContent>
            <w:tc>
              <w:tcPr>
                <w:tcW w:w="7087" w:type="dxa"/>
                <w:vAlign w:val="center"/>
              </w:tcPr>
              <w:p w14:paraId="0482D004" w14:textId="77777777" w:rsidR="004A1843" w:rsidRPr="00885109" w:rsidRDefault="004A1843" w:rsidP="009B4BCB">
                <w:pPr>
                  <w:pStyle w:val="TableParagraph"/>
                  <w:rPr>
                    <w:rFonts w:asciiTheme="minorHAnsi" w:hAnsiTheme="minorHAnsi" w:cstheme="minorHAnsi"/>
                    <w:sz w:val="20"/>
                    <w:szCs w:val="20"/>
                    <w:lang w:val="de-CH"/>
                  </w:rPr>
                </w:pPr>
                <w:r w:rsidRPr="00885109">
                  <w:rPr>
                    <w:rStyle w:val="Platzhaltertext"/>
                    <w:rFonts w:asciiTheme="minorHAnsi" w:hAnsiTheme="minorHAnsi" w:cstheme="minorHAnsi"/>
                    <w:sz w:val="20"/>
                    <w:szCs w:val="20"/>
                    <w:lang w:val="de-CH"/>
                  </w:rPr>
                  <w:t>Klicken oder tippen Sie hier, um Text einzugeben.</w:t>
                </w:r>
              </w:p>
            </w:tc>
          </w:sdtContent>
        </w:sdt>
      </w:tr>
      <w:tr w:rsidR="004A1843" w:rsidRPr="00885109" w14:paraId="0BE4BB67" w14:textId="77777777" w:rsidTr="009B4BCB">
        <w:trPr>
          <w:trHeight w:val="259"/>
        </w:trPr>
        <w:tc>
          <w:tcPr>
            <w:tcW w:w="2559" w:type="dxa"/>
            <w:vAlign w:val="center"/>
          </w:tcPr>
          <w:p w14:paraId="34C0BD16" w14:textId="17D3C67D" w:rsidR="004A1843" w:rsidRPr="00885109" w:rsidRDefault="004A1843" w:rsidP="009B4BCB">
            <w:pPr>
              <w:pStyle w:val="TableParagraph"/>
              <w:spacing w:before="97" w:line="257" w:lineRule="exact"/>
              <w:ind w:left="110"/>
              <w:rPr>
                <w:rFonts w:asciiTheme="minorHAnsi" w:hAnsiTheme="minorHAnsi" w:cstheme="minorHAnsi"/>
                <w:b/>
                <w:sz w:val="20"/>
                <w:szCs w:val="20"/>
                <w:lang w:val="de-CH"/>
              </w:rPr>
            </w:pPr>
            <w:r w:rsidRPr="00885109">
              <w:rPr>
                <w:rFonts w:asciiTheme="minorHAnsi" w:hAnsiTheme="minorHAnsi" w:cstheme="minorHAnsi"/>
                <w:b/>
                <w:sz w:val="20"/>
                <w:szCs w:val="20"/>
                <w:lang w:val="de-CH"/>
              </w:rPr>
              <w:t>Verfasser</w:t>
            </w:r>
            <w:r w:rsidR="00746311">
              <w:rPr>
                <w:rFonts w:asciiTheme="minorHAnsi" w:hAnsiTheme="minorHAnsi" w:cstheme="minorHAnsi"/>
                <w:b/>
                <w:sz w:val="20"/>
                <w:szCs w:val="20"/>
                <w:lang w:val="de-CH"/>
              </w:rPr>
              <w:t>*</w:t>
            </w:r>
            <w:r w:rsidRPr="00885109">
              <w:rPr>
                <w:rFonts w:asciiTheme="minorHAnsi" w:hAnsiTheme="minorHAnsi" w:cstheme="minorHAnsi"/>
                <w:b/>
                <w:sz w:val="20"/>
                <w:szCs w:val="20"/>
                <w:lang w:val="de-CH"/>
              </w:rPr>
              <w:t>in: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de-CH"/>
            </w:rPr>
            <w:id w:val="-350878551"/>
            <w:placeholder>
              <w:docPart w:val="761CCC47CC55E446A12CCD4BAB7A1D77"/>
            </w:placeholder>
            <w:showingPlcHdr/>
            <w:text/>
          </w:sdtPr>
          <w:sdtEndPr/>
          <w:sdtContent>
            <w:tc>
              <w:tcPr>
                <w:tcW w:w="7087" w:type="dxa"/>
                <w:vAlign w:val="center"/>
              </w:tcPr>
              <w:p w14:paraId="6122B774" w14:textId="77777777" w:rsidR="004A1843" w:rsidRPr="00885109" w:rsidRDefault="004A1843" w:rsidP="009B4BCB">
                <w:pPr>
                  <w:pStyle w:val="TableParagraph"/>
                  <w:rPr>
                    <w:rFonts w:asciiTheme="minorHAnsi" w:hAnsiTheme="minorHAnsi" w:cstheme="minorHAnsi"/>
                    <w:sz w:val="20"/>
                    <w:szCs w:val="20"/>
                    <w:lang w:val="de-CH"/>
                  </w:rPr>
                </w:pPr>
                <w:r w:rsidRPr="00885109">
                  <w:rPr>
                    <w:rStyle w:val="Platzhaltertext"/>
                    <w:rFonts w:asciiTheme="minorHAnsi" w:hAnsiTheme="minorHAnsi" w:cstheme="minorHAnsi"/>
                    <w:sz w:val="20"/>
                    <w:szCs w:val="20"/>
                    <w:lang w:val="de-CH"/>
                  </w:rPr>
                  <w:t>Klicken oder tippen Sie hier, um Text einzugeben.</w:t>
                </w:r>
              </w:p>
            </w:tc>
          </w:sdtContent>
        </w:sdt>
      </w:tr>
      <w:tr w:rsidR="004A1843" w:rsidRPr="00885109" w14:paraId="18106278" w14:textId="77777777" w:rsidTr="009B4BCB">
        <w:trPr>
          <w:trHeight w:val="259"/>
        </w:trPr>
        <w:tc>
          <w:tcPr>
            <w:tcW w:w="2559" w:type="dxa"/>
            <w:vAlign w:val="center"/>
          </w:tcPr>
          <w:p w14:paraId="60F62539" w14:textId="77777777" w:rsidR="004A1843" w:rsidRPr="00885109" w:rsidRDefault="004A1843" w:rsidP="009B4BCB">
            <w:pPr>
              <w:pStyle w:val="TableParagraph"/>
              <w:spacing w:before="97" w:line="257" w:lineRule="exact"/>
              <w:ind w:left="110"/>
              <w:rPr>
                <w:rFonts w:asciiTheme="minorHAnsi" w:hAnsiTheme="minorHAnsi" w:cstheme="minorHAnsi"/>
                <w:b/>
                <w:sz w:val="20"/>
                <w:szCs w:val="20"/>
                <w:lang w:val="de-CH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de-CH"/>
              </w:rPr>
              <w:t>Matrikelnummer: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de-CH"/>
            </w:rPr>
            <w:id w:val="-335381573"/>
            <w:placeholder>
              <w:docPart w:val="5D079761AC8632489A708A054C79F676"/>
            </w:placeholder>
            <w:showingPlcHdr/>
            <w:text/>
          </w:sdtPr>
          <w:sdtEndPr/>
          <w:sdtContent>
            <w:tc>
              <w:tcPr>
                <w:tcW w:w="7087" w:type="dxa"/>
                <w:vAlign w:val="center"/>
              </w:tcPr>
              <w:p w14:paraId="5DFEEE7F" w14:textId="77777777" w:rsidR="004A1843" w:rsidRDefault="004A1843" w:rsidP="009B4BCB">
                <w:pPr>
                  <w:pStyle w:val="TableParagraph"/>
                  <w:rPr>
                    <w:rFonts w:asciiTheme="minorHAnsi" w:hAnsiTheme="minorHAnsi" w:cstheme="minorHAnsi"/>
                    <w:sz w:val="20"/>
                    <w:szCs w:val="20"/>
                    <w:lang w:val="de-CH"/>
                  </w:rPr>
                </w:pPr>
                <w:r w:rsidRPr="00885109">
                  <w:rPr>
                    <w:rStyle w:val="Platzhaltertext"/>
                    <w:rFonts w:asciiTheme="minorHAnsi" w:hAnsiTheme="minorHAnsi" w:cstheme="minorHAnsi"/>
                    <w:sz w:val="20"/>
                    <w:szCs w:val="20"/>
                    <w:lang w:val="de-CH"/>
                  </w:rPr>
                  <w:t>Klicken oder tippen Sie hier, um Text einzugeben.</w:t>
                </w:r>
              </w:p>
            </w:tc>
          </w:sdtContent>
        </w:sdt>
      </w:tr>
      <w:tr w:rsidR="004A1843" w:rsidRPr="00885109" w14:paraId="1C041FDF" w14:textId="77777777" w:rsidTr="009B4BCB">
        <w:trPr>
          <w:trHeight w:val="283"/>
        </w:trPr>
        <w:tc>
          <w:tcPr>
            <w:tcW w:w="2559" w:type="dxa"/>
            <w:vAlign w:val="center"/>
          </w:tcPr>
          <w:p w14:paraId="479E5163" w14:textId="77777777" w:rsidR="004A1843" w:rsidRPr="00885109" w:rsidRDefault="004A1843" w:rsidP="009B4BCB">
            <w:pPr>
              <w:pStyle w:val="TableParagraph"/>
              <w:spacing w:before="97"/>
              <w:ind w:left="110"/>
              <w:rPr>
                <w:rFonts w:asciiTheme="minorHAnsi" w:hAnsiTheme="minorHAnsi" w:cstheme="minorHAnsi"/>
                <w:b/>
                <w:sz w:val="20"/>
                <w:szCs w:val="20"/>
                <w:lang w:val="de-CH"/>
              </w:rPr>
            </w:pPr>
            <w:r w:rsidRPr="00885109">
              <w:rPr>
                <w:rFonts w:asciiTheme="minorHAnsi" w:hAnsiTheme="minorHAnsi" w:cstheme="minorHAnsi"/>
                <w:b/>
                <w:sz w:val="20"/>
                <w:szCs w:val="20"/>
                <w:lang w:val="de-CH"/>
              </w:rPr>
              <w:t>Eingereicht am (Datum):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de-CH"/>
            </w:rPr>
            <w:id w:val="981669105"/>
            <w:placeholder>
              <w:docPart w:val="5C2897136760824683DA35AD5BC47380"/>
            </w:placeholder>
            <w:showingPlcHdr/>
            <w:text/>
          </w:sdtPr>
          <w:sdtEndPr/>
          <w:sdtContent>
            <w:tc>
              <w:tcPr>
                <w:tcW w:w="7087" w:type="dxa"/>
                <w:vAlign w:val="center"/>
              </w:tcPr>
              <w:p w14:paraId="1FA51ADC" w14:textId="77777777" w:rsidR="004A1843" w:rsidRPr="00885109" w:rsidRDefault="004A1843" w:rsidP="009B4BCB">
                <w:pPr>
                  <w:pStyle w:val="TableParagraph"/>
                  <w:rPr>
                    <w:rFonts w:asciiTheme="minorHAnsi" w:hAnsiTheme="minorHAnsi" w:cstheme="minorHAnsi"/>
                    <w:sz w:val="20"/>
                    <w:szCs w:val="20"/>
                    <w:lang w:val="de-CH"/>
                  </w:rPr>
                </w:pPr>
                <w:r w:rsidRPr="00885109">
                  <w:rPr>
                    <w:rStyle w:val="Platzhaltertext"/>
                    <w:rFonts w:asciiTheme="minorHAnsi" w:hAnsiTheme="minorHAnsi" w:cstheme="minorHAnsi"/>
                    <w:sz w:val="20"/>
                    <w:szCs w:val="20"/>
                    <w:lang w:val="de-CH"/>
                  </w:rPr>
                  <w:t>Klicken oder tippen Sie hier, um Text einzugeben.</w:t>
                </w:r>
              </w:p>
            </w:tc>
          </w:sdtContent>
        </w:sdt>
      </w:tr>
      <w:tr w:rsidR="004A1843" w:rsidRPr="00885109" w14:paraId="0921D54A" w14:textId="77777777" w:rsidTr="009B4BCB">
        <w:trPr>
          <w:trHeight w:val="260"/>
        </w:trPr>
        <w:tc>
          <w:tcPr>
            <w:tcW w:w="2559" w:type="dxa"/>
            <w:vAlign w:val="center"/>
          </w:tcPr>
          <w:p w14:paraId="65477F75" w14:textId="1B94EB52" w:rsidR="004A1843" w:rsidRPr="00885109" w:rsidRDefault="004A1843" w:rsidP="009B4BCB">
            <w:pPr>
              <w:pStyle w:val="TableParagraph"/>
              <w:spacing w:before="97" w:line="257" w:lineRule="exact"/>
              <w:ind w:left="110"/>
              <w:rPr>
                <w:rFonts w:asciiTheme="minorHAnsi" w:hAnsiTheme="minorHAnsi" w:cstheme="minorHAnsi"/>
                <w:b/>
                <w:sz w:val="20"/>
                <w:szCs w:val="20"/>
                <w:lang w:val="de-CH"/>
              </w:rPr>
            </w:pPr>
            <w:r w:rsidRPr="00885109">
              <w:rPr>
                <w:rFonts w:asciiTheme="minorHAnsi" w:hAnsiTheme="minorHAnsi" w:cstheme="minorHAnsi"/>
                <w:b/>
                <w:sz w:val="20"/>
                <w:szCs w:val="20"/>
                <w:lang w:val="de-CH"/>
              </w:rPr>
              <w:t>Betreuer</w:t>
            </w:r>
            <w:r w:rsidR="00746311">
              <w:rPr>
                <w:rFonts w:asciiTheme="minorHAnsi" w:hAnsiTheme="minorHAnsi" w:cstheme="minorHAnsi"/>
                <w:b/>
                <w:sz w:val="20"/>
                <w:szCs w:val="20"/>
                <w:lang w:val="de-CH"/>
              </w:rPr>
              <w:t>*</w:t>
            </w:r>
            <w:r w:rsidRPr="00885109">
              <w:rPr>
                <w:rFonts w:asciiTheme="minorHAnsi" w:hAnsiTheme="minorHAnsi" w:cstheme="minorHAnsi"/>
                <w:b/>
                <w:sz w:val="20"/>
                <w:szCs w:val="20"/>
                <w:lang w:val="de-CH"/>
              </w:rPr>
              <w:t>in: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de-CH"/>
            </w:rPr>
            <w:id w:val="2058737401"/>
            <w:placeholder>
              <w:docPart w:val="C380C680B4983941B860FA3E69D4EE49"/>
            </w:placeholder>
            <w:showingPlcHdr/>
            <w:text/>
          </w:sdtPr>
          <w:sdtEndPr/>
          <w:sdtContent>
            <w:tc>
              <w:tcPr>
                <w:tcW w:w="7087" w:type="dxa"/>
                <w:vAlign w:val="center"/>
              </w:tcPr>
              <w:p w14:paraId="02F1965B" w14:textId="77777777" w:rsidR="004A1843" w:rsidRPr="00885109" w:rsidRDefault="004A1843" w:rsidP="009B4BCB">
                <w:pPr>
                  <w:pStyle w:val="TableParagraph"/>
                  <w:spacing w:before="97" w:line="257" w:lineRule="exact"/>
                  <w:rPr>
                    <w:rFonts w:asciiTheme="minorHAnsi" w:hAnsiTheme="minorHAnsi" w:cstheme="minorHAnsi"/>
                    <w:sz w:val="20"/>
                    <w:szCs w:val="20"/>
                    <w:lang w:val="de-CH"/>
                  </w:rPr>
                </w:pPr>
                <w:r w:rsidRPr="00885109">
                  <w:rPr>
                    <w:rStyle w:val="Platzhaltertext"/>
                    <w:rFonts w:asciiTheme="minorHAnsi" w:hAnsiTheme="minorHAnsi" w:cstheme="minorHAnsi"/>
                    <w:sz w:val="20"/>
                    <w:szCs w:val="20"/>
                    <w:lang w:val="de-CH"/>
                  </w:rPr>
                  <w:t>Klicken oder tippen Sie hier, um Text einzugeben.</w:t>
                </w:r>
              </w:p>
            </w:tc>
          </w:sdtContent>
        </w:sdt>
      </w:tr>
    </w:tbl>
    <w:p w14:paraId="72001C26" w14:textId="77777777" w:rsidR="004A1843" w:rsidRPr="00FB518E" w:rsidRDefault="004A1843" w:rsidP="004A1843">
      <w:pPr>
        <w:rPr>
          <w:rFonts w:asciiTheme="minorHAnsi" w:hAnsiTheme="minorHAnsi" w:cstheme="minorHAnsi"/>
          <w:b/>
        </w:rPr>
      </w:pPr>
    </w:p>
    <w:tbl>
      <w:tblPr>
        <w:tblStyle w:val="TableNormal"/>
        <w:tblW w:w="9508" w:type="dxa"/>
        <w:tblInd w:w="-10" w:type="dxa"/>
        <w:tblBorders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7"/>
        <w:gridCol w:w="850"/>
        <w:gridCol w:w="709"/>
        <w:gridCol w:w="851"/>
        <w:gridCol w:w="850"/>
        <w:gridCol w:w="851"/>
      </w:tblGrid>
      <w:tr w:rsidR="004A1843" w:rsidRPr="00EC0074" w14:paraId="75407EDE" w14:textId="77777777" w:rsidTr="00F51DAB">
        <w:trPr>
          <w:trHeight w:val="269"/>
        </w:trPr>
        <w:tc>
          <w:tcPr>
            <w:tcW w:w="539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14:paraId="0944CB58" w14:textId="0EDB0B1E" w:rsidR="004A1843" w:rsidRPr="00EC0074" w:rsidRDefault="004A1843" w:rsidP="009B4BCB">
            <w:pPr>
              <w:pStyle w:val="TableParagraph"/>
              <w:spacing w:line="229" w:lineRule="exact"/>
              <w:rPr>
                <w:rFonts w:asciiTheme="minorHAnsi" w:hAnsiTheme="minorHAnsi" w:cstheme="minorHAnsi"/>
                <w:b/>
                <w:sz w:val="19"/>
                <w:szCs w:val="19"/>
                <w:lang w:val="de-CH"/>
              </w:rPr>
            </w:pPr>
            <w:r w:rsidRPr="00EC0074">
              <w:rPr>
                <w:rFonts w:asciiTheme="minorHAnsi" w:hAnsiTheme="minorHAnsi" w:cstheme="minorHAnsi"/>
                <w:b/>
                <w:w w:val="105"/>
                <w:sz w:val="19"/>
                <w:szCs w:val="19"/>
                <w:lang w:val="de-CH"/>
              </w:rPr>
              <w:t>I Inhalt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14:paraId="2F39A897" w14:textId="77777777" w:rsidR="004A1843" w:rsidRPr="00EC0074" w:rsidRDefault="004A1843" w:rsidP="009B4BCB">
            <w:pPr>
              <w:pStyle w:val="TableParagraph"/>
              <w:ind w:right="-41"/>
              <w:jc w:val="center"/>
              <w:rPr>
                <w:rFonts w:asciiTheme="minorHAnsi" w:hAnsiTheme="minorHAnsi" w:cstheme="minorHAnsi"/>
                <w:sz w:val="19"/>
                <w:szCs w:val="19"/>
                <w:lang w:val="de-CH"/>
              </w:rPr>
            </w:pPr>
            <w:r w:rsidRPr="00EC0074">
              <w:rPr>
                <w:rFonts w:asciiTheme="minorHAnsi" w:hAnsiTheme="minorHAnsi" w:cstheme="minorHAnsi"/>
                <w:sz w:val="19"/>
                <w:szCs w:val="19"/>
                <w:lang w:val="de-CH"/>
              </w:rPr>
              <w:t>sehr gut</w:t>
            </w:r>
            <w:r w:rsidRPr="00EC0074">
              <w:rPr>
                <w:rFonts w:asciiTheme="minorHAnsi" w:hAnsiTheme="minorHAnsi" w:cstheme="minorHAnsi"/>
                <w:sz w:val="19"/>
                <w:szCs w:val="19"/>
                <w:lang w:val="de-CH"/>
              </w:rPr>
              <w:br/>
              <w:t>erfüllt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14:paraId="5205767B" w14:textId="77777777" w:rsidR="004A1843" w:rsidRPr="00EC0074" w:rsidRDefault="004A1843" w:rsidP="009B4BCB">
            <w:pPr>
              <w:pStyle w:val="TableParagraph"/>
              <w:ind w:right="-41"/>
              <w:jc w:val="center"/>
              <w:rPr>
                <w:rFonts w:asciiTheme="minorHAnsi" w:hAnsiTheme="minorHAnsi" w:cstheme="minorHAnsi"/>
                <w:sz w:val="19"/>
                <w:szCs w:val="19"/>
                <w:lang w:val="de-CH"/>
              </w:rPr>
            </w:pPr>
            <w:r w:rsidRPr="00EC0074">
              <w:rPr>
                <w:rFonts w:asciiTheme="minorHAnsi" w:hAnsiTheme="minorHAnsi" w:cstheme="minorHAnsi"/>
                <w:sz w:val="19"/>
                <w:szCs w:val="19"/>
                <w:lang w:val="de-CH"/>
              </w:rPr>
              <w:t>gut</w:t>
            </w:r>
            <w:r w:rsidRPr="00EC0074">
              <w:rPr>
                <w:rFonts w:asciiTheme="minorHAnsi" w:hAnsiTheme="minorHAnsi" w:cstheme="minorHAnsi"/>
                <w:sz w:val="19"/>
                <w:szCs w:val="19"/>
                <w:lang w:val="de-CH"/>
              </w:rPr>
              <w:br/>
              <w:t xml:space="preserve">erfüllt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14:paraId="369F2D6B" w14:textId="77777777" w:rsidR="004A1843" w:rsidRPr="00EC0074" w:rsidRDefault="004A1843" w:rsidP="009B4BCB">
            <w:pPr>
              <w:pStyle w:val="TableParagraph"/>
              <w:ind w:right="-41"/>
              <w:jc w:val="center"/>
              <w:rPr>
                <w:rFonts w:asciiTheme="minorHAnsi" w:hAnsiTheme="minorHAnsi" w:cstheme="minorHAnsi"/>
                <w:sz w:val="19"/>
                <w:szCs w:val="19"/>
                <w:lang w:val="de-CH"/>
              </w:rPr>
            </w:pPr>
            <w:r w:rsidRPr="00EC0074">
              <w:rPr>
                <w:rFonts w:asciiTheme="minorHAnsi" w:hAnsiTheme="minorHAnsi" w:cstheme="minorHAnsi"/>
                <w:sz w:val="19"/>
                <w:szCs w:val="19"/>
                <w:lang w:val="de-CH"/>
              </w:rPr>
              <w:t>erfüllt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14:paraId="139E2875" w14:textId="77777777" w:rsidR="004A1843" w:rsidRPr="00EC0074" w:rsidRDefault="004A1843" w:rsidP="009B4BCB">
            <w:pPr>
              <w:pStyle w:val="TableParagraph"/>
              <w:ind w:right="-41"/>
              <w:jc w:val="center"/>
              <w:rPr>
                <w:rFonts w:asciiTheme="minorHAnsi" w:hAnsiTheme="minorHAnsi" w:cstheme="minorHAnsi"/>
                <w:sz w:val="19"/>
                <w:szCs w:val="19"/>
                <w:lang w:val="de-CH"/>
              </w:rPr>
            </w:pPr>
            <w:r w:rsidRPr="00EC0074">
              <w:rPr>
                <w:rFonts w:asciiTheme="minorHAnsi" w:hAnsiTheme="minorHAnsi" w:cstheme="minorHAnsi"/>
                <w:sz w:val="19"/>
                <w:szCs w:val="19"/>
                <w:lang w:val="de-CH"/>
              </w:rPr>
              <w:t>kaum</w:t>
            </w:r>
            <w:r w:rsidRPr="00EC0074">
              <w:rPr>
                <w:rFonts w:asciiTheme="minorHAnsi" w:hAnsiTheme="minorHAnsi" w:cstheme="minorHAnsi"/>
                <w:sz w:val="19"/>
                <w:szCs w:val="19"/>
                <w:lang w:val="de-CH"/>
              </w:rPr>
              <w:br/>
              <w:t>erfüllt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14:paraId="3582C807" w14:textId="77777777" w:rsidR="004A1843" w:rsidRPr="00EC0074" w:rsidRDefault="004A1843" w:rsidP="009B4BCB">
            <w:pPr>
              <w:pStyle w:val="TableParagraph"/>
              <w:ind w:right="-41"/>
              <w:jc w:val="center"/>
              <w:rPr>
                <w:rFonts w:asciiTheme="minorHAnsi" w:hAnsiTheme="minorHAnsi" w:cstheme="minorHAnsi"/>
                <w:sz w:val="19"/>
                <w:szCs w:val="19"/>
                <w:lang w:val="de-CH"/>
              </w:rPr>
            </w:pPr>
            <w:r w:rsidRPr="00EC0074">
              <w:rPr>
                <w:rFonts w:asciiTheme="minorHAnsi" w:hAnsiTheme="minorHAnsi" w:cstheme="minorHAnsi"/>
                <w:sz w:val="19"/>
                <w:szCs w:val="19"/>
                <w:lang w:val="de-CH"/>
              </w:rPr>
              <w:t>nicht relevant</w:t>
            </w:r>
          </w:p>
        </w:tc>
      </w:tr>
      <w:tr w:rsidR="004A1843" w:rsidRPr="00EC0074" w14:paraId="5DE58958" w14:textId="77777777" w:rsidTr="00F51DAB">
        <w:trPr>
          <w:trHeight w:val="144"/>
        </w:trPr>
        <w:tc>
          <w:tcPr>
            <w:tcW w:w="5397" w:type="dxa"/>
            <w:tcBorders>
              <w:top w:val="single" w:sz="4" w:space="0" w:color="auto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14:paraId="4650120B" w14:textId="77777777" w:rsidR="004A1843" w:rsidRPr="00EC0074" w:rsidRDefault="004A1843" w:rsidP="004A1843">
            <w:pPr>
              <w:pStyle w:val="TableParagraph"/>
              <w:numPr>
                <w:ilvl w:val="0"/>
                <w:numId w:val="6"/>
              </w:numPr>
              <w:spacing w:before="106" w:line="224" w:lineRule="exact"/>
              <w:ind w:left="426"/>
              <w:rPr>
                <w:rFonts w:asciiTheme="minorHAnsi" w:hAnsiTheme="minorHAnsi" w:cstheme="minorHAnsi"/>
                <w:sz w:val="19"/>
                <w:szCs w:val="19"/>
                <w:lang w:val="de-CH"/>
              </w:rPr>
            </w:pPr>
            <w:r w:rsidRPr="00EC0074">
              <w:rPr>
                <w:rFonts w:asciiTheme="minorHAnsi" w:hAnsiTheme="minorHAnsi" w:cstheme="minorHAnsi"/>
                <w:w w:val="105"/>
                <w:sz w:val="19"/>
                <w:szCs w:val="19"/>
                <w:lang w:val="de-CH"/>
              </w:rPr>
              <w:t>Thematischer Bezug zum Seminar</w:t>
            </w:r>
          </w:p>
        </w:tc>
        <w:sdt>
          <w:sdtPr>
            <w:rPr>
              <w:rFonts w:asciiTheme="majorHAnsi" w:hAnsiTheme="majorHAnsi" w:cstheme="majorHAnsi"/>
              <w:sz w:val="19"/>
              <w:szCs w:val="19"/>
              <w:lang w:val="de-CH"/>
            </w:rPr>
            <w:id w:val="536557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</w:tcBorders>
                <w:tcMar>
                  <w:top w:w="0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08D11288" w14:textId="77777777" w:rsidR="004A1843" w:rsidRPr="00EC0074" w:rsidRDefault="004A1843" w:rsidP="009B4BCB">
                <w:pPr>
                  <w:pStyle w:val="TableParagraph"/>
                  <w:jc w:val="center"/>
                  <w:rPr>
                    <w:rFonts w:asciiTheme="majorHAnsi" w:hAnsiTheme="majorHAnsi" w:cstheme="majorHAnsi"/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MS Gothic" w:eastAsia="MS Gothic" w:hAnsi="MS Gothic" w:cstheme="majorHAnsi" w:hint="eastAsia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19"/>
              <w:szCs w:val="19"/>
              <w:lang w:val="de-CH"/>
            </w:rPr>
            <w:id w:val="-1812701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</w:tcBorders>
                <w:tcMar>
                  <w:top w:w="0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57C09969" w14:textId="77777777" w:rsidR="004A1843" w:rsidRPr="00EC0074" w:rsidRDefault="004A1843" w:rsidP="009B4BCB">
                <w:pPr>
                  <w:pStyle w:val="TableParagraph"/>
                  <w:spacing w:before="5"/>
                  <w:jc w:val="center"/>
                  <w:rPr>
                    <w:rFonts w:asciiTheme="majorHAnsi" w:hAnsiTheme="majorHAnsi" w:cstheme="majorHAnsi"/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Segoe UI Symbol" w:eastAsia="MS Gothic" w:hAnsi="Segoe UI Symbol" w:cs="Segoe UI Symbol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19"/>
              <w:szCs w:val="19"/>
              <w:lang w:val="de-CH"/>
            </w:rPr>
            <w:id w:val="455542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</w:tcBorders>
                <w:tcMar>
                  <w:top w:w="0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12CA3F38" w14:textId="77777777" w:rsidR="004A1843" w:rsidRPr="00EC0074" w:rsidRDefault="004A1843" w:rsidP="009B4BCB">
                <w:pPr>
                  <w:pStyle w:val="TableParagraph"/>
                  <w:spacing w:before="5"/>
                  <w:jc w:val="center"/>
                  <w:rPr>
                    <w:rFonts w:asciiTheme="majorHAnsi" w:hAnsiTheme="majorHAnsi" w:cstheme="majorHAnsi"/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Segoe UI Symbol" w:eastAsia="MS Gothic" w:hAnsi="Segoe UI Symbol" w:cs="Segoe UI Symbol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19"/>
              <w:szCs w:val="19"/>
              <w:lang w:val="de-CH"/>
            </w:rPr>
            <w:id w:val="-1907301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</w:tcBorders>
                <w:tcMar>
                  <w:top w:w="0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73E7F44C" w14:textId="77777777" w:rsidR="004A1843" w:rsidRPr="00EC0074" w:rsidRDefault="004A1843" w:rsidP="009B4BCB">
                <w:pPr>
                  <w:pStyle w:val="TableParagraph"/>
                  <w:spacing w:before="5"/>
                  <w:jc w:val="center"/>
                  <w:rPr>
                    <w:rFonts w:asciiTheme="majorHAnsi" w:hAnsiTheme="majorHAnsi" w:cstheme="majorHAnsi"/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Segoe UI Symbol" w:eastAsia="MS Gothic" w:hAnsi="Segoe UI Symbol" w:cs="Segoe UI Symbol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19"/>
              <w:szCs w:val="19"/>
              <w:lang w:val="de-CH"/>
            </w:rPr>
            <w:id w:val="607012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</w:tcBorders>
                <w:tcMar>
                  <w:top w:w="0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24940737" w14:textId="77777777" w:rsidR="004A1843" w:rsidRPr="00EC0074" w:rsidRDefault="004A1843" w:rsidP="009B4BCB">
                <w:pPr>
                  <w:pStyle w:val="TableParagraph"/>
                  <w:spacing w:before="5"/>
                  <w:jc w:val="center"/>
                  <w:rPr>
                    <w:rFonts w:asciiTheme="majorHAnsi" w:hAnsiTheme="majorHAnsi" w:cstheme="majorHAnsi"/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Segoe UI Symbol" w:eastAsia="MS Gothic" w:hAnsi="Segoe UI Symbol" w:cs="Segoe UI Symbol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</w:tr>
      <w:tr w:rsidR="004A1843" w:rsidRPr="00EC0074" w14:paraId="4533ACC7" w14:textId="77777777" w:rsidTr="00F51DAB">
        <w:trPr>
          <w:trHeight w:val="144"/>
        </w:trPr>
        <w:tc>
          <w:tcPr>
            <w:tcW w:w="5397" w:type="dxa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14:paraId="49D2CFEE" w14:textId="77777777" w:rsidR="004A1843" w:rsidRPr="00EC0074" w:rsidRDefault="004A1843" w:rsidP="004A1843">
            <w:pPr>
              <w:pStyle w:val="TableParagraph"/>
              <w:numPr>
                <w:ilvl w:val="0"/>
                <w:numId w:val="6"/>
              </w:numPr>
              <w:spacing w:before="106" w:line="224" w:lineRule="exact"/>
              <w:ind w:left="426"/>
              <w:rPr>
                <w:rFonts w:asciiTheme="minorHAnsi" w:hAnsiTheme="minorHAnsi" w:cstheme="minorHAnsi"/>
                <w:w w:val="105"/>
                <w:sz w:val="19"/>
                <w:szCs w:val="19"/>
                <w:lang w:val="de-CH"/>
              </w:rPr>
            </w:pPr>
            <w:r w:rsidRPr="00EC0074">
              <w:rPr>
                <w:rFonts w:asciiTheme="minorHAnsi" w:hAnsiTheme="minorHAnsi" w:cstheme="minorHAnsi"/>
                <w:w w:val="105"/>
                <w:sz w:val="19"/>
                <w:szCs w:val="19"/>
                <w:lang w:val="de-CH"/>
              </w:rPr>
              <w:t>Dem Umfang angemessene Zuspitzung und Bearbeitung der Fragestellung</w:t>
            </w:r>
          </w:p>
        </w:tc>
        <w:sdt>
          <w:sdtPr>
            <w:rPr>
              <w:rFonts w:asciiTheme="majorHAnsi" w:hAnsiTheme="majorHAnsi" w:cstheme="majorHAnsi"/>
              <w:sz w:val="19"/>
              <w:szCs w:val="19"/>
              <w:lang w:val="de-CH"/>
            </w:rPr>
            <w:id w:val="-1084220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</w:tcBorders>
                <w:tcMar>
                  <w:top w:w="0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377FCAEF" w14:textId="77777777" w:rsidR="004A1843" w:rsidRPr="00EC0074" w:rsidRDefault="004A1843" w:rsidP="009B4BCB">
                <w:pPr>
                  <w:pStyle w:val="TableParagraph"/>
                  <w:jc w:val="center"/>
                  <w:rPr>
                    <w:rFonts w:asciiTheme="majorHAnsi" w:hAnsiTheme="majorHAnsi" w:cstheme="majorHAnsi"/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MS Gothic" w:eastAsia="MS Gothic" w:hAnsi="MS Gothic" w:cstheme="majorHAnsi" w:hint="eastAsia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19"/>
              <w:szCs w:val="19"/>
              <w:lang w:val="de-CH"/>
            </w:rPr>
            <w:id w:val="-298153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</w:tcBorders>
                <w:tcMar>
                  <w:top w:w="0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3C98F4C3" w14:textId="77777777" w:rsidR="004A1843" w:rsidRPr="00EC0074" w:rsidRDefault="004A1843" w:rsidP="009B4BCB">
                <w:pPr>
                  <w:pStyle w:val="TableParagraph"/>
                  <w:spacing w:before="5"/>
                  <w:jc w:val="center"/>
                  <w:rPr>
                    <w:rFonts w:asciiTheme="majorHAnsi" w:hAnsiTheme="majorHAnsi" w:cstheme="majorHAnsi"/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Segoe UI Symbol" w:eastAsia="MS Gothic" w:hAnsi="Segoe UI Symbol" w:cs="Segoe UI Symbol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19"/>
              <w:szCs w:val="19"/>
              <w:lang w:val="de-CH"/>
            </w:rPr>
            <w:id w:val="1878664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</w:tcBorders>
                <w:tcMar>
                  <w:top w:w="0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52F2B0AF" w14:textId="77777777" w:rsidR="004A1843" w:rsidRPr="00EC0074" w:rsidRDefault="004A1843" w:rsidP="009B4BCB">
                <w:pPr>
                  <w:pStyle w:val="TableParagraph"/>
                  <w:spacing w:before="5"/>
                  <w:jc w:val="center"/>
                  <w:rPr>
                    <w:rFonts w:asciiTheme="majorHAnsi" w:hAnsiTheme="majorHAnsi" w:cstheme="majorHAnsi"/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Segoe UI Symbol" w:eastAsia="MS Gothic" w:hAnsi="Segoe UI Symbol" w:cs="Segoe UI Symbol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19"/>
              <w:szCs w:val="19"/>
              <w:lang w:val="de-CH"/>
            </w:rPr>
            <w:id w:val="1677376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</w:tcBorders>
                <w:tcMar>
                  <w:top w:w="0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43710D3B" w14:textId="77777777" w:rsidR="004A1843" w:rsidRPr="00EC0074" w:rsidRDefault="004A1843" w:rsidP="009B4BCB">
                <w:pPr>
                  <w:pStyle w:val="TableParagraph"/>
                  <w:spacing w:before="5"/>
                  <w:jc w:val="center"/>
                  <w:rPr>
                    <w:rFonts w:asciiTheme="majorHAnsi" w:hAnsiTheme="majorHAnsi" w:cstheme="majorHAnsi"/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Segoe UI Symbol" w:eastAsia="MS Gothic" w:hAnsi="Segoe UI Symbol" w:cs="Segoe UI Symbol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19"/>
              <w:szCs w:val="19"/>
              <w:lang w:val="de-CH"/>
            </w:rPr>
            <w:id w:val="-1696070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</w:tcBorders>
                <w:tcMar>
                  <w:top w:w="0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63155A3C" w14:textId="77777777" w:rsidR="004A1843" w:rsidRPr="00EC0074" w:rsidRDefault="004A1843" w:rsidP="009B4BCB">
                <w:pPr>
                  <w:pStyle w:val="TableParagraph"/>
                  <w:spacing w:before="5"/>
                  <w:jc w:val="center"/>
                  <w:rPr>
                    <w:rFonts w:asciiTheme="majorHAnsi" w:hAnsiTheme="majorHAnsi" w:cstheme="majorHAnsi"/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Segoe UI Symbol" w:eastAsia="MS Gothic" w:hAnsi="Segoe UI Symbol" w:cs="Segoe UI Symbol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</w:tr>
      <w:tr w:rsidR="004A1843" w:rsidRPr="00EC0074" w14:paraId="5EDB91B6" w14:textId="77777777" w:rsidTr="00F51DAB">
        <w:trPr>
          <w:trHeight w:val="144"/>
        </w:trPr>
        <w:tc>
          <w:tcPr>
            <w:tcW w:w="5397" w:type="dxa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14:paraId="6A78273B" w14:textId="77777777" w:rsidR="004A1843" w:rsidRPr="00EC0074" w:rsidRDefault="004A1843" w:rsidP="004A1843">
            <w:pPr>
              <w:pStyle w:val="TableParagraph"/>
              <w:numPr>
                <w:ilvl w:val="0"/>
                <w:numId w:val="6"/>
              </w:numPr>
              <w:spacing w:before="106" w:line="224" w:lineRule="exact"/>
              <w:ind w:left="426"/>
              <w:rPr>
                <w:rFonts w:asciiTheme="minorHAnsi" w:hAnsiTheme="minorHAnsi" w:cstheme="minorHAnsi"/>
                <w:sz w:val="19"/>
                <w:szCs w:val="19"/>
                <w:lang w:val="de-CH"/>
              </w:rPr>
            </w:pPr>
            <w:r w:rsidRPr="00EC0074">
              <w:rPr>
                <w:rFonts w:asciiTheme="minorHAnsi" w:hAnsiTheme="minorHAnsi" w:cstheme="minorHAnsi"/>
                <w:w w:val="105"/>
                <w:sz w:val="19"/>
                <w:szCs w:val="19"/>
                <w:lang w:val="de-CH"/>
              </w:rPr>
              <w:t>Fragestellung und Hypothesen schlüssig</w:t>
            </w:r>
            <w:r w:rsidRPr="00EC0074">
              <w:rPr>
                <w:rFonts w:asciiTheme="minorHAnsi" w:hAnsiTheme="minorHAnsi" w:cstheme="minorHAnsi"/>
                <w:spacing w:val="-1"/>
                <w:w w:val="105"/>
                <w:sz w:val="19"/>
                <w:szCs w:val="19"/>
                <w:lang w:val="de-CH"/>
              </w:rPr>
              <w:t xml:space="preserve"> </w:t>
            </w:r>
            <w:r w:rsidRPr="00EC0074">
              <w:rPr>
                <w:rFonts w:asciiTheme="minorHAnsi" w:hAnsiTheme="minorHAnsi" w:cstheme="minorHAnsi"/>
                <w:w w:val="105"/>
                <w:sz w:val="19"/>
                <w:szCs w:val="19"/>
                <w:lang w:val="de-CH"/>
              </w:rPr>
              <w:t>hergeleitet</w:t>
            </w:r>
          </w:p>
        </w:tc>
        <w:sdt>
          <w:sdtPr>
            <w:rPr>
              <w:rFonts w:asciiTheme="majorHAnsi" w:hAnsiTheme="majorHAnsi" w:cstheme="majorHAnsi"/>
              <w:sz w:val="19"/>
              <w:szCs w:val="19"/>
            </w:rPr>
            <w:id w:val="157824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</w:tcBorders>
                <w:tcMar>
                  <w:top w:w="0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1E85F394" w14:textId="77777777" w:rsidR="004A1843" w:rsidRPr="00EC0074" w:rsidRDefault="004A1843" w:rsidP="009B4BCB">
                <w:pPr>
                  <w:jc w:val="center"/>
                  <w:rPr>
                    <w:rFonts w:asciiTheme="majorHAnsi" w:hAnsiTheme="majorHAnsi" w:cstheme="majorHAnsi"/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MS Gothic" w:eastAsia="MS Gothic" w:hAnsi="MS Gothic" w:cstheme="majorHAnsi" w:hint="eastAsia"/>
                    <w:sz w:val="19"/>
                    <w:szCs w:val="19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19"/>
              <w:szCs w:val="19"/>
            </w:rPr>
            <w:id w:val="1625347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</w:tcBorders>
                <w:tcMar>
                  <w:top w:w="0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13DE32E2" w14:textId="77777777" w:rsidR="004A1843" w:rsidRPr="00EC0074" w:rsidRDefault="004A1843" w:rsidP="009B4BCB">
                <w:pPr>
                  <w:jc w:val="center"/>
                  <w:rPr>
                    <w:rFonts w:asciiTheme="majorHAnsi" w:hAnsiTheme="majorHAnsi" w:cstheme="majorHAnsi"/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Segoe UI Symbol" w:eastAsia="MS Gothic" w:hAnsi="Segoe UI Symbol" w:cs="Segoe UI Symbol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19"/>
              <w:szCs w:val="19"/>
            </w:rPr>
            <w:id w:val="-311868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</w:tcBorders>
                <w:tcMar>
                  <w:top w:w="0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4E52D1D5" w14:textId="77777777" w:rsidR="004A1843" w:rsidRPr="00EC0074" w:rsidRDefault="004A1843" w:rsidP="009B4BCB">
                <w:pPr>
                  <w:jc w:val="center"/>
                  <w:rPr>
                    <w:rFonts w:asciiTheme="majorHAnsi" w:hAnsiTheme="majorHAnsi" w:cstheme="majorHAnsi"/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MS Gothic" w:eastAsia="MS Gothic" w:hAnsi="MS Gothic" w:cstheme="majorHAnsi" w:hint="eastAsia"/>
                    <w:sz w:val="19"/>
                    <w:szCs w:val="19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19"/>
              <w:szCs w:val="19"/>
            </w:rPr>
            <w:id w:val="-591241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</w:tcBorders>
                <w:tcMar>
                  <w:top w:w="0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5A48A807" w14:textId="77777777" w:rsidR="004A1843" w:rsidRPr="00EC0074" w:rsidRDefault="004A1843" w:rsidP="009B4BCB">
                <w:pPr>
                  <w:jc w:val="center"/>
                  <w:rPr>
                    <w:rFonts w:asciiTheme="majorHAnsi" w:hAnsiTheme="majorHAnsi" w:cstheme="majorHAnsi"/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Segoe UI Symbol" w:eastAsia="MS Gothic" w:hAnsi="Segoe UI Symbol" w:cs="Segoe UI Symbol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19"/>
              <w:szCs w:val="19"/>
            </w:rPr>
            <w:id w:val="1581947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</w:tcBorders>
                <w:tcMar>
                  <w:top w:w="0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3062F19B" w14:textId="77777777" w:rsidR="004A1843" w:rsidRPr="00EC0074" w:rsidRDefault="004A1843" w:rsidP="009B4BCB">
                <w:pPr>
                  <w:jc w:val="center"/>
                  <w:rPr>
                    <w:rFonts w:asciiTheme="majorHAnsi" w:hAnsiTheme="majorHAnsi" w:cstheme="majorHAnsi"/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Segoe UI Symbol" w:eastAsia="MS Gothic" w:hAnsi="Segoe UI Symbol" w:cs="Segoe UI Symbol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</w:tr>
      <w:tr w:rsidR="004A1843" w:rsidRPr="00EC0074" w14:paraId="2B11F95E" w14:textId="77777777" w:rsidTr="00F51DAB">
        <w:trPr>
          <w:trHeight w:val="144"/>
        </w:trPr>
        <w:tc>
          <w:tcPr>
            <w:tcW w:w="5397" w:type="dxa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14:paraId="2871DB1F" w14:textId="77777777" w:rsidR="004A1843" w:rsidRPr="00EC0074" w:rsidRDefault="004A1843" w:rsidP="004A1843">
            <w:pPr>
              <w:pStyle w:val="TableParagraph"/>
              <w:numPr>
                <w:ilvl w:val="0"/>
                <w:numId w:val="6"/>
              </w:numPr>
              <w:spacing w:before="106"/>
              <w:ind w:left="426"/>
              <w:rPr>
                <w:rFonts w:asciiTheme="minorHAnsi" w:hAnsiTheme="minorHAnsi" w:cstheme="minorHAnsi"/>
                <w:w w:val="105"/>
                <w:sz w:val="19"/>
                <w:szCs w:val="19"/>
                <w:lang w:val="de-CH"/>
              </w:rPr>
            </w:pPr>
            <w:r w:rsidRPr="00EC0074">
              <w:rPr>
                <w:rFonts w:asciiTheme="minorHAnsi" w:hAnsiTheme="minorHAnsi" w:cstheme="minorHAnsi"/>
                <w:w w:val="105"/>
                <w:sz w:val="19"/>
                <w:szCs w:val="19"/>
                <w:lang w:val="de-CH"/>
              </w:rPr>
              <w:t>Relevanz aufgezeigt</w:t>
            </w:r>
          </w:p>
        </w:tc>
        <w:sdt>
          <w:sdtPr>
            <w:rPr>
              <w:rFonts w:asciiTheme="majorHAnsi" w:hAnsiTheme="majorHAnsi" w:cstheme="majorHAnsi"/>
              <w:sz w:val="19"/>
              <w:szCs w:val="19"/>
            </w:rPr>
            <w:id w:val="-922035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</w:tcBorders>
                <w:tcMar>
                  <w:top w:w="0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32EFEC3C" w14:textId="77777777" w:rsidR="004A1843" w:rsidRPr="00EC0074" w:rsidRDefault="004A1843" w:rsidP="009B4BCB">
                <w:pPr>
                  <w:jc w:val="center"/>
                  <w:rPr>
                    <w:rFonts w:asciiTheme="majorHAnsi" w:hAnsiTheme="majorHAnsi" w:cstheme="majorHAnsi"/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MS Gothic" w:eastAsia="MS Gothic" w:hAnsi="MS Gothic" w:cstheme="majorHAnsi" w:hint="eastAsia"/>
                    <w:sz w:val="19"/>
                    <w:szCs w:val="19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19"/>
              <w:szCs w:val="19"/>
            </w:rPr>
            <w:id w:val="-2091994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</w:tcBorders>
                <w:tcMar>
                  <w:top w:w="0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39468793" w14:textId="77777777" w:rsidR="004A1843" w:rsidRPr="00EC0074" w:rsidRDefault="004A1843" w:rsidP="009B4BCB">
                <w:pPr>
                  <w:jc w:val="center"/>
                  <w:rPr>
                    <w:rFonts w:asciiTheme="majorHAnsi" w:hAnsiTheme="majorHAnsi" w:cstheme="majorHAnsi"/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Segoe UI Symbol" w:eastAsia="MS Gothic" w:hAnsi="Segoe UI Symbol" w:cs="Segoe UI Symbol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19"/>
              <w:szCs w:val="19"/>
            </w:rPr>
            <w:id w:val="-1747023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</w:tcBorders>
                <w:tcMar>
                  <w:top w:w="0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61CBDAB5" w14:textId="77777777" w:rsidR="004A1843" w:rsidRPr="00EC0074" w:rsidRDefault="004A1843" w:rsidP="009B4BCB">
                <w:pPr>
                  <w:jc w:val="center"/>
                  <w:rPr>
                    <w:rFonts w:asciiTheme="majorHAnsi" w:hAnsiTheme="majorHAnsi" w:cstheme="majorHAnsi"/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MS Gothic" w:eastAsia="MS Gothic" w:hAnsi="MS Gothic" w:cstheme="majorHAnsi" w:hint="eastAsia"/>
                    <w:sz w:val="19"/>
                    <w:szCs w:val="19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19"/>
              <w:szCs w:val="19"/>
            </w:rPr>
            <w:id w:val="-952713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</w:tcBorders>
                <w:tcMar>
                  <w:top w:w="0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64923675" w14:textId="77777777" w:rsidR="004A1843" w:rsidRPr="00EC0074" w:rsidRDefault="004A1843" w:rsidP="009B4BCB">
                <w:pPr>
                  <w:jc w:val="center"/>
                  <w:rPr>
                    <w:rFonts w:asciiTheme="majorHAnsi" w:hAnsiTheme="majorHAnsi" w:cstheme="majorHAnsi"/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Segoe UI Symbol" w:eastAsia="MS Gothic" w:hAnsi="Segoe UI Symbol" w:cs="Segoe UI Symbol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19"/>
              <w:szCs w:val="19"/>
            </w:rPr>
            <w:id w:val="34626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</w:tcBorders>
                <w:tcMar>
                  <w:top w:w="0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58400523" w14:textId="77777777" w:rsidR="004A1843" w:rsidRPr="00EC0074" w:rsidRDefault="004A1843" w:rsidP="009B4BCB">
                <w:pPr>
                  <w:jc w:val="center"/>
                  <w:rPr>
                    <w:rFonts w:asciiTheme="majorHAnsi" w:hAnsiTheme="majorHAnsi" w:cstheme="majorHAnsi"/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Segoe UI Symbol" w:eastAsia="MS Gothic" w:hAnsi="Segoe UI Symbol" w:cs="Segoe UI Symbol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</w:tr>
      <w:tr w:rsidR="004A1843" w:rsidRPr="00EC0074" w14:paraId="4C66AED4" w14:textId="77777777" w:rsidTr="00F51DAB">
        <w:trPr>
          <w:trHeight w:val="250"/>
        </w:trPr>
        <w:tc>
          <w:tcPr>
            <w:tcW w:w="5397" w:type="dxa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14:paraId="6B9842F8" w14:textId="77777777" w:rsidR="004A1843" w:rsidRPr="00EC0074" w:rsidRDefault="004A1843" w:rsidP="004A1843">
            <w:pPr>
              <w:pStyle w:val="TableParagraph"/>
              <w:numPr>
                <w:ilvl w:val="0"/>
                <w:numId w:val="6"/>
              </w:numPr>
              <w:spacing w:before="97" w:line="250" w:lineRule="atLeast"/>
              <w:ind w:left="426" w:right="157"/>
              <w:rPr>
                <w:rFonts w:asciiTheme="minorHAnsi" w:hAnsiTheme="minorHAnsi" w:cstheme="minorHAnsi"/>
                <w:w w:val="105"/>
                <w:sz w:val="19"/>
                <w:szCs w:val="19"/>
                <w:lang w:val="de-CH"/>
              </w:rPr>
            </w:pPr>
            <w:r w:rsidRPr="00EC0074">
              <w:rPr>
                <w:rFonts w:asciiTheme="minorHAnsi" w:hAnsiTheme="minorHAnsi" w:cstheme="minorHAnsi"/>
                <w:w w:val="105"/>
                <w:sz w:val="19"/>
                <w:szCs w:val="19"/>
                <w:lang w:val="de-CH"/>
              </w:rPr>
              <w:t>Einbettung der Fragestellung in den aktuellen Forschungsstand</w:t>
            </w:r>
          </w:p>
        </w:tc>
        <w:sdt>
          <w:sdtPr>
            <w:rPr>
              <w:rFonts w:asciiTheme="majorHAnsi" w:hAnsiTheme="majorHAnsi" w:cstheme="majorHAnsi"/>
              <w:sz w:val="19"/>
              <w:szCs w:val="19"/>
            </w:rPr>
            <w:id w:val="-19938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Mar>
                  <w:top w:w="0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4B4E0A4C" w14:textId="77777777" w:rsidR="004A1843" w:rsidRPr="00EC0074" w:rsidRDefault="004A1843" w:rsidP="009B4BCB">
                <w:pPr>
                  <w:jc w:val="center"/>
                  <w:rPr>
                    <w:rFonts w:asciiTheme="majorHAnsi" w:hAnsiTheme="majorHAnsi" w:cstheme="majorHAnsi"/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MS Gothic" w:eastAsia="MS Gothic" w:hAnsi="MS Gothic" w:cstheme="majorHAnsi" w:hint="eastAsia"/>
                    <w:sz w:val="19"/>
                    <w:szCs w:val="19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19"/>
              <w:szCs w:val="19"/>
            </w:rPr>
            <w:id w:val="-1544126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Mar>
                  <w:top w:w="0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0BEDD629" w14:textId="5A211621" w:rsidR="004A1843" w:rsidRPr="00EC0074" w:rsidRDefault="00EC0074" w:rsidP="009B4BCB">
                <w:pPr>
                  <w:jc w:val="center"/>
                  <w:rPr>
                    <w:rFonts w:asciiTheme="majorHAnsi" w:hAnsiTheme="majorHAnsi" w:cstheme="majorHAnsi"/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MS Gothic" w:eastAsia="MS Gothic" w:hAnsi="MS Gothic" w:cstheme="majorHAnsi" w:hint="eastAsia"/>
                    <w:sz w:val="19"/>
                    <w:szCs w:val="19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19"/>
              <w:szCs w:val="19"/>
            </w:rPr>
            <w:id w:val="-1341463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Mar>
                  <w:top w:w="0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3E3DA07C" w14:textId="77777777" w:rsidR="004A1843" w:rsidRPr="00EC0074" w:rsidRDefault="004A1843" w:rsidP="009B4BCB">
                <w:pPr>
                  <w:jc w:val="center"/>
                  <w:rPr>
                    <w:rFonts w:asciiTheme="majorHAnsi" w:hAnsiTheme="majorHAnsi" w:cstheme="majorHAnsi"/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MS Gothic" w:eastAsia="MS Gothic" w:hAnsi="MS Gothic" w:cstheme="majorHAnsi" w:hint="eastAsia"/>
                    <w:sz w:val="19"/>
                    <w:szCs w:val="19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19"/>
              <w:szCs w:val="19"/>
            </w:rPr>
            <w:id w:val="1851530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Mar>
                  <w:top w:w="0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5D429AB9" w14:textId="77777777" w:rsidR="004A1843" w:rsidRPr="00EC0074" w:rsidRDefault="004A1843" w:rsidP="009B4BCB">
                <w:pPr>
                  <w:jc w:val="center"/>
                  <w:rPr>
                    <w:rFonts w:asciiTheme="majorHAnsi" w:hAnsiTheme="majorHAnsi" w:cstheme="majorHAnsi"/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Segoe UI Symbol" w:eastAsia="MS Gothic" w:hAnsi="Segoe UI Symbol" w:cs="Segoe UI Symbol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19"/>
              <w:szCs w:val="19"/>
            </w:rPr>
            <w:id w:val="-1257211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Mar>
                  <w:top w:w="0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5F3697B4" w14:textId="77777777" w:rsidR="004A1843" w:rsidRPr="00EC0074" w:rsidRDefault="004A1843" w:rsidP="009B4BCB">
                <w:pPr>
                  <w:jc w:val="center"/>
                  <w:rPr>
                    <w:rFonts w:asciiTheme="majorHAnsi" w:hAnsiTheme="majorHAnsi" w:cstheme="majorHAnsi"/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Segoe UI Symbol" w:eastAsia="MS Gothic" w:hAnsi="Segoe UI Symbol" w:cs="Segoe UI Symbol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</w:tr>
      <w:tr w:rsidR="004A1843" w:rsidRPr="00EC0074" w14:paraId="371E14A2" w14:textId="77777777" w:rsidTr="00F51DAB">
        <w:trPr>
          <w:trHeight w:val="250"/>
        </w:trPr>
        <w:tc>
          <w:tcPr>
            <w:tcW w:w="5397" w:type="dxa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14:paraId="1A4DDE13" w14:textId="77777777" w:rsidR="004A1843" w:rsidRPr="00EC0074" w:rsidRDefault="004A1843" w:rsidP="004A1843">
            <w:pPr>
              <w:pStyle w:val="TableParagraph"/>
              <w:numPr>
                <w:ilvl w:val="0"/>
                <w:numId w:val="6"/>
              </w:numPr>
              <w:spacing w:before="97" w:line="250" w:lineRule="atLeast"/>
              <w:ind w:left="426" w:right="157"/>
              <w:rPr>
                <w:rFonts w:asciiTheme="minorHAnsi" w:hAnsiTheme="minorHAnsi" w:cstheme="minorHAnsi"/>
                <w:w w:val="105"/>
                <w:sz w:val="19"/>
                <w:szCs w:val="19"/>
                <w:lang w:val="de-CH"/>
              </w:rPr>
            </w:pPr>
            <w:r w:rsidRPr="00EC0074">
              <w:rPr>
                <w:rFonts w:asciiTheme="minorHAnsi" w:hAnsiTheme="minorHAnsi" w:cstheme="minorHAnsi"/>
                <w:w w:val="105"/>
                <w:sz w:val="19"/>
                <w:szCs w:val="19"/>
                <w:lang w:val="de-CH"/>
              </w:rPr>
              <w:t>Fragestellung/Hypothesen werden fokussiert verfolgt und durch die Arbeit</w:t>
            </w:r>
            <w:r w:rsidRPr="00EC0074">
              <w:rPr>
                <w:rFonts w:asciiTheme="minorHAnsi" w:hAnsiTheme="minorHAnsi" w:cstheme="minorHAnsi"/>
                <w:spacing w:val="2"/>
                <w:w w:val="105"/>
                <w:sz w:val="19"/>
                <w:szCs w:val="19"/>
                <w:lang w:val="de-CH"/>
              </w:rPr>
              <w:t xml:space="preserve"> </w:t>
            </w:r>
            <w:r w:rsidRPr="00EC0074">
              <w:rPr>
                <w:rFonts w:asciiTheme="minorHAnsi" w:hAnsiTheme="minorHAnsi" w:cstheme="minorHAnsi"/>
                <w:w w:val="105"/>
                <w:sz w:val="19"/>
                <w:szCs w:val="19"/>
                <w:lang w:val="de-CH"/>
              </w:rPr>
              <w:t>beantwortet</w:t>
            </w:r>
          </w:p>
        </w:tc>
        <w:sdt>
          <w:sdtPr>
            <w:rPr>
              <w:rFonts w:asciiTheme="majorHAnsi" w:hAnsiTheme="majorHAnsi" w:cstheme="majorHAnsi"/>
              <w:sz w:val="19"/>
              <w:szCs w:val="19"/>
            </w:rPr>
            <w:id w:val="335192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Mar>
                  <w:top w:w="0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384D3753" w14:textId="77777777" w:rsidR="004A1843" w:rsidRPr="00EC0074" w:rsidRDefault="004A1843" w:rsidP="009B4BCB">
                <w:pPr>
                  <w:jc w:val="center"/>
                  <w:rPr>
                    <w:rFonts w:asciiTheme="majorHAnsi" w:hAnsiTheme="majorHAnsi" w:cstheme="majorHAnsi"/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MS Gothic" w:eastAsia="MS Gothic" w:hAnsi="MS Gothic" w:cstheme="majorHAnsi" w:hint="eastAsia"/>
                    <w:sz w:val="19"/>
                    <w:szCs w:val="19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19"/>
              <w:szCs w:val="19"/>
            </w:rPr>
            <w:id w:val="391618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Mar>
                  <w:top w:w="0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05503C61" w14:textId="77777777" w:rsidR="004A1843" w:rsidRPr="00EC0074" w:rsidRDefault="004A1843" w:rsidP="009B4BCB">
                <w:pPr>
                  <w:jc w:val="center"/>
                  <w:rPr>
                    <w:rFonts w:asciiTheme="majorHAnsi" w:hAnsiTheme="majorHAnsi" w:cstheme="majorHAnsi"/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Segoe UI Symbol" w:eastAsia="MS Gothic" w:hAnsi="Segoe UI Symbol" w:cs="Segoe UI Symbol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19"/>
              <w:szCs w:val="19"/>
            </w:rPr>
            <w:id w:val="1001847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Mar>
                  <w:top w:w="0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722904D1" w14:textId="77777777" w:rsidR="004A1843" w:rsidRPr="00EC0074" w:rsidRDefault="004A1843" w:rsidP="009B4BCB">
                <w:pPr>
                  <w:jc w:val="center"/>
                  <w:rPr>
                    <w:rFonts w:asciiTheme="majorHAnsi" w:hAnsiTheme="majorHAnsi" w:cstheme="majorHAnsi"/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Segoe UI Symbol" w:eastAsia="MS Gothic" w:hAnsi="Segoe UI Symbol" w:cs="Segoe UI Symbol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19"/>
              <w:szCs w:val="19"/>
            </w:rPr>
            <w:id w:val="-1506734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Mar>
                  <w:top w:w="0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2AAAACE1" w14:textId="77777777" w:rsidR="004A1843" w:rsidRPr="00EC0074" w:rsidRDefault="004A1843" w:rsidP="009B4BCB">
                <w:pPr>
                  <w:jc w:val="center"/>
                  <w:rPr>
                    <w:rFonts w:asciiTheme="majorHAnsi" w:hAnsiTheme="majorHAnsi" w:cstheme="majorHAnsi"/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Segoe UI Symbol" w:eastAsia="MS Gothic" w:hAnsi="Segoe UI Symbol" w:cs="Segoe UI Symbol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19"/>
              <w:szCs w:val="19"/>
            </w:rPr>
            <w:id w:val="1014809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Mar>
                  <w:top w:w="0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70B6FD3E" w14:textId="77777777" w:rsidR="004A1843" w:rsidRPr="00EC0074" w:rsidRDefault="004A1843" w:rsidP="009B4BCB">
                <w:pPr>
                  <w:jc w:val="center"/>
                  <w:rPr>
                    <w:rFonts w:asciiTheme="majorHAnsi" w:hAnsiTheme="majorHAnsi" w:cstheme="majorHAnsi"/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Segoe UI Symbol" w:eastAsia="MS Gothic" w:hAnsi="Segoe UI Symbol" w:cs="Segoe UI Symbol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</w:tr>
      <w:tr w:rsidR="004A1843" w:rsidRPr="00EC0074" w14:paraId="29F77E94" w14:textId="77777777" w:rsidTr="00F51DAB">
        <w:trPr>
          <w:trHeight w:val="146"/>
        </w:trPr>
        <w:tc>
          <w:tcPr>
            <w:tcW w:w="5397" w:type="dxa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14:paraId="180A4DEA" w14:textId="77777777" w:rsidR="004A1843" w:rsidRPr="00EC0074" w:rsidRDefault="004A1843" w:rsidP="004A1843">
            <w:pPr>
              <w:pStyle w:val="TableParagraph"/>
              <w:numPr>
                <w:ilvl w:val="0"/>
                <w:numId w:val="6"/>
              </w:numPr>
              <w:spacing w:before="111" w:line="224" w:lineRule="exact"/>
              <w:ind w:left="426"/>
              <w:rPr>
                <w:rFonts w:asciiTheme="minorHAnsi" w:hAnsiTheme="minorHAnsi" w:cstheme="minorHAnsi"/>
                <w:sz w:val="19"/>
                <w:szCs w:val="19"/>
                <w:lang w:val="de-CH"/>
              </w:rPr>
            </w:pPr>
            <w:r w:rsidRPr="00EC0074">
              <w:rPr>
                <w:rFonts w:asciiTheme="minorHAnsi" w:hAnsiTheme="minorHAnsi" w:cstheme="minorHAnsi"/>
                <w:w w:val="105"/>
                <w:sz w:val="19"/>
                <w:szCs w:val="19"/>
                <w:lang w:val="de-CH"/>
              </w:rPr>
              <w:t>Folgerichtigkeit und Präzision der</w:t>
            </w:r>
            <w:r w:rsidRPr="00EC0074">
              <w:rPr>
                <w:rFonts w:asciiTheme="minorHAnsi" w:hAnsiTheme="minorHAnsi" w:cstheme="minorHAnsi"/>
                <w:spacing w:val="-4"/>
                <w:w w:val="105"/>
                <w:sz w:val="19"/>
                <w:szCs w:val="19"/>
                <w:lang w:val="de-CH"/>
              </w:rPr>
              <w:t xml:space="preserve"> </w:t>
            </w:r>
            <w:r w:rsidRPr="00EC0074">
              <w:rPr>
                <w:rFonts w:asciiTheme="minorHAnsi" w:hAnsiTheme="minorHAnsi" w:cstheme="minorHAnsi"/>
                <w:w w:val="105"/>
                <w:sz w:val="19"/>
                <w:szCs w:val="19"/>
                <w:lang w:val="de-CH"/>
              </w:rPr>
              <w:t>Argumentation</w:t>
            </w:r>
          </w:p>
        </w:tc>
        <w:sdt>
          <w:sdtPr>
            <w:rPr>
              <w:rFonts w:asciiTheme="majorHAnsi" w:hAnsiTheme="majorHAnsi" w:cstheme="majorHAnsi"/>
              <w:sz w:val="19"/>
              <w:szCs w:val="19"/>
            </w:rPr>
            <w:id w:val="-734398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Mar>
                  <w:top w:w="0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5E5BD349" w14:textId="77777777" w:rsidR="004A1843" w:rsidRPr="00EC0074" w:rsidRDefault="004A1843" w:rsidP="009B4BCB">
                <w:pPr>
                  <w:jc w:val="center"/>
                  <w:rPr>
                    <w:rFonts w:asciiTheme="majorHAnsi" w:hAnsiTheme="majorHAnsi" w:cstheme="majorHAnsi"/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Segoe UI Symbol" w:eastAsia="MS Gothic" w:hAnsi="Segoe UI Symbol" w:cs="Segoe UI Symbol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19"/>
              <w:szCs w:val="19"/>
            </w:rPr>
            <w:id w:val="906501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Mar>
                  <w:top w:w="0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03C58A17" w14:textId="77777777" w:rsidR="004A1843" w:rsidRPr="00EC0074" w:rsidRDefault="004A1843" w:rsidP="009B4BCB">
                <w:pPr>
                  <w:jc w:val="center"/>
                  <w:rPr>
                    <w:rFonts w:asciiTheme="majorHAnsi" w:hAnsiTheme="majorHAnsi" w:cstheme="majorHAnsi"/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Segoe UI Symbol" w:eastAsia="MS Gothic" w:hAnsi="Segoe UI Symbol" w:cs="Segoe UI Symbol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19"/>
              <w:szCs w:val="19"/>
            </w:rPr>
            <w:id w:val="-1229221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Mar>
                  <w:top w:w="0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4C4F3D6A" w14:textId="77777777" w:rsidR="004A1843" w:rsidRPr="00EC0074" w:rsidRDefault="004A1843" w:rsidP="009B4BCB">
                <w:pPr>
                  <w:jc w:val="center"/>
                  <w:rPr>
                    <w:rFonts w:asciiTheme="majorHAnsi" w:hAnsiTheme="majorHAnsi" w:cstheme="majorHAnsi"/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Segoe UI Symbol" w:eastAsia="MS Gothic" w:hAnsi="Segoe UI Symbol" w:cs="Segoe UI Symbol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19"/>
              <w:szCs w:val="19"/>
            </w:rPr>
            <w:id w:val="1416514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Mar>
                  <w:top w:w="0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16F3FA08" w14:textId="77777777" w:rsidR="004A1843" w:rsidRPr="00EC0074" w:rsidRDefault="004A1843" w:rsidP="009B4BCB">
                <w:pPr>
                  <w:jc w:val="center"/>
                  <w:rPr>
                    <w:rFonts w:asciiTheme="majorHAnsi" w:hAnsiTheme="majorHAnsi" w:cstheme="majorHAnsi"/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Segoe UI Symbol" w:eastAsia="MS Gothic" w:hAnsi="Segoe UI Symbol" w:cs="Segoe UI Symbol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19"/>
              <w:szCs w:val="19"/>
            </w:rPr>
            <w:id w:val="-266930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Mar>
                  <w:top w:w="0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28CBB550" w14:textId="77777777" w:rsidR="004A1843" w:rsidRPr="00EC0074" w:rsidRDefault="004A1843" w:rsidP="009B4BCB">
                <w:pPr>
                  <w:jc w:val="center"/>
                  <w:rPr>
                    <w:rFonts w:asciiTheme="majorHAnsi" w:hAnsiTheme="majorHAnsi" w:cstheme="majorHAnsi"/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Segoe UI Symbol" w:eastAsia="MS Gothic" w:hAnsi="Segoe UI Symbol" w:cs="Segoe UI Symbol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</w:tr>
      <w:tr w:rsidR="004A1843" w:rsidRPr="00EC0074" w14:paraId="0AED9C5A" w14:textId="77777777" w:rsidTr="00F51DAB">
        <w:trPr>
          <w:trHeight w:val="250"/>
        </w:trPr>
        <w:tc>
          <w:tcPr>
            <w:tcW w:w="5397" w:type="dxa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14:paraId="16BFB64E" w14:textId="069A35C8" w:rsidR="004A1843" w:rsidRPr="00EC0074" w:rsidRDefault="004A1843" w:rsidP="004A1843">
            <w:pPr>
              <w:pStyle w:val="TableParagraph"/>
              <w:numPr>
                <w:ilvl w:val="0"/>
                <w:numId w:val="6"/>
              </w:numPr>
              <w:spacing w:before="97" w:line="250" w:lineRule="atLeast"/>
              <w:ind w:left="426" w:right="222"/>
              <w:rPr>
                <w:rFonts w:asciiTheme="minorHAnsi" w:hAnsiTheme="minorHAnsi" w:cstheme="minorHAnsi"/>
                <w:sz w:val="19"/>
                <w:szCs w:val="19"/>
                <w:lang w:val="de-CH"/>
              </w:rPr>
            </w:pPr>
            <w:r w:rsidRPr="00EC0074">
              <w:rPr>
                <w:rFonts w:asciiTheme="minorHAnsi" w:hAnsiTheme="minorHAnsi" w:cstheme="minorHAnsi"/>
                <w:w w:val="105"/>
                <w:sz w:val="19"/>
                <w:szCs w:val="19"/>
                <w:lang w:val="de-CH"/>
              </w:rPr>
              <w:t>Literaturauswahl angemessen (Relevanz, Umfang, Aktualität)</w:t>
            </w:r>
          </w:p>
        </w:tc>
        <w:sdt>
          <w:sdtPr>
            <w:rPr>
              <w:rFonts w:asciiTheme="majorHAnsi" w:hAnsiTheme="majorHAnsi" w:cstheme="majorHAnsi"/>
              <w:sz w:val="19"/>
              <w:szCs w:val="19"/>
            </w:rPr>
            <w:id w:val="99236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Mar>
                  <w:top w:w="0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53C18D33" w14:textId="77777777" w:rsidR="004A1843" w:rsidRPr="00EC0074" w:rsidRDefault="004A1843" w:rsidP="009B4BCB">
                <w:pPr>
                  <w:jc w:val="center"/>
                  <w:rPr>
                    <w:rFonts w:asciiTheme="majorHAnsi" w:hAnsiTheme="majorHAnsi" w:cstheme="majorHAnsi"/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MS Gothic" w:eastAsia="MS Gothic" w:hAnsi="MS Gothic" w:cstheme="majorHAnsi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19"/>
              <w:szCs w:val="19"/>
            </w:rPr>
            <w:id w:val="-2123218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Mar>
                  <w:top w:w="0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4352C694" w14:textId="77777777" w:rsidR="004A1843" w:rsidRPr="00EC0074" w:rsidRDefault="004A1843" w:rsidP="009B4BCB">
                <w:pPr>
                  <w:jc w:val="center"/>
                  <w:rPr>
                    <w:rFonts w:asciiTheme="majorHAnsi" w:hAnsiTheme="majorHAnsi" w:cstheme="majorHAnsi"/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Segoe UI Symbol" w:eastAsia="MS Gothic" w:hAnsi="Segoe UI Symbol" w:cs="Segoe UI Symbol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19"/>
              <w:szCs w:val="19"/>
            </w:rPr>
            <w:id w:val="-532805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Mar>
                  <w:top w:w="0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5998E891" w14:textId="77777777" w:rsidR="004A1843" w:rsidRPr="00EC0074" w:rsidRDefault="004A1843" w:rsidP="009B4BCB">
                <w:pPr>
                  <w:jc w:val="center"/>
                  <w:rPr>
                    <w:rFonts w:asciiTheme="majorHAnsi" w:hAnsiTheme="majorHAnsi" w:cstheme="majorHAnsi"/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Segoe UI Symbol" w:eastAsia="MS Gothic" w:hAnsi="Segoe UI Symbol" w:cs="Segoe UI Symbol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19"/>
              <w:szCs w:val="19"/>
            </w:rPr>
            <w:id w:val="-1755893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Mar>
                  <w:top w:w="0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5A1EE37B" w14:textId="77777777" w:rsidR="004A1843" w:rsidRPr="00EC0074" w:rsidRDefault="004A1843" w:rsidP="009B4BCB">
                <w:pPr>
                  <w:jc w:val="center"/>
                  <w:rPr>
                    <w:rFonts w:asciiTheme="majorHAnsi" w:hAnsiTheme="majorHAnsi" w:cstheme="majorHAnsi"/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Segoe UI Symbol" w:eastAsia="MS Gothic" w:hAnsi="Segoe UI Symbol" w:cs="Segoe UI Symbol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19"/>
              <w:szCs w:val="19"/>
            </w:rPr>
            <w:id w:val="1079407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Mar>
                  <w:top w:w="0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6E09D998" w14:textId="77777777" w:rsidR="004A1843" w:rsidRPr="00EC0074" w:rsidRDefault="004A1843" w:rsidP="009B4BCB">
                <w:pPr>
                  <w:jc w:val="center"/>
                  <w:rPr>
                    <w:rFonts w:asciiTheme="majorHAnsi" w:hAnsiTheme="majorHAnsi" w:cstheme="majorHAnsi"/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Segoe UI Symbol" w:eastAsia="MS Gothic" w:hAnsi="Segoe UI Symbol" w:cs="Segoe UI Symbol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</w:tr>
      <w:tr w:rsidR="004A1843" w:rsidRPr="00EC0074" w14:paraId="49A3C045" w14:textId="77777777" w:rsidTr="00F51DAB">
        <w:trPr>
          <w:trHeight w:val="250"/>
        </w:trPr>
        <w:tc>
          <w:tcPr>
            <w:tcW w:w="5397" w:type="dxa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14:paraId="5893CD09" w14:textId="77777777" w:rsidR="004A1843" w:rsidRPr="00EC0074" w:rsidRDefault="004A1843" w:rsidP="004A1843">
            <w:pPr>
              <w:pStyle w:val="TableParagraph"/>
              <w:numPr>
                <w:ilvl w:val="0"/>
                <w:numId w:val="6"/>
              </w:numPr>
              <w:spacing w:before="106" w:line="229" w:lineRule="exact"/>
              <w:ind w:left="426"/>
              <w:rPr>
                <w:rFonts w:asciiTheme="minorHAnsi" w:hAnsiTheme="minorHAnsi" w:cstheme="minorHAnsi"/>
                <w:sz w:val="19"/>
                <w:szCs w:val="19"/>
                <w:lang w:val="de-CH"/>
              </w:rPr>
            </w:pPr>
            <w:r w:rsidRPr="00EC0074">
              <w:rPr>
                <w:rFonts w:asciiTheme="minorHAnsi" w:hAnsiTheme="minorHAnsi" w:cstheme="minorHAnsi"/>
                <w:w w:val="105"/>
                <w:sz w:val="19"/>
                <w:szCs w:val="19"/>
                <w:lang w:val="de-CH"/>
              </w:rPr>
              <w:t>Theoretische Abhandlung gut</w:t>
            </w:r>
            <w:r w:rsidRPr="00EC0074">
              <w:rPr>
                <w:rFonts w:asciiTheme="minorHAnsi" w:hAnsiTheme="minorHAnsi" w:cstheme="minorHAnsi"/>
                <w:spacing w:val="-4"/>
                <w:w w:val="105"/>
                <w:sz w:val="19"/>
                <w:szCs w:val="19"/>
                <w:lang w:val="de-CH"/>
              </w:rPr>
              <w:t xml:space="preserve"> </w:t>
            </w:r>
            <w:r w:rsidRPr="00EC0074">
              <w:rPr>
                <w:rFonts w:asciiTheme="minorHAnsi" w:hAnsiTheme="minorHAnsi" w:cstheme="minorHAnsi"/>
                <w:w w:val="105"/>
                <w:sz w:val="19"/>
                <w:szCs w:val="19"/>
                <w:lang w:val="de-CH"/>
              </w:rPr>
              <w:t xml:space="preserve">nachvollziehbar </w:t>
            </w:r>
          </w:p>
        </w:tc>
        <w:sdt>
          <w:sdtPr>
            <w:rPr>
              <w:rFonts w:asciiTheme="majorHAnsi" w:hAnsiTheme="majorHAnsi" w:cstheme="majorHAnsi"/>
              <w:sz w:val="19"/>
              <w:szCs w:val="19"/>
            </w:rPr>
            <w:id w:val="-1967270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Mar>
                  <w:top w:w="0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392DAFC8" w14:textId="77777777" w:rsidR="004A1843" w:rsidRPr="00EC0074" w:rsidRDefault="004A1843" w:rsidP="009B4BCB">
                <w:pPr>
                  <w:jc w:val="center"/>
                  <w:rPr>
                    <w:rFonts w:asciiTheme="majorHAnsi" w:hAnsiTheme="majorHAnsi" w:cstheme="majorHAnsi"/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MS Gothic" w:eastAsia="MS Gothic" w:hAnsi="MS Gothic" w:cstheme="majorHAnsi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19"/>
              <w:szCs w:val="19"/>
            </w:rPr>
            <w:id w:val="639317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Mar>
                  <w:top w:w="0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28BD5982" w14:textId="77777777" w:rsidR="004A1843" w:rsidRPr="00EC0074" w:rsidRDefault="004A1843" w:rsidP="009B4BCB">
                <w:pPr>
                  <w:jc w:val="center"/>
                  <w:rPr>
                    <w:rFonts w:asciiTheme="majorHAnsi" w:hAnsiTheme="majorHAnsi" w:cstheme="majorHAnsi"/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Segoe UI Symbol" w:eastAsia="MS Gothic" w:hAnsi="Segoe UI Symbol" w:cs="Segoe UI Symbol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19"/>
              <w:szCs w:val="19"/>
            </w:rPr>
            <w:id w:val="1629972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Mar>
                  <w:top w:w="0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031F9F81" w14:textId="77777777" w:rsidR="004A1843" w:rsidRPr="00EC0074" w:rsidRDefault="004A1843" w:rsidP="009B4BCB">
                <w:pPr>
                  <w:jc w:val="center"/>
                  <w:rPr>
                    <w:rFonts w:asciiTheme="majorHAnsi" w:hAnsiTheme="majorHAnsi" w:cstheme="majorHAnsi"/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Segoe UI Symbol" w:eastAsia="MS Gothic" w:hAnsi="Segoe UI Symbol" w:cs="Segoe UI Symbol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19"/>
              <w:szCs w:val="19"/>
            </w:rPr>
            <w:id w:val="-804697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Mar>
                  <w:top w:w="0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6F36D214" w14:textId="77777777" w:rsidR="004A1843" w:rsidRPr="00EC0074" w:rsidRDefault="004A1843" w:rsidP="009B4BCB">
                <w:pPr>
                  <w:jc w:val="center"/>
                  <w:rPr>
                    <w:rFonts w:asciiTheme="majorHAnsi" w:hAnsiTheme="majorHAnsi" w:cstheme="majorHAnsi"/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Segoe UI Symbol" w:eastAsia="MS Gothic" w:hAnsi="Segoe UI Symbol" w:cs="Segoe UI Symbol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19"/>
              <w:szCs w:val="19"/>
            </w:rPr>
            <w:id w:val="1725092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Mar>
                  <w:top w:w="0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25264EA4" w14:textId="77777777" w:rsidR="004A1843" w:rsidRPr="00EC0074" w:rsidRDefault="004A1843" w:rsidP="009B4BCB">
                <w:pPr>
                  <w:jc w:val="center"/>
                  <w:rPr>
                    <w:rFonts w:asciiTheme="majorHAnsi" w:hAnsiTheme="majorHAnsi" w:cstheme="majorHAnsi"/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Segoe UI Symbol" w:eastAsia="MS Gothic" w:hAnsi="Segoe UI Symbol" w:cs="Segoe UI Symbol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</w:tr>
      <w:tr w:rsidR="004A1843" w:rsidRPr="00EC0074" w14:paraId="759ADB69" w14:textId="77777777" w:rsidTr="00F51DAB">
        <w:trPr>
          <w:trHeight w:val="295"/>
        </w:trPr>
        <w:tc>
          <w:tcPr>
            <w:tcW w:w="5397" w:type="dxa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14:paraId="2A13F6FA" w14:textId="77777777" w:rsidR="004A1843" w:rsidRPr="00EC0074" w:rsidRDefault="004A1843" w:rsidP="004A1843">
            <w:pPr>
              <w:pStyle w:val="TableParagraph"/>
              <w:numPr>
                <w:ilvl w:val="0"/>
                <w:numId w:val="6"/>
              </w:numPr>
              <w:spacing w:before="106"/>
              <w:ind w:left="426"/>
              <w:rPr>
                <w:rFonts w:asciiTheme="minorHAnsi" w:hAnsiTheme="minorHAnsi" w:cstheme="minorHAnsi"/>
                <w:w w:val="105"/>
                <w:sz w:val="19"/>
                <w:szCs w:val="19"/>
                <w:lang w:val="de-CH"/>
              </w:rPr>
            </w:pPr>
            <w:r w:rsidRPr="00EC0074">
              <w:rPr>
                <w:rFonts w:asciiTheme="minorHAnsi" w:hAnsiTheme="minorHAnsi" w:cstheme="minorHAnsi"/>
                <w:w w:val="105"/>
                <w:sz w:val="19"/>
                <w:szCs w:val="19"/>
                <w:lang w:val="de-CH"/>
              </w:rPr>
              <w:t>Verarbeitung: Gründlichkeit, Verarbeitungstiefe</w:t>
            </w:r>
          </w:p>
        </w:tc>
        <w:sdt>
          <w:sdtPr>
            <w:rPr>
              <w:rFonts w:asciiTheme="majorHAnsi" w:hAnsiTheme="majorHAnsi" w:cstheme="majorHAnsi"/>
              <w:sz w:val="19"/>
              <w:szCs w:val="19"/>
            </w:rPr>
            <w:id w:val="350068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Mar>
                  <w:top w:w="0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5AF69B7A" w14:textId="77777777" w:rsidR="004A1843" w:rsidRPr="00EC0074" w:rsidRDefault="004A1843" w:rsidP="009B4BCB">
                <w:pPr>
                  <w:jc w:val="center"/>
                  <w:rPr>
                    <w:rFonts w:asciiTheme="majorHAnsi" w:hAnsiTheme="majorHAnsi" w:cstheme="majorHAnsi"/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MS Gothic" w:eastAsia="MS Gothic" w:hAnsi="MS Gothic" w:cstheme="majorHAnsi" w:hint="eastAsia"/>
                    <w:sz w:val="19"/>
                    <w:szCs w:val="19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19"/>
              <w:szCs w:val="19"/>
            </w:rPr>
            <w:id w:val="-1505583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Mar>
                  <w:top w:w="0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41B77C2D" w14:textId="77777777" w:rsidR="004A1843" w:rsidRPr="00EC0074" w:rsidRDefault="004A1843" w:rsidP="009B4BCB">
                <w:pPr>
                  <w:jc w:val="center"/>
                  <w:rPr>
                    <w:rFonts w:asciiTheme="majorHAnsi" w:hAnsiTheme="majorHAnsi" w:cstheme="majorHAnsi"/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Segoe UI Symbol" w:eastAsia="MS Gothic" w:hAnsi="Segoe UI Symbol" w:cs="Segoe UI Symbol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19"/>
              <w:szCs w:val="19"/>
            </w:rPr>
            <w:id w:val="-2097780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Mar>
                  <w:top w:w="0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3723908E" w14:textId="77777777" w:rsidR="004A1843" w:rsidRPr="00EC0074" w:rsidRDefault="004A1843" w:rsidP="009B4BCB">
                <w:pPr>
                  <w:jc w:val="center"/>
                  <w:rPr>
                    <w:rFonts w:asciiTheme="majorHAnsi" w:hAnsiTheme="majorHAnsi" w:cstheme="majorHAnsi"/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MS Gothic" w:eastAsia="MS Gothic" w:hAnsi="MS Gothic" w:cstheme="majorHAnsi" w:hint="eastAsia"/>
                    <w:sz w:val="19"/>
                    <w:szCs w:val="19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19"/>
              <w:szCs w:val="19"/>
            </w:rPr>
            <w:id w:val="225581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Mar>
                  <w:top w:w="0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6A6D78FE" w14:textId="77777777" w:rsidR="004A1843" w:rsidRPr="00EC0074" w:rsidRDefault="004A1843" w:rsidP="009B4BCB">
                <w:pPr>
                  <w:jc w:val="center"/>
                  <w:rPr>
                    <w:rFonts w:asciiTheme="majorHAnsi" w:hAnsiTheme="majorHAnsi" w:cstheme="majorHAnsi"/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Segoe UI Symbol" w:eastAsia="MS Gothic" w:hAnsi="Segoe UI Symbol" w:cs="Segoe UI Symbol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19"/>
              <w:szCs w:val="19"/>
            </w:rPr>
            <w:id w:val="615188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Mar>
                  <w:top w:w="0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04C78736" w14:textId="77777777" w:rsidR="004A1843" w:rsidRPr="00EC0074" w:rsidRDefault="004A1843" w:rsidP="009B4BCB">
                <w:pPr>
                  <w:jc w:val="center"/>
                  <w:rPr>
                    <w:rFonts w:asciiTheme="majorHAnsi" w:hAnsiTheme="majorHAnsi" w:cstheme="majorHAnsi"/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Segoe UI Symbol" w:eastAsia="MS Gothic" w:hAnsi="Segoe UI Symbol" w:cs="Segoe UI Symbol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</w:tr>
      <w:tr w:rsidR="004A1843" w:rsidRPr="00EC0074" w14:paraId="45745DD2" w14:textId="77777777" w:rsidTr="00F51DAB">
        <w:trPr>
          <w:trHeight w:val="342"/>
        </w:trPr>
        <w:tc>
          <w:tcPr>
            <w:tcW w:w="5397" w:type="dxa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14:paraId="50E03F35" w14:textId="77777777" w:rsidR="004A1843" w:rsidRPr="00EC0074" w:rsidRDefault="004A1843" w:rsidP="004A1843">
            <w:pPr>
              <w:pStyle w:val="TableParagraph"/>
              <w:numPr>
                <w:ilvl w:val="0"/>
                <w:numId w:val="6"/>
              </w:numPr>
              <w:spacing w:before="106"/>
              <w:ind w:left="426"/>
              <w:rPr>
                <w:rFonts w:asciiTheme="minorHAnsi" w:hAnsiTheme="minorHAnsi" w:cstheme="minorHAnsi"/>
                <w:w w:val="105"/>
                <w:sz w:val="19"/>
                <w:szCs w:val="19"/>
                <w:lang w:val="de-CH"/>
              </w:rPr>
            </w:pPr>
            <w:r w:rsidRPr="00EC0074">
              <w:rPr>
                <w:rFonts w:asciiTheme="minorHAnsi" w:hAnsiTheme="minorHAnsi" w:cstheme="minorHAnsi"/>
                <w:w w:val="105"/>
                <w:sz w:val="19"/>
                <w:szCs w:val="19"/>
                <w:lang w:val="de-CH"/>
              </w:rPr>
              <w:t>Einbringen eigener Überlegungen</w:t>
            </w:r>
          </w:p>
        </w:tc>
        <w:sdt>
          <w:sdtPr>
            <w:rPr>
              <w:rFonts w:asciiTheme="majorHAnsi" w:hAnsiTheme="majorHAnsi" w:cstheme="majorHAnsi"/>
              <w:sz w:val="19"/>
              <w:szCs w:val="19"/>
            </w:rPr>
            <w:id w:val="1286002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Mar>
                  <w:top w:w="0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45E5BC08" w14:textId="77777777" w:rsidR="004A1843" w:rsidRPr="00EC0074" w:rsidRDefault="004A1843" w:rsidP="009B4BCB">
                <w:pPr>
                  <w:jc w:val="center"/>
                  <w:rPr>
                    <w:rFonts w:asciiTheme="majorHAnsi" w:hAnsiTheme="majorHAnsi" w:cstheme="majorHAnsi"/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MS Gothic" w:eastAsia="MS Gothic" w:hAnsi="MS Gothic" w:cstheme="majorHAnsi" w:hint="eastAsia"/>
                    <w:sz w:val="19"/>
                    <w:szCs w:val="19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19"/>
              <w:szCs w:val="19"/>
            </w:rPr>
            <w:id w:val="-1447993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Mar>
                  <w:top w:w="0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196B4857" w14:textId="77777777" w:rsidR="004A1843" w:rsidRPr="00EC0074" w:rsidRDefault="004A1843" w:rsidP="009B4BCB">
                <w:pPr>
                  <w:jc w:val="center"/>
                  <w:rPr>
                    <w:rFonts w:asciiTheme="majorHAnsi" w:hAnsiTheme="majorHAnsi" w:cstheme="majorHAnsi"/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Segoe UI Symbol" w:eastAsia="MS Gothic" w:hAnsi="Segoe UI Symbol" w:cs="Segoe UI Symbol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19"/>
              <w:szCs w:val="19"/>
            </w:rPr>
            <w:id w:val="36171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Mar>
                  <w:top w:w="0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43C2E562" w14:textId="77777777" w:rsidR="004A1843" w:rsidRPr="00EC0074" w:rsidRDefault="004A1843" w:rsidP="009B4BCB">
                <w:pPr>
                  <w:jc w:val="center"/>
                  <w:rPr>
                    <w:rFonts w:asciiTheme="majorHAnsi" w:hAnsiTheme="majorHAnsi" w:cstheme="majorHAnsi"/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MS Gothic" w:eastAsia="MS Gothic" w:hAnsi="MS Gothic" w:cstheme="majorHAnsi" w:hint="eastAsia"/>
                    <w:sz w:val="19"/>
                    <w:szCs w:val="19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19"/>
              <w:szCs w:val="19"/>
            </w:rPr>
            <w:id w:val="1074623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Mar>
                  <w:top w:w="0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26E6A7C9" w14:textId="77777777" w:rsidR="004A1843" w:rsidRPr="00EC0074" w:rsidRDefault="004A1843" w:rsidP="009B4BCB">
                <w:pPr>
                  <w:jc w:val="center"/>
                  <w:rPr>
                    <w:rFonts w:asciiTheme="majorHAnsi" w:hAnsiTheme="majorHAnsi" w:cstheme="majorHAnsi"/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Segoe UI Symbol" w:eastAsia="MS Gothic" w:hAnsi="Segoe UI Symbol" w:cs="Segoe UI Symbol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19"/>
              <w:szCs w:val="19"/>
            </w:rPr>
            <w:id w:val="-1325968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Mar>
                  <w:top w:w="0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79BF92EC" w14:textId="77777777" w:rsidR="004A1843" w:rsidRPr="00EC0074" w:rsidRDefault="004A1843" w:rsidP="009B4BCB">
                <w:pPr>
                  <w:jc w:val="center"/>
                  <w:rPr>
                    <w:rFonts w:asciiTheme="majorHAnsi" w:hAnsiTheme="majorHAnsi" w:cstheme="majorHAnsi"/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Segoe UI Symbol" w:eastAsia="MS Gothic" w:hAnsi="Segoe UI Symbol" w:cs="Segoe UI Symbol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</w:tr>
      <w:tr w:rsidR="004A1843" w:rsidRPr="00EC0074" w14:paraId="4B4B9379" w14:textId="77777777" w:rsidTr="00F51DAB">
        <w:trPr>
          <w:trHeight w:val="354"/>
        </w:trPr>
        <w:tc>
          <w:tcPr>
            <w:tcW w:w="5397" w:type="dxa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14:paraId="1C402552" w14:textId="77777777" w:rsidR="004A1843" w:rsidRPr="00EC0074" w:rsidRDefault="004A1843" w:rsidP="004A1843">
            <w:pPr>
              <w:pStyle w:val="TableParagraph"/>
              <w:numPr>
                <w:ilvl w:val="0"/>
                <w:numId w:val="5"/>
              </w:numPr>
              <w:spacing w:before="99" w:line="231" w:lineRule="exact"/>
              <w:ind w:left="426"/>
              <w:rPr>
                <w:rFonts w:asciiTheme="minorHAnsi" w:hAnsiTheme="minorHAnsi" w:cstheme="minorHAnsi"/>
                <w:sz w:val="19"/>
                <w:szCs w:val="19"/>
                <w:lang w:val="de-CH"/>
              </w:rPr>
            </w:pPr>
            <w:r w:rsidRPr="00EC0074">
              <w:rPr>
                <w:rFonts w:asciiTheme="minorHAnsi" w:hAnsiTheme="minorHAnsi" w:cstheme="minorHAnsi"/>
                <w:w w:val="105"/>
                <w:sz w:val="19"/>
                <w:szCs w:val="19"/>
                <w:lang w:val="de-CH"/>
              </w:rPr>
              <w:t>Fachterminologie korrekt angewendet</w:t>
            </w:r>
          </w:p>
        </w:tc>
        <w:sdt>
          <w:sdtPr>
            <w:rPr>
              <w:rFonts w:cstheme="minorHAnsi"/>
              <w:sz w:val="19"/>
              <w:szCs w:val="19"/>
            </w:rPr>
            <w:id w:val="1207769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Mar>
                  <w:top w:w="0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63E48112" w14:textId="77777777" w:rsidR="004A1843" w:rsidRPr="00EC0074" w:rsidRDefault="004A1843" w:rsidP="009B4BCB">
                <w:pPr>
                  <w:jc w:val="center"/>
                  <w:rPr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MS Gothic" w:eastAsia="MS Gothic" w:hAnsi="MS Gothic" w:cstheme="minorHAnsi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9"/>
              <w:szCs w:val="19"/>
            </w:rPr>
            <w:id w:val="-909222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Mar>
                  <w:top w:w="0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503877EA" w14:textId="77777777" w:rsidR="004A1843" w:rsidRPr="00EC0074" w:rsidRDefault="004A1843" w:rsidP="009B4BCB">
                <w:pPr>
                  <w:jc w:val="center"/>
                  <w:rPr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MS Gothic" w:eastAsia="MS Gothic" w:hAnsi="MS Gothic" w:cstheme="minorHAnsi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9"/>
              <w:szCs w:val="19"/>
            </w:rPr>
            <w:id w:val="6716767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Mar>
                  <w:top w:w="0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215D26D3" w14:textId="77777777" w:rsidR="004A1843" w:rsidRPr="00EC0074" w:rsidRDefault="004A1843" w:rsidP="009B4BCB">
                <w:pPr>
                  <w:jc w:val="center"/>
                  <w:rPr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MS Gothic" w:eastAsia="MS Gothic" w:hAnsi="MS Gothic" w:cstheme="minorHAnsi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9"/>
              <w:szCs w:val="19"/>
            </w:rPr>
            <w:id w:val="-1078283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Mar>
                  <w:top w:w="0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0DA725D3" w14:textId="77777777" w:rsidR="004A1843" w:rsidRPr="00EC0074" w:rsidRDefault="004A1843" w:rsidP="009B4BCB">
                <w:pPr>
                  <w:jc w:val="center"/>
                  <w:rPr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MS Gothic" w:eastAsia="MS Gothic" w:hAnsi="MS Gothic" w:cstheme="minorHAnsi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9"/>
              <w:szCs w:val="19"/>
            </w:rPr>
            <w:id w:val="759724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Mar>
                  <w:top w:w="0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6062D9D4" w14:textId="77777777" w:rsidR="004A1843" w:rsidRPr="00EC0074" w:rsidRDefault="004A1843" w:rsidP="009B4BCB">
                <w:pPr>
                  <w:jc w:val="center"/>
                  <w:rPr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MS Gothic" w:eastAsia="MS Gothic" w:hAnsi="MS Gothic" w:cstheme="minorHAnsi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</w:tr>
      <w:tr w:rsidR="004A1843" w:rsidRPr="00EC0074" w14:paraId="2812C0AF" w14:textId="77777777" w:rsidTr="00F51DAB">
        <w:trPr>
          <w:trHeight w:val="428"/>
        </w:trPr>
        <w:tc>
          <w:tcPr>
            <w:tcW w:w="9508" w:type="dxa"/>
            <w:gridSpan w:val="6"/>
            <w:shd w:val="clear" w:color="auto" w:fill="F2F2F2" w:themeFill="background1" w:themeFillShade="F2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14:paraId="2D6573A8" w14:textId="04463DD1" w:rsidR="004A1843" w:rsidRPr="00EC0074" w:rsidRDefault="004A1843" w:rsidP="009B4BCB">
            <w:pPr>
              <w:pStyle w:val="TableParagraph"/>
              <w:spacing w:before="11"/>
              <w:rPr>
                <w:rFonts w:asciiTheme="minorHAnsi" w:hAnsiTheme="minorHAnsi" w:cstheme="minorHAnsi"/>
                <w:b/>
                <w:i/>
                <w:sz w:val="19"/>
                <w:szCs w:val="19"/>
                <w:lang w:val="de-CH"/>
              </w:rPr>
            </w:pPr>
            <w:r w:rsidRPr="00EC0074">
              <w:rPr>
                <w:rFonts w:asciiTheme="minorHAnsi" w:hAnsiTheme="minorHAnsi" w:cstheme="minorHAnsi"/>
                <w:b/>
                <w:w w:val="105"/>
                <w:sz w:val="19"/>
                <w:szCs w:val="19"/>
                <w:lang w:val="de-CH"/>
              </w:rPr>
              <w:t>II Struktur/Aufbau</w:t>
            </w:r>
          </w:p>
        </w:tc>
      </w:tr>
      <w:tr w:rsidR="004A1843" w:rsidRPr="00EC0074" w14:paraId="035FB68D" w14:textId="77777777" w:rsidTr="00F51DAB">
        <w:trPr>
          <w:trHeight w:val="146"/>
        </w:trPr>
        <w:tc>
          <w:tcPr>
            <w:tcW w:w="5397" w:type="dxa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14:paraId="7276CC71" w14:textId="7C5988F5" w:rsidR="004A1843" w:rsidRPr="00EC0074" w:rsidRDefault="004A1843" w:rsidP="004A1843">
            <w:pPr>
              <w:pStyle w:val="TableParagraph"/>
              <w:numPr>
                <w:ilvl w:val="0"/>
                <w:numId w:val="6"/>
              </w:numPr>
              <w:spacing w:before="106" w:line="229" w:lineRule="exact"/>
              <w:ind w:left="426"/>
              <w:rPr>
                <w:rFonts w:asciiTheme="minorHAnsi" w:hAnsiTheme="minorHAnsi" w:cstheme="minorHAnsi"/>
                <w:sz w:val="19"/>
                <w:szCs w:val="19"/>
                <w:lang w:val="de-CH"/>
              </w:rPr>
            </w:pPr>
            <w:r w:rsidRPr="00EC0074">
              <w:rPr>
                <w:rFonts w:asciiTheme="minorHAnsi" w:hAnsiTheme="minorHAnsi" w:cstheme="minorHAnsi"/>
                <w:sz w:val="19"/>
                <w:szCs w:val="19"/>
                <w:lang w:val="de-CH"/>
              </w:rPr>
              <w:t xml:space="preserve">Kapitelgliederung vollständig (Einleitung, </w:t>
            </w:r>
            <w:r w:rsidR="00E629C5">
              <w:rPr>
                <w:rFonts w:asciiTheme="minorHAnsi" w:hAnsiTheme="minorHAnsi" w:cstheme="minorHAnsi"/>
                <w:sz w:val="19"/>
                <w:szCs w:val="19"/>
                <w:lang w:val="de-CH"/>
              </w:rPr>
              <w:t>T</w:t>
            </w:r>
            <w:r w:rsidRPr="00EC0074">
              <w:rPr>
                <w:rFonts w:asciiTheme="minorHAnsi" w:hAnsiTheme="minorHAnsi" w:cstheme="minorHAnsi"/>
                <w:sz w:val="19"/>
                <w:szCs w:val="19"/>
                <w:lang w:val="de-CH"/>
              </w:rPr>
              <w:t>heoretische</w:t>
            </w:r>
            <w:r w:rsidR="00746311">
              <w:rPr>
                <w:rFonts w:asciiTheme="minorHAnsi" w:hAnsiTheme="minorHAnsi" w:cstheme="minorHAnsi"/>
                <w:sz w:val="19"/>
                <w:szCs w:val="19"/>
                <w:lang w:val="de-CH"/>
              </w:rPr>
              <w:t>r</w:t>
            </w:r>
            <w:r w:rsidRPr="00EC0074">
              <w:rPr>
                <w:rFonts w:asciiTheme="minorHAnsi" w:hAnsiTheme="minorHAnsi" w:cstheme="minorHAnsi"/>
                <w:sz w:val="19"/>
                <w:szCs w:val="19"/>
                <w:lang w:val="de-CH"/>
              </w:rPr>
              <w:t xml:space="preserve"> </w:t>
            </w:r>
            <w:r w:rsidR="00746311">
              <w:rPr>
                <w:rFonts w:asciiTheme="minorHAnsi" w:hAnsiTheme="minorHAnsi" w:cstheme="minorHAnsi"/>
                <w:sz w:val="19"/>
                <w:szCs w:val="19"/>
                <w:lang w:val="de-CH"/>
              </w:rPr>
              <w:t>Hintergrund</w:t>
            </w:r>
            <w:r w:rsidRPr="00EC0074">
              <w:rPr>
                <w:rFonts w:asciiTheme="minorHAnsi" w:hAnsiTheme="minorHAnsi" w:cstheme="minorHAnsi"/>
                <w:sz w:val="19"/>
                <w:szCs w:val="19"/>
                <w:lang w:val="de-CH"/>
              </w:rPr>
              <w:t xml:space="preserve">, </w:t>
            </w:r>
            <w:r w:rsidR="00746311">
              <w:rPr>
                <w:rFonts w:asciiTheme="minorHAnsi" w:hAnsiTheme="minorHAnsi" w:cstheme="minorHAnsi"/>
                <w:sz w:val="19"/>
                <w:szCs w:val="19"/>
                <w:lang w:val="de-CH"/>
              </w:rPr>
              <w:t xml:space="preserve">Fragestellung und Hypothese(n), </w:t>
            </w:r>
            <w:r w:rsidRPr="00EC0074">
              <w:rPr>
                <w:rFonts w:asciiTheme="minorHAnsi" w:hAnsiTheme="minorHAnsi" w:cstheme="minorHAnsi"/>
                <w:sz w:val="19"/>
                <w:szCs w:val="19"/>
                <w:lang w:val="de-CH"/>
              </w:rPr>
              <w:t xml:space="preserve">Methode (inkl. Daten), </w:t>
            </w:r>
            <w:r w:rsidR="00746311">
              <w:rPr>
                <w:rFonts w:asciiTheme="minorHAnsi" w:hAnsiTheme="minorHAnsi" w:cstheme="minorHAnsi"/>
                <w:sz w:val="19"/>
                <w:szCs w:val="19"/>
                <w:lang w:val="de-CH"/>
              </w:rPr>
              <w:t>Ergebnisse</w:t>
            </w:r>
            <w:r w:rsidRPr="00EC0074">
              <w:rPr>
                <w:rFonts w:asciiTheme="minorHAnsi" w:hAnsiTheme="minorHAnsi" w:cstheme="minorHAnsi"/>
                <w:sz w:val="19"/>
                <w:szCs w:val="19"/>
                <w:lang w:val="de-CH"/>
              </w:rPr>
              <w:t>,</w:t>
            </w:r>
            <w:r w:rsidR="00144660">
              <w:rPr>
                <w:rFonts w:asciiTheme="minorHAnsi" w:hAnsiTheme="minorHAnsi" w:cstheme="minorHAnsi"/>
                <w:sz w:val="19"/>
                <w:szCs w:val="19"/>
                <w:lang w:val="de-CH"/>
              </w:rPr>
              <w:t xml:space="preserve"> </w:t>
            </w:r>
            <w:r w:rsidRPr="00EC0074">
              <w:rPr>
                <w:rFonts w:asciiTheme="minorHAnsi" w:hAnsiTheme="minorHAnsi" w:cstheme="minorHAnsi"/>
                <w:sz w:val="19"/>
                <w:szCs w:val="19"/>
                <w:lang w:val="de-CH"/>
              </w:rPr>
              <w:t>Diskussion, Schlussfolgerung)</w:t>
            </w:r>
          </w:p>
        </w:tc>
        <w:sdt>
          <w:sdtPr>
            <w:rPr>
              <w:rFonts w:cstheme="minorHAnsi"/>
              <w:sz w:val="19"/>
              <w:szCs w:val="19"/>
            </w:rPr>
            <w:id w:val="824553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Mar>
                  <w:top w:w="0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528E0735" w14:textId="77777777" w:rsidR="004A1843" w:rsidRPr="00EC0074" w:rsidRDefault="004A1843" w:rsidP="009B4BCB">
                <w:pPr>
                  <w:jc w:val="center"/>
                  <w:rPr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MS Gothic" w:eastAsia="MS Gothic" w:hAnsi="MS Gothic" w:cstheme="minorHAnsi" w:hint="eastAsia"/>
                    <w:sz w:val="19"/>
                    <w:szCs w:val="19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9"/>
              <w:szCs w:val="19"/>
            </w:rPr>
            <w:id w:val="1895928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Mar>
                  <w:top w:w="0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2DB75558" w14:textId="77777777" w:rsidR="004A1843" w:rsidRPr="00EC0074" w:rsidRDefault="004A1843" w:rsidP="009B4BCB">
                <w:pPr>
                  <w:jc w:val="center"/>
                  <w:rPr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MS Gothic" w:eastAsia="MS Gothic" w:hAnsi="MS Gothic" w:cstheme="minorHAnsi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9"/>
              <w:szCs w:val="19"/>
            </w:rPr>
            <w:id w:val="-1546066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Mar>
                  <w:top w:w="0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6D51E9AE" w14:textId="77777777" w:rsidR="004A1843" w:rsidRPr="00EC0074" w:rsidRDefault="004A1843" w:rsidP="009B4BCB">
                <w:pPr>
                  <w:jc w:val="center"/>
                  <w:rPr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MS Gothic" w:eastAsia="MS Gothic" w:hAnsi="MS Gothic" w:cstheme="minorHAnsi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9"/>
              <w:szCs w:val="19"/>
            </w:rPr>
            <w:id w:val="-832449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Mar>
                  <w:top w:w="0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7A7EBACF" w14:textId="77777777" w:rsidR="004A1843" w:rsidRPr="00EC0074" w:rsidRDefault="004A1843" w:rsidP="009B4BCB">
                <w:pPr>
                  <w:jc w:val="center"/>
                  <w:rPr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MS Gothic" w:eastAsia="MS Gothic" w:hAnsi="MS Gothic" w:cstheme="minorHAnsi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9"/>
              <w:szCs w:val="19"/>
            </w:rPr>
            <w:id w:val="-1567177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Mar>
                  <w:top w:w="0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6AD1881D" w14:textId="77777777" w:rsidR="004A1843" w:rsidRPr="00EC0074" w:rsidRDefault="004A1843" w:rsidP="009B4BCB">
                <w:pPr>
                  <w:jc w:val="center"/>
                  <w:rPr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MS Gothic" w:eastAsia="MS Gothic" w:hAnsi="MS Gothic" w:cstheme="minorHAnsi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</w:tr>
      <w:tr w:rsidR="004A1843" w:rsidRPr="00EC0074" w14:paraId="6B863285" w14:textId="77777777" w:rsidTr="00F51DAB">
        <w:trPr>
          <w:trHeight w:val="146"/>
        </w:trPr>
        <w:tc>
          <w:tcPr>
            <w:tcW w:w="5397" w:type="dxa"/>
            <w:tcBorders>
              <w:bottom w:val="single" w:sz="4" w:space="0" w:color="auto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14:paraId="09EAF600" w14:textId="77777777" w:rsidR="004A1843" w:rsidRPr="00EC0074" w:rsidRDefault="004A1843" w:rsidP="004A1843">
            <w:pPr>
              <w:pStyle w:val="TableParagraph"/>
              <w:numPr>
                <w:ilvl w:val="0"/>
                <w:numId w:val="6"/>
              </w:numPr>
              <w:spacing w:before="106" w:line="229" w:lineRule="exact"/>
              <w:ind w:left="426"/>
              <w:rPr>
                <w:rFonts w:asciiTheme="minorHAnsi" w:hAnsiTheme="minorHAnsi" w:cstheme="minorHAnsi"/>
                <w:w w:val="105"/>
                <w:sz w:val="19"/>
                <w:szCs w:val="19"/>
                <w:lang w:val="de-CH"/>
              </w:rPr>
            </w:pPr>
            <w:r w:rsidRPr="00EC0074">
              <w:rPr>
                <w:rFonts w:asciiTheme="minorHAnsi" w:hAnsiTheme="minorHAnsi" w:cstheme="minorHAnsi"/>
                <w:w w:val="105"/>
                <w:sz w:val="19"/>
                <w:szCs w:val="19"/>
                <w:lang w:val="de-CH"/>
              </w:rPr>
              <w:t>Aufbau problembezogen, kohärent</w:t>
            </w:r>
            <w:r w:rsidRPr="00EC0074">
              <w:rPr>
                <w:rFonts w:asciiTheme="minorHAnsi" w:hAnsiTheme="minorHAnsi" w:cstheme="minorHAnsi"/>
                <w:spacing w:val="-25"/>
                <w:w w:val="105"/>
                <w:sz w:val="19"/>
                <w:szCs w:val="19"/>
                <w:lang w:val="de-CH"/>
              </w:rPr>
              <w:t xml:space="preserve"> </w:t>
            </w:r>
            <w:r w:rsidRPr="00EC0074">
              <w:rPr>
                <w:rFonts w:asciiTheme="minorHAnsi" w:hAnsiTheme="minorHAnsi" w:cstheme="minorHAnsi"/>
                <w:w w:val="105"/>
                <w:sz w:val="19"/>
                <w:szCs w:val="19"/>
                <w:lang w:val="de-CH"/>
              </w:rPr>
              <w:t>und systematisch</w:t>
            </w:r>
            <w:r w:rsidRPr="00EC0074">
              <w:rPr>
                <w:rFonts w:asciiTheme="minorHAnsi" w:hAnsiTheme="minorHAnsi" w:cstheme="minorHAnsi"/>
                <w:spacing w:val="1"/>
                <w:w w:val="105"/>
                <w:sz w:val="19"/>
                <w:szCs w:val="19"/>
                <w:lang w:val="de-CH"/>
              </w:rPr>
              <w:t xml:space="preserve"> </w:t>
            </w:r>
            <w:r w:rsidRPr="00EC0074">
              <w:rPr>
                <w:rFonts w:asciiTheme="minorHAnsi" w:hAnsiTheme="minorHAnsi" w:cstheme="minorHAnsi"/>
                <w:w w:val="105"/>
                <w:sz w:val="19"/>
                <w:szCs w:val="19"/>
                <w:lang w:val="de-CH"/>
              </w:rPr>
              <w:t>gegliedert</w:t>
            </w:r>
          </w:p>
        </w:tc>
        <w:sdt>
          <w:sdtPr>
            <w:rPr>
              <w:rFonts w:asciiTheme="majorHAnsi" w:hAnsiTheme="majorHAnsi" w:cstheme="majorHAnsi"/>
              <w:sz w:val="19"/>
              <w:szCs w:val="19"/>
              <w:lang w:val="de-CH"/>
            </w:rPr>
            <w:id w:val="1439719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bottom w:val="single" w:sz="4" w:space="0" w:color="auto"/>
                </w:tcBorders>
                <w:tcMar>
                  <w:top w:w="0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15EC0903" w14:textId="77777777" w:rsidR="004A1843" w:rsidRPr="00EC0074" w:rsidRDefault="004A1843" w:rsidP="009B4BCB">
                <w:pPr>
                  <w:pStyle w:val="TableParagraph"/>
                  <w:jc w:val="center"/>
                  <w:rPr>
                    <w:rFonts w:asciiTheme="majorHAnsi" w:hAnsiTheme="majorHAnsi" w:cstheme="majorHAnsi"/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MS Gothic" w:eastAsia="MS Gothic" w:hAnsi="MS Gothic" w:cstheme="majorHAnsi" w:hint="eastAsia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19"/>
              <w:szCs w:val="19"/>
              <w:lang w:val="de-CH"/>
            </w:rPr>
            <w:id w:val="1870568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bottom w:val="single" w:sz="4" w:space="0" w:color="auto"/>
                </w:tcBorders>
                <w:tcMar>
                  <w:top w:w="0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1B22759C" w14:textId="77777777" w:rsidR="004A1843" w:rsidRPr="00EC0074" w:rsidRDefault="004A1843" w:rsidP="009B4BCB">
                <w:pPr>
                  <w:pStyle w:val="TableParagraph"/>
                  <w:spacing w:before="5"/>
                  <w:jc w:val="center"/>
                  <w:rPr>
                    <w:rFonts w:asciiTheme="majorHAnsi" w:hAnsiTheme="majorHAnsi" w:cstheme="majorHAnsi"/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Segoe UI Symbol" w:eastAsia="MS Gothic" w:hAnsi="Segoe UI Symbol" w:cs="Segoe UI Symbol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19"/>
              <w:szCs w:val="19"/>
              <w:lang w:val="de-CH"/>
            </w:rPr>
            <w:id w:val="-581836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bottom w:val="single" w:sz="4" w:space="0" w:color="auto"/>
                </w:tcBorders>
                <w:tcMar>
                  <w:top w:w="0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14069A05" w14:textId="77777777" w:rsidR="004A1843" w:rsidRPr="00EC0074" w:rsidRDefault="004A1843" w:rsidP="009B4BCB">
                <w:pPr>
                  <w:pStyle w:val="TableParagraph"/>
                  <w:spacing w:before="5"/>
                  <w:jc w:val="center"/>
                  <w:rPr>
                    <w:rFonts w:asciiTheme="majorHAnsi" w:hAnsiTheme="majorHAnsi" w:cstheme="majorHAnsi"/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Segoe UI Symbol" w:eastAsia="MS Gothic" w:hAnsi="Segoe UI Symbol" w:cs="Segoe UI Symbol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19"/>
              <w:szCs w:val="19"/>
              <w:lang w:val="de-CH"/>
            </w:rPr>
            <w:id w:val="40570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bottom w:val="single" w:sz="4" w:space="0" w:color="auto"/>
                </w:tcBorders>
                <w:tcMar>
                  <w:top w:w="0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5C4F7C12" w14:textId="77777777" w:rsidR="004A1843" w:rsidRPr="00EC0074" w:rsidRDefault="004A1843" w:rsidP="009B4BCB">
                <w:pPr>
                  <w:pStyle w:val="TableParagraph"/>
                  <w:spacing w:before="5"/>
                  <w:jc w:val="center"/>
                  <w:rPr>
                    <w:rFonts w:asciiTheme="majorHAnsi" w:hAnsiTheme="majorHAnsi" w:cstheme="majorHAnsi"/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Segoe UI Symbol" w:eastAsia="MS Gothic" w:hAnsi="Segoe UI Symbol" w:cs="Segoe UI Symbol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19"/>
              <w:szCs w:val="19"/>
              <w:lang w:val="de-CH"/>
            </w:rPr>
            <w:id w:val="209394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bottom w:val="single" w:sz="4" w:space="0" w:color="auto"/>
                </w:tcBorders>
                <w:tcMar>
                  <w:top w:w="0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7057989A" w14:textId="77777777" w:rsidR="004A1843" w:rsidRPr="00EC0074" w:rsidRDefault="004A1843" w:rsidP="009B4BCB">
                <w:pPr>
                  <w:pStyle w:val="TableParagraph"/>
                  <w:spacing w:before="5"/>
                  <w:jc w:val="center"/>
                  <w:rPr>
                    <w:rFonts w:asciiTheme="majorHAnsi" w:hAnsiTheme="majorHAnsi" w:cstheme="majorHAnsi"/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MS Gothic" w:eastAsia="MS Gothic" w:hAnsi="MS Gothic" w:cstheme="majorHAnsi" w:hint="eastAsia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</w:tr>
      <w:tr w:rsidR="004A1843" w:rsidRPr="00EC0074" w14:paraId="31448FC6" w14:textId="77777777" w:rsidTr="00F51DAB">
        <w:trPr>
          <w:trHeight w:val="418"/>
        </w:trPr>
        <w:tc>
          <w:tcPr>
            <w:tcW w:w="539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14:paraId="164D0BC9" w14:textId="77777777" w:rsidR="004A1843" w:rsidRPr="00EC0074" w:rsidRDefault="004A1843" w:rsidP="004A1843">
            <w:pPr>
              <w:pStyle w:val="TableParagraph"/>
              <w:numPr>
                <w:ilvl w:val="0"/>
                <w:numId w:val="6"/>
              </w:numPr>
              <w:spacing w:before="106" w:line="229" w:lineRule="exact"/>
              <w:ind w:left="426"/>
              <w:rPr>
                <w:rFonts w:asciiTheme="minorHAnsi" w:hAnsiTheme="minorHAnsi" w:cstheme="minorHAnsi"/>
                <w:sz w:val="19"/>
                <w:szCs w:val="19"/>
                <w:lang w:val="de-CH"/>
              </w:rPr>
            </w:pPr>
            <w:r w:rsidRPr="00EC0074">
              <w:rPr>
                <w:rFonts w:asciiTheme="minorHAnsi" w:hAnsiTheme="minorHAnsi" w:cstheme="minorHAnsi"/>
                <w:sz w:val="19"/>
                <w:szCs w:val="19"/>
                <w:lang w:val="de-CH"/>
              </w:rPr>
              <w:t>Argumentationslinie logisch</w:t>
            </w:r>
          </w:p>
        </w:tc>
        <w:sdt>
          <w:sdtPr>
            <w:rPr>
              <w:rFonts w:cstheme="minorHAnsi"/>
              <w:sz w:val="19"/>
              <w:szCs w:val="19"/>
            </w:rPr>
            <w:id w:val="82344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bottom w:val="single" w:sz="4" w:space="0" w:color="auto"/>
                </w:tcBorders>
                <w:tcMar>
                  <w:top w:w="0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24C9CE0D" w14:textId="77777777" w:rsidR="004A1843" w:rsidRPr="00EC0074" w:rsidRDefault="004A1843" w:rsidP="009B4BCB">
                <w:pPr>
                  <w:jc w:val="center"/>
                  <w:rPr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MS Gothic" w:eastAsia="MS Gothic" w:hAnsi="MS Gothic" w:cstheme="minorHAnsi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9"/>
              <w:szCs w:val="19"/>
            </w:rPr>
            <w:id w:val="-1346243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bottom w:val="single" w:sz="4" w:space="0" w:color="auto"/>
                </w:tcBorders>
                <w:tcMar>
                  <w:top w:w="0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6CF28CC1" w14:textId="77777777" w:rsidR="004A1843" w:rsidRPr="00EC0074" w:rsidRDefault="004A1843" w:rsidP="009B4BCB">
                <w:pPr>
                  <w:jc w:val="center"/>
                  <w:rPr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MS Gothic" w:eastAsia="MS Gothic" w:hAnsi="MS Gothic" w:cstheme="minorHAnsi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9"/>
              <w:szCs w:val="19"/>
            </w:rPr>
            <w:id w:val="-2035494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bottom w:val="single" w:sz="4" w:space="0" w:color="auto"/>
                </w:tcBorders>
                <w:tcMar>
                  <w:top w:w="0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300EC59F" w14:textId="77777777" w:rsidR="004A1843" w:rsidRPr="00EC0074" w:rsidRDefault="004A1843" w:rsidP="009B4BCB">
                <w:pPr>
                  <w:jc w:val="center"/>
                  <w:rPr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MS Gothic" w:eastAsia="MS Gothic" w:hAnsi="MS Gothic" w:cstheme="minorHAnsi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9"/>
              <w:szCs w:val="19"/>
            </w:rPr>
            <w:id w:val="-988855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bottom w:val="single" w:sz="4" w:space="0" w:color="auto"/>
                </w:tcBorders>
                <w:tcMar>
                  <w:top w:w="0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41C021D4" w14:textId="77777777" w:rsidR="004A1843" w:rsidRPr="00EC0074" w:rsidRDefault="004A1843" w:rsidP="009B4BCB">
                <w:pPr>
                  <w:jc w:val="center"/>
                  <w:rPr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MS Gothic" w:eastAsia="MS Gothic" w:hAnsi="MS Gothic" w:cstheme="minorHAnsi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9"/>
              <w:szCs w:val="19"/>
            </w:rPr>
            <w:id w:val="-1120063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bottom w:val="single" w:sz="4" w:space="0" w:color="auto"/>
                </w:tcBorders>
                <w:tcMar>
                  <w:top w:w="0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02DE9D48" w14:textId="77777777" w:rsidR="004A1843" w:rsidRPr="00EC0074" w:rsidRDefault="004A1843" w:rsidP="009B4BCB">
                <w:pPr>
                  <w:jc w:val="center"/>
                  <w:rPr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MS Gothic" w:eastAsia="MS Gothic" w:hAnsi="MS Gothic" w:cstheme="minorHAnsi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</w:tr>
    </w:tbl>
    <w:p w14:paraId="327F01EF" w14:textId="3CEBF2D7" w:rsidR="004A1843" w:rsidRDefault="004A1843"/>
    <w:p w14:paraId="24F55920" w14:textId="77777777" w:rsidR="00F51DAB" w:rsidRDefault="00F51DAB"/>
    <w:p w14:paraId="1D159C23" w14:textId="77777777" w:rsidR="00F51DAB" w:rsidRDefault="00F51DAB"/>
    <w:tbl>
      <w:tblPr>
        <w:tblStyle w:val="TableNormal"/>
        <w:tblW w:w="9508" w:type="dxa"/>
        <w:tblInd w:w="-10" w:type="dxa"/>
        <w:tblBorders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5"/>
        <w:gridCol w:w="992"/>
        <w:gridCol w:w="709"/>
        <w:gridCol w:w="851"/>
        <w:gridCol w:w="850"/>
        <w:gridCol w:w="851"/>
      </w:tblGrid>
      <w:tr w:rsidR="004A1843" w:rsidRPr="00EC0074" w14:paraId="6535DB97" w14:textId="77777777" w:rsidTr="00F51DAB">
        <w:trPr>
          <w:trHeight w:val="295"/>
        </w:trPr>
        <w:tc>
          <w:tcPr>
            <w:tcW w:w="52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14:paraId="2E4C76C0" w14:textId="15BE2C15" w:rsidR="004A1843" w:rsidRPr="00EC0074" w:rsidRDefault="004A1843" w:rsidP="009B4BCB">
            <w:pPr>
              <w:pStyle w:val="TableParagraph"/>
              <w:jc w:val="both"/>
              <w:rPr>
                <w:rFonts w:asciiTheme="minorHAnsi" w:hAnsiTheme="minorHAnsi" w:cstheme="minorHAnsi"/>
                <w:b/>
                <w:i/>
                <w:sz w:val="19"/>
                <w:szCs w:val="19"/>
                <w:lang w:val="de-CH"/>
              </w:rPr>
            </w:pPr>
            <w:r w:rsidRPr="00EC0074">
              <w:rPr>
                <w:rFonts w:asciiTheme="minorHAnsi" w:hAnsiTheme="minorHAnsi" w:cstheme="minorHAnsi"/>
                <w:b/>
                <w:sz w:val="19"/>
                <w:szCs w:val="19"/>
                <w:lang w:val="de-CH"/>
              </w:rPr>
              <w:lastRenderedPageBreak/>
              <w:t>III Forschungsmethoden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7469BC" w14:textId="77777777" w:rsidR="004A1843" w:rsidRPr="00EC0074" w:rsidRDefault="004A1843" w:rsidP="009B4BCB">
            <w:pPr>
              <w:pStyle w:val="TableParagraph"/>
              <w:ind w:right="-41"/>
              <w:jc w:val="center"/>
              <w:rPr>
                <w:rFonts w:asciiTheme="minorHAnsi" w:hAnsiTheme="minorHAnsi" w:cstheme="minorHAnsi"/>
                <w:sz w:val="19"/>
                <w:szCs w:val="19"/>
                <w:lang w:val="de-CH"/>
              </w:rPr>
            </w:pPr>
            <w:r w:rsidRPr="00EC0074">
              <w:rPr>
                <w:rFonts w:asciiTheme="minorHAnsi" w:hAnsiTheme="minorHAnsi" w:cstheme="minorHAnsi"/>
                <w:sz w:val="19"/>
                <w:szCs w:val="19"/>
                <w:lang w:val="de-CH"/>
              </w:rPr>
              <w:t>sehr gut</w:t>
            </w:r>
            <w:r w:rsidRPr="00EC0074">
              <w:rPr>
                <w:rFonts w:asciiTheme="minorHAnsi" w:hAnsiTheme="minorHAnsi" w:cstheme="minorHAnsi"/>
                <w:sz w:val="19"/>
                <w:szCs w:val="19"/>
                <w:lang w:val="de-CH"/>
              </w:rPr>
              <w:br/>
              <w:t>erfüllt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091DCC" w14:textId="77777777" w:rsidR="004A1843" w:rsidRPr="00EC0074" w:rsidRDefault="004A1843" w:rsidP="009B4BCB">
            <w:pPr>
              <w:pStyle w:val="TableParagraph"/>
              <w:ind w:right="-41"/>
              <w:jc w:val="center"/>
              <w:rPr>
                <w:rFonts w:asciiTheme="minorHAnsi" w:hAnsiTheme="minorHAnsi" w:cstheme="minorHAnsi"/>
                <w:sz w:val="19"/>
                <w:szCs w:val="19"/>
                <w:lang w:val="de-CH"/>
              </w:rPr>
            </w:pPr>
            <w:r w:rsidRPr="00EC0074">
              <w:rPr>
                <w:rFonts w:asciiTheme="minorHAnsi" w:hAnsiTheme="minorHAnsi" w:cstheme="minorHAnsi"/>
                <w:sz w:val="19"/>
                <w:szCs w:val="19"/>
                <w:lang w:val="de-CH"/>
              </w:rPr>
              <w:t>gut</w:t>
            </w:r>
            <w:r w:rsidRPr="00EC0074">
              <w:rPr>
                <w:rFonts w:asciiTheme="minorHAnsi" w:hAnsiTheme="minorHAnsi" w:cstheme="minorHAnsi"/>
                <w:sz w:val="19"/>
                <w:szCs w:val="19"/>
                <w:lang w:val="de-CH"/>
              </w:rPr>
              <w:br/>
              <w:t xml:space="preserve">erfüllt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C90669" w14:textId="77777777" w:rsidR="004A1843" w:rsidRPr="00EC0074" w:rsidRDefault="004A1843" w:rsidP="009B4BCB">
            <w:pPr>
              <w:pStyle w:val="TableParagraph"/>
              <w:ind w:right="-41"/>
              <w:jc w:val="center"/>
              <w:rPr>
                <w:rFonts w:asciiTheme="minorHAnsi" w:hAnsiTheme="minorHAnsi" w:cstheme="minorHAnsi"/>
                <w:sz w:val="19"/>
                <w:szCs w:val="19"/>
                <w:lang w:val="de-CH"/>
              </w:rPr>
            </w:pPr>
            <w:r w:rsidRPr="00EC0074">
              <w:rPr>
                <w:rFonts w:asciiTheme="minorHAnsi" w:hAnsiTheme="minorHAnsi" w:cstheme="minorHAnsi"/>
                <w:sz w:val="19"/>
                <w:szCs w:val="19"/>
                <w:lang w:val="de-CH"/>
              </w:rPr>
              <w:t>erfüllt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07A1D0" w14:textId="77777777" w:rsidR="004A1843" w:rsidRPr="00EC0074" w:rsidRDefault="004A1843" w:rsidP="009B4BCB">
            <w:pPr>
              <w:pStyle w:val="TableParagraph"/>
              <w:ind w:right="-41"/>
              <w:jc w:val="center"/>
              <w:rPr>
                <w:rFonts w:asciiTheme="minorHAnsi" w:hAnsiTheme="minorHAnsi" w:cstheme="minorHAnsi"/>
                <w:sz w:val="19"/>
                <w:szCs w:val="19"/>
                <w:lang w:val="de-CH"/>
              </w:rPr>
            </w:pPr>
            <w:r w:rsidRPr="00EC0074">
              <w:rPr>
                <w:rFonts w:asciiTheme="minorHAnsi" w:hAnsiTheme="minorHAnsi" w:cstheme="minorHAnsi"/>
                <w:sz w:val="19"/>
                <w:szCs w:val="19"/>
                <w:lang w:val="de-CH"/>
              </w:rPr>
              <w:t>kaum</w:t>
            </w:r>
            <w:r w:rsidRPr="00EC0074">
              <w:rPr>
                <w:rFonts w:asciiTheme="minorHAnsi" w:hAnsiTheme="minorHAnsi" w:cstheme="minorHAnsi"/>
                <w:sz w:val="19"/>
                <w:szCs w:val="19"/>
                <w:lang w:val="de-CH"/>
              </w:rPr>
              <w:br/>
              <w:t>erfüllt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D7A731" w14:textId="77777777" w:rsidR="004A1843" w:rsidRPr="00EC0074" w:rsidRDefault="004A1843" w:rsidP="009B4BCB">
            <w:pPr>
              <w:pStyle w:val="TableParagraph"/>
              <w:ind w:right="-41"/>
              <w:jc w:val="center"/>
              <w:rPr>
                <w:rFonts w:asciiTheme="minorHAnsi" w:hAnsiTheme="minorHAnsi" w:cstheme="minorHAnsi"/>
                <w:sz w:val="19"/>
                <w:szCs w:val="19"/>
                <w:lang w:val="de-CH"/>
              </w:rPr>
            </w:pPr>
            <w:r w:rsidRPr="00EC0074">
              <w:rPr>
                <w:rFonts w:asciiTheme="minorHAnsi" w:hAnsiTheme="minorHAnsi" w:cstheme="minorHAnsi"/>
                <w:sz w:val="19"/>
                <w:szCs w:val="19"/>
                <w:lang w:val="de-CH"/>
              </w:rPr>
              <w:t>nicht relevant</w:t>
            </w:r>
          </w:p>
        </w:tc>
      </w:tr>
      <w:tr w:rsidR="004A1843" w:rsidRPr="00EC0074" w14:paraId="41966DF0" w14:textId="77777777" w:rsidTr="00F51DAB">
        <w:trPr>
          <w:trHeight w:val="291"/>
        </w:trPr>
        <w:tc>
          <w:tcPr>
            <w:tcW w:w="5255" w:type="dxa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14:paraId="5E36130F" w14:textId="77777777" w:rsidR="004A1843" w:rsidRPr="00EC0074" w:rsidRDefault="004A1843" w:rsidP="004A1843">
            <w:pPr>
              <w:pStyle w:val="TableParagraph"/>
              <w:numPr>
                <w:ilvl w:val="0"/>
                <w:numId w:val="6"/>
              </w:numPr>
              <w:spacing w:before="97" w:line="250" w:lineRule="atLeast"/>
              <w:ind w:left="426" w:right="191"/>
              <w:rPr>
                <w:rFonts w:asciiTheme="minorHAnsi" w:hAnsiTheme="minorHAnsi" w:cstheme="minorHAnsi"/>
                <w:sz w:val="19"/>
                <w:szCs w:val="19"/>
                <w:lang w:val="de-CH"/>
              </w:rPr>
            </w:pPr>
            <w:r w:rsidRPr="00EC0074">
              <w:rPr>
                <w:rFonts w:asciiTheme="minorHAnsi" w:hAnsiTheme="minorHAnsi" w:cstheme="minorHAnsi"/>
                <w:w w:val="105"/>
                <w:sz w:val="19"/>
                <w:szCs w:val="19"/>
                <w:lang w:val="de-CH"/>
              </w:rPr>
              <w:t>Methodenwahl (Stichprobe und</w:t>
            </w:r>
            <w:r w:rsidRPr="00EC0074">
              <w:rPr>
                <w:rFonts w:asciiTheme="minorHAnsi" w:hAnsiTheme="minorHAnsi" w:cstheme="minorHAnsi"/>
                <w:spacing w:val="-31"/>
                <w:w w:val="105"/>
                <w:sz w:val="19"/>
                <w:szCs w:val="19"/>
                <w:lang w:val="de-CH"/>
              </w:rPr>
              <w:t xml:space="preserve"> </w:t>
            </w:r>
            <w:r w:rsidRPr="00EC0074">
              <w:rPr>
                <w:rFonts w:asciiTheme="minorHAnsi" w:hAnsiTheme="minorHAnsi" w:cstheme="minorHAnsi"/>
                <w:w w:val="105"/>
                <w:sz w:val="19"/>
                <w:szCs w:val="19"/>
                <w:lang w:val="de-CH"/>
              </w:rPr>
              <w:t>Datenerhebungsmethode) korrekt und angemessen</w:t>
            </w:r>
          </w:p>
        </w:tc>
        <w:sdt>
          <w:sdtPr>
            <w:rPr>
              <w:rFonts w:cstheme="minorHAnsi"/>
              <w:sz w:val="19"/>
              <w:szCs w:val="19"/>
            </w:rPr>
            <w:id w:val="1526751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5B86132B" w14:textId="77777777" w:rsidR="004A1843" w:rsidRPr="00EC0074" w:rsidRDefault="004A1843" w:rsidP="009B4BCB">
                <w:pPr>
                  <w:jc w:val="center"/>
                  <w:rPr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MS Gothic" w:eastAsia="MS Gothic" w:hAnsi="MS Gothic" w:cstheme="minorHAnsi" w:hint="eastAsia"/>
                    <w:sz w:val="19"/>
                    <w:szCs w:val="19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9"/>
              <w:szCs w:val="19"/>
            </w:rPr>
            <w:id w:val="-1666158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419A47F7" w14:textId="77777777" w:rsidR="004A1843" w:rsidRPr="00EC0074" w:rsidRDefault="004A1843" w:rsidP="009B4BCB">
                <w:pPr>
                  <w:jc w:val="center"/>
                  <w:rPr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MS Gothic" w:eastAsia="MS Gothic" w:hAnsi="MS Gothic" w:cstheme="minorHAnsi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9"/>
              <w:szCs w:val="19"/>
            </w:rPr>
            <w:id w:val="-1656678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56C7A56C" w14:textId="77777777" w:rsidR="004A1843" w:rsidRPr="00EC0074" w:rsidRDefault="004A1843" w:rsidP="009B4BCB">
                <w:pPr>
                  <w:jc w:val="center"/>
                  <w:rPr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MS Gothic" w:eastAsia="MS Gothic" w:hAnsi="MS Gothic" w:cstheme="minorHAnsi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9"/>
              <w:szCs w:val="19"/>
            </w:rPr>
            <w:id w:val="18697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44220025" w14:textId="77777777" w:rsidR="004A1843" w:rsidRPr="00EC0074" w:rsidRDefault="004A1843" w:rsidP="009B4BCB">
                <w:pPr>
                  <w:jc w:val="center"/>
                  <w:rPr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MS Gothic" w:eastAsia="MS Gothic" w:hAnsi="MS Gothic" w:cstheme="minorHAnsi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9"/>
              <w:szCs w:val="19"/>
            </w:rPr>
            <w:id w:val="-707250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676C5219" w14:textId="77777777" w:rsidR="004A1843" w:rsidRPr="00EC0074" w:rsidRDefault="004A1843" w:rsidP="009B4BCB">
                <w:pPr>
                  <w:jc w:val="center"/>
                  <w:rPr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MS Gothic" w:eastAsia="MS Gothic" w:hAnsi="MS Gothic" w:cstheme="minorHAnsi" w:hint="eastAsia"/>
                    <w:sz w:val="19"/>
                    <w:szCs w:val="19"/>
                  </w:rPr>
                  <w:t>☐</w:t>
                </w:r>
              </w:p>
            </w:tc>
          </w:sdtContent>
        </w:sdt>
      </w:tr>
      <w:tr w:rsidR="004A1843" w:rsidRPr="00EC0074" w14:paraId="7FD04A54" w14:textId="77777777" w:rsidTr="00F51DAB">
        <w:trPr>
          <w:trHeight w:val="158"/>
        </w:trPr>
        <w:tc>
          <w:tcPr>
            <w:tcW w:w="5255" w:type="dxa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14:paraId="43045665" w14:textId="6AE3DDED" w:rsidR="004A1843" w:rsidRPr="00EC0074" w:rsidRDefault="004A1843" w:rsidP="00F51DAB">
            <w:pPr>
              <w:pStyle w:val="TableParagraph"/>
              <w:numPr>
                <w:ilvl w:val="0"/>
                <w:numId w:val="6"/>
              </w:numPr>
              <w:spacing w:before="97" w:line="250" w:lineRule="atLeast"/>
              <w:ind w:left="426" w:right="191"/>
              <w:rPr>
                <w:rFonts w:asciiTheme="minorHAnsi" w:hAnsiTheme="minorHAnsi" w:cstheme="minorHAnsi"/>
                <w:sz w:val="19"/>
                <w:szCs w:val="19"/>
                <w:lang w:val="de-CH"/>
              </w:rPr>
            </w:pPr>
            <w:r w:rsidRPr="00EC0074">
              <w:rPr>
                <w:rFonts w:asciiTheme="minorHAnsi" w:hAnsiTheme="minorHAnsi" w:cstheme="minorHAnsi"/>
                <w:w w:val="105"/>
                <w:sz w:val="19"/>
                <w:szCs w:val="19"/>
                <w:lang w:val="de-CH"/>
              </w:rPr>
              <w:t>Ethische Standards werden</w:t>
            </w:r>
            <w:r w:rsidR="00F51DAB">
              <w:rPr>
                <w:rFonts w:asciiTheme="minorHAnsi" w:hAnsiTheme="minorHAnsi" w:cstheme="minorHAnsi"/>
                <w:w w:val="105"/>
                <w:sz w:val="19"/>
                <w:szCs w:val="19"/>
                <w:lang w:val="de-CH"/>
              </w:rPr>
              <w:t xml:space="preserve"> </w:t>
            </w:r>
            <w:r w:rsidR="00F51DAB" w:rsidRPr="00F51DAB">
              <w:rPr>
                <w:rFonts w:asciiTheme="minorHAnsi" w:hAnsiTheme="minorHAnsi" w:cstheme="minorHAnsi"/>
                <w:w w:val="105"/>
                <w:sz w:val="19"/>
                <w:szCs w:val="19"/>
                <w:lang w:val="de-CH"/>
              </w:rPr>
              <w:t>gemäss den am IBW geltenden Kriterien</w:t>
            </w:r>
            <w:r w:rsidRPr="00F51DAB">
              <w:rPr>
                <w:rFonts w:asciiTheme="minorHAnsi" w:hAnsiTheme="minorHAnsi" w:cstheme="minorHAnsi"/>
                <w:w w:val="105"/>
                <w:sz w:val="19"/>
                <w:szCs w:val="19"/>
                <w:lang w:val="de-CH"/>
              </w:rPr>
              <w:t xml:space="preserve"> </w:t>
            </w:r>
            <w:r w:rsidRPr="00EC0074">
              <w:rPr>
                <w:rFonts w:asciiTheme="minorHAnsi" w:hAnsiTheme="minorHAnsi" w:cstheme="minorHAnsi"/>
                <w:w w:val="105"/>
                <w:sz w:val="19"/>
                <w:szCs w:val="19"/>
                <w:lang w:val="de-CH"/>
              </w:rPr>
              <w:t>eingehalten</w:t>
            </w:r>
          </w:p>
        </w:tc>
        <w:sdt>
          <w:sdtPr>
            <w:rPr>
              <w:rFonts w:cstheme="minorHAnsi"/>
              <w:sz w:val="19"/>
              <w:szCs w:val="19"/>
            </w:rPr>
            <w:id w:val="610091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1873421A" w14:textId="77777777" w:rsidR="004A1843" w:rsidRPr="00EC0074" w:rsidRDefault="004A1843" w:rsidP="009B4BCB">
                <w:pPr>
                  <w:jc w:val="center"/>
                  <w:rPr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MS Gothic" w:eastAsia="MS Gothic" w:hAnsi="MS Gothic" w:cstheme="minorHAnsi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9"/>
              <w:szCs w:val="19"/>
            </w:rPr>
            <w:id w:val="243617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18BB9805" w14:textId="77777777" w:rsidR="004A1843" w:rsidRPr="00EC0074" w:rsidRDefault="004A1843" w:rsidP="009B4BCB">
                <w:pPr>
                  <w:jc w:val="center"/>
                  <w:rPr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MS Gothic" w:eastAsia="MS Gothic" w:hAnsi="MS Gothic" w:cstheme="minorHAnsi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9"/>
              <w:szCs w:val="19"/>
            </w:rPr>
            <w:id w:val="308208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6FC3B09C" w14:textId="77777777" w:rsidR="004A1843" w:rsidRPr="00EC0074" w:rsidRDefault="004A1843" w:rsidP="009B4BCB">
                <w:pPr>
                  <w:jc w:val="center"/>
                  <w:rPr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MS Gothic" w:eastAsia="MS Gothic" w:hAnsi="MS Gothic" w:cstheme="minorHAnsi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9"/>
              <w:szCs w:val="19"/>
            </w:rPr>
            <w:id w:val="-132171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415B44BC" w14:textId="77777777" w:rsidR="004A1843" w:rsidRPr="00EC0074" w:rsidRDefault="004A1843" w:rsidP="009B4BCB">
                <w:pPr>
                  <w:jc w:val="center"/>
                  <w:rPr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MS Gothic" w:eastAsia="MS Gothic" w:hAnsi="MS Gothic" w:cstheme="minorHAnsi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9"/>
              <w:szCs w:val="19"/>
            </w:rPr>
            <w:id w:val="-2067636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6568C812" w14:textId="77777777" w:rsidR="004A1843" w:rsidRPr="00EC0074" w:rsidRDefault="004A1843" w:rsidP="009B4BCB">
                <w:pPr>
                  <w:jc w:val="center"/>
                  <w:rPr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MS Gothic" w:eastAsia="MS Gothic" w:hAnsi="MS Gothic" w:cstheme="minorHAnsi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</w:tr>
      <w:tr w:rsidR="004A1843" w:rsidRPr="00EC0074" w14:paraId="07A66D1D" w14:textId="77777777" w:rsidTr="00F51DAB">
        <w:trPr>
          <w:trHeight w:val="158"/>
        </w:trPr>
        <w:tc>
          <w:tcPr>
            <w:tcW w:w="5255" w:type="dxa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14:paraId="74C07904" w14:textId="77777777" w:rsidR="004A1843" w:rsidRPr="00EC0074" w:rsidRDefault="004A1843" w:rsidP="004A1843">
            <w:pPr>
              <w:pStyle w:val="TableParagraph"/>
              <w:numPr>
                <w:ilvl w:val="0"/>
                <w:numId w:val="5"/>
              </w:numPr>
              <w:tabs>
                <w:tab w:val="left" w:pos="426"/>
              </w:tabs>
              <w:spacing w:before="106" w:line="229" w:lineRule="exact"/>
              <w:ind w:left="426"/>
              <w:rPr>
                <w:rFonts w:asciiTheme="minorHAnsi" w:hAnsiTheme="minorHAnsi" w:cstheme="minorHAnsi"/>
                <w:w w:val="105"/>
                <w:sz w:val="19"/>
                <w:szCs w:val="19"/>
                <w:lang w:val="de-CH"/>
              </w:rPr>
            </w:pPr>
            <w:r w:rsidRPr="00EC0074">
              <w:rPr>
                <w:rFonts w:asciiTheme="minorHAnsi" w:hAnsiTheme="minorHAnsi" w:cstheme="minorHAnsi"/>
                <w:w w:val="105"/>
                <w:sz w:val="19"/>
                <w:szCs w:val="19"/>
                <w:lang w:val="de-CH"/>
              </w:rPr>
              <w:t>Dokumentation des Forschungsprozesses</w:t>
            </w:r>
            <w:r w:rsidRPr="00EC0074">
              <w:rPr>
                <w:rFonts w:asciiTheme="minorHAnsi" w:hAnsiTheme="minorHAnsi" w:cstheme="minorHAnsi"/>
                <w:spacing w:val="-8"/>
                <w:w w:val="105"/>
                <w:sz w:val="19"/>
                <w:szCs w:val="19"/>
                <w:lang w:val="de-CH"/>
              </w:rPr>
              <w:t xml:space="preserve"> </w:t>
            </w:r>
            <w:r w:rsidRPr="00EC0074">
              <w:rPr>
                <w:rFonts w:asciiTheme="minorHAnsi" w:hAnsiTheme="minorHAnsi" w:cstheme="minorHAnsi"/>
                <w:w w:val="105"/>
                <w:sz w:val="19"/>
                <w:szCs w:val="19"/>
                <w:lang w:val="de-CH"/>
              </w:rPr>
              <w:t>transparent</w:t>
            </w:r>
          </w:p>
        </w:tc>
        <w:sdt>
          <w:sdtPr>
            <w:rPr>
              <w:rFonts w:cstheme="minorHAnsi"/>
              <w:sz w:val="19"/>
              <w:szCs w:val="19"/>
            </w:rPr>
            <w:id w:val="-14752170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16EF7C13" w14:textId="77777777" w:rsidR="004A1843" w:rsidRPr="00EC0074" w:rsidRDefault="004A1843" w:rsidP="009B4BCB">
                <w:pPr>
                  <w:jc w:val="center"/>
                  <w:rPr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MS Gothic" w:eastAsia="MS Gothic" w:hAnsi="MS Gothic" w:cstheme="minorHAnsi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9"/>
              <w:szCs w:val="19"/>
            </w:rPr>
            <w:id w:val="-2080279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7C77B4D9" w14:textId="77777777" w:rsidR="004A1843" w:rsidRPr="00EC0074" w:rsidRDefault="004A1843" w:rsidP="009B4BCB">
                <w:pPr>
                  <w:jc w:val="center"/>
                  <w:rPr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MS Gothic" w:eastAsia="MS Gothic" w:hAnsi="MS Gothic" w:cstheme="minorHAnsi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9"/>
              <w:szCs w:val="19"/>
            </w:rPr>
            <w:id w:val="262726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1761E1C5" w14:textId="77777777" w:rsidR="004A1843" w:rsidRPr="00EC0074" w:rsidRDefault="004A1843" w:rsidP="009B4BCB">
                <w:pPr>
                  <w:jc w:val="center"/>
                  <w:rPr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MS Gothic" w:eastAsia="MS Gothic" w:hAnsi="MS Gothic" w:cstheme="minorHAnsi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9"/>
              <w:szCs w:val="19"/>
            </w:rPr>
            <w:id w:val="-2049600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211EFC7D" w14:textId="77777777" w:rsidR="004A1843" w:rsidRPr="00EC0074" w:rsidRDefault="004A1843" w:rsidP="009B4BCB">
                <w:pPr>
                  <w:jc w:val="center"/>
                  <w:rPr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MS Gothic" w:eastAsia="MS Gothic" w:hAnsi="MS Gothic" w:cstheme="minorHAnsi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9"/>
              <w:szCs w:val="19"/>
            </w:rPr>
            <w:id w:val="-70580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3CC90A8C" w14:textId="77777777" w:rsidR="004A1843" w:rsidRPr="00EC0074" w:rsidRDefault="004A1843" w:rsidP="009B4BCB">
                <w:pPr>
                  <w:jc w:val="center"/>
                  <w:rPr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MS Gothic" w:eastAsia="MS Gothic" w:hAnsi="MS Gothic" w:cstheme="minorHAnsi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</w:tr>
      <w:tr w:rsidR="004A1843" w:rsidRPr="00EC0074" w14:paraId="55E2BC6F" w14:textId="77777777" w:rsidTr="00F51DAB">
        <w:trPr>
          <w:trHeight w:val="274"/>
        </w:trPr>
        <w:tc>
          <w:tcPr>
            <w:tcW w:w="5255" w:type="dxa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14:paraId="16B49341" w14:textId="77777777" w:rsidR="004A1843" w:rsidRPr="00EC0074" w:rsidRDefault="004A1843" w:rsidP="004A1843">
            <w:pPr>
              <w:pStyle w:val="TableParagraph"/>
              <w:numPr>
                <w:ilvl w:val="0"/>
                <w:numId w:val="5"/>
              </w:numPr>
              <w:tabs>
                <w:tab w:val="left" w:pos="426"/>
              </w:tabs>
              <w:spacing w:before="99" w:line="236" w:lineRule="exact"/>
              <w:ind w:left="426"/>
              <w:rPr>
                <w:rFonts w:asciiTheme="minorHAnsi" w:hAnsiTheme="minorHAnsi" w:cstheme="minorHAnsi"/>
                <w:sz w:val="19"/>
                <w:szCs w:val="19"/>
                <w:lang w:val="de-CH"/>
              </w:rPr>
            </w:pPr>
            <w:r w:rsidRPr="00EC0074">
              <w:rPr>
                <w:rFonts w:asciiTheme="minorHAnsi" w:hAnsiTheme="minorHAnsi" w:cstheme="minorHAnsi"/>
                <w:w w:val="105"/>
                <w:sz w:val="19"/>
                <w:szCs w:val="19"/>
                <w:lang w:val="de-CH"/>
              </w:rPr>
              <w:t>Datenanalyse angemessen und</w:t>
            </w:r>
            <w:r w:rsidRPr="00EC0074">
              <w:rPr>
                <w:rFonts w:asciiTheme="minorHAnsi" w:hAnsiTheme="minorHAnsi" w:cstheme="minorHAnsi"/>
                <w:spacing w:val="1"/>
                <w:w w:val="105"/>
                <w:sz w:val="19"/>
                <w:szCs w:val="19"/>
                <w:lang w:val="de-CH"/>
              </w:rPr>
              <w:t xml:space="preserve"> </w:t>
            </w:r>
            <w:r w:rsidRPr="00EC0074">
              <w:rPr>
                <w:rFonts w:asciiTheme="minorHAnsi" w:hAnsiTheme="minorHAnsi" w:cstheme="minorHAnsi"/>
                <w:w w:val="105"/>
                <w:sz w:val="19"/>
                <w:szCs w:val="19"/>
                <w:lang w:val="de-CH"/>
              </w:rPr>
              <w:t>korrekt</w:t>
            </w:r>
          </w:p>
        </w:tc>
        <w:sdt>
          <w:sdtPr>
            <w:rPr>
              <w:rFonts w:cstheme="minorHAnsi"/>
              <w:sz w:val="19"/>
              <w:szCs w:val="19"/>
            </w:rPr>
            <w:id w:val="-980146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2881F46A" w14:textId="77777777" w:rsidR="004A1843" w:rsidRPr="00EC0074" w:rsidRDefault="004A1843" w:rsidP="009B4BCB">
                <w:pPr>
                  <w:jc w:val="center"/>
                  <w:rPr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MS Gothic" w:eastAsia="MS Gothic" w:hAnsi="MS Gothic" w:cstheme="minorHAnsi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9"/>
              <w:szCs w:val="19"/>
            </w:rPr>
            <w:id w:val="-1446927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1C8A4B25" w14:textId="77777777" w:rsidR="004A1843" w:rsidRPr="00EC0074" w:rsidRDefault="004A1843" w:rsidP="009B4BCB">
                <w:pPr>
                  <w:jc w:val="center"/>
                  <w:rPr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MS Gothic" w:eastAsia="MS Gothic" w:hAnsi="MS Gothic" w:cstheme="minorHAnsi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9"/>
              <w:szCs w:val="19"/>
            </w:rPr>
            <w:id w:val="-2136481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00718C9B" w14:textId="77777777" w:rsidR="004A1843" w:rsidRPr="00EC0074" w:rsidRDefault="004A1843" w:rsidP="009B4BCB">
                <w:pPr>
                  <w:jc w:val="center"/>
                  <w:rPr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MS Gothic" w:eastAsia="MS Gothic" w:hAnsi="MS Gothic" w:cstheme="minorHAnsi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9"/>
              <w:szCs w:val="19"/>
            </w:rPr>
            <w:id w:val="1407418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1F2BD8B3" w14:textId="77777777" w:rsidR="004A1843" w:rsidRPr="00EC0074" w:rsidRDefault="004A1843" w:rsidP="009B4BCB">
                <w:pPr>
                  <w:jc w:val="center"/>
                  <w:rPr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MS Gothic" w:eastAsia="MS Gothic" w:hAnsi="MS Gothic" w:cstheme="minorHAnsi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9"/>
              <w:szCs w:val="19"/>
            </w:rPr>
            <w:id w:val="-1572035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7024FBF4" w14:textId="77777777" w:rsidR="004A1843" w:rsidRPr="00EC0074" w:rsidRDefault="004A1843" w:rsidP="009B4BCB">
                <w:pPr>
                  <w:jc w:val="center"/>
                  <w:rPr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MS Gothic" w:eastAsia="MS Gothic" w:hAnsi="MS Gothic" w:cstheme="minorHAnsi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</w:tr>
      <w:tr w:rsidR="004A1843" w:rsidRPr="00EC0074" w14:paraId="0C4B0668" w14:textId="77777777" w:rsidTr="00F51DAB">
        <w:trPr>
          <w:trHeight w:val="161"/>
        </w:trPr>
        <w:tc>
          <w:tcPr>
            <w:tcW w:w="5255" w:type="dxa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14:paraId="7663C90F" w14:textId="77777777" w:rsidR="004A1843" w:rsidRPr="00EC0074" w:rsidRDefault="004A1843" w:rsidP="004A1843">
            <w:pPr>
              <w:pStyle w:val="TableParagraph"/>
              <w:numPr>
                <w:ilvl w:val="0"/>
                <w:numId w:val="5"/>
              </w:numPr>
              <w:tabs>
                <w:tab w:val="left" w:pos="426"/>
              </w:tabs>
              <w:spacing w:before="99" w:line="231" w:lineRule="exact"/>
              <w:ind w:left="426"/>
              <w:rPr>
                <w:rFonts w:asciiTheme="minorHAnsi" w:hAnsiTheme="minorHAnsi" w:cstheme="minorHAnsi"/>
                <w:sz w:val="19"/>
                <w:szCs w:val="19"/>
                <w:lang w:val="de-CH"/>
              </w:rPr>
            </w:pPr>
            <w:r w:rsidRPr="00EC0074">
              <w:rPr>
                <w:rFonts w:asciiTheme="minorHAnsi" w:hAnsiTheme="minorHAnsi" w:cstheme="minorHAnsi"/>
                <w:w w:val="105"/>
                <w:sz w:val="19"/>
                <w:szCs w:val="19"/>
                <w:lang w:val="de-CH"/>
              </w:rPr>
              <w:t>Ergebnisdarstellung gut strukturiert und</w:t>
            </w:r>
            <w:r w:rsidRPr="00EC0074">
              <w:rPr>
                <w:rFonts w:asciiTheme="minorHAnsi" w:hAnsiTheme="minorHAnsi" w:cstheme="minorHAnsi"/>
                <w:spacing w:val="-12"/>
                <w:w w:val="105"/>
                <w:sz w:val="19"/>
                <w:szCs w:val="19"/>
                <w:lang w:val="de-CH"/>
              </w:rPr>
              <w:t xml:space="preserve"> </w:t>
            </w:r>
            <w:r w:rsidRPr="00EC0074">
              <w:rPr>
                <w:rFonts w:asciiTheme="minorHAnsi" w:hAnsiTheme="minorHAnsi" w:cstheme="minorHAnsi"/>
                <w:w w:val="105"/>
                <w:sz w:val="19"/>
                <w:szCs w:val="19"/>
                <w:lang w:val="de-CH"/>
              </w:rPr>
              <w:t>verständlich</w:t>
            </w:r>
          </w:p>
        </w:tc>
        <w:sdt>
          <w:sdtPr>
            <w:rPr>
              <w:rFonts w:cstheme="minorHAnsi"/>
              <w:sz w:val="19"/>
              <w:szCs w:val="19"/>
            </w:rPr>
            <w:id w:val="-1414009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6D254360" w14:textId="77777777" w:rsidR="004A1843" w:rsidRPr="00EC0074" w:rsidRDefault="004A1843" w:rsidP="009B4BCB">
                <w:pPr>
                  <w:jc w:val="center"/>
                  <w:rPr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MS Gothic" w:eastAsia="MS Gothic" w:hAnsi="MS Gothic" w:cstheme="minorHAnsi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9"/>
              <w:szCs w:val="19"/>
            </w:rPr>
            <w:id w:val="-1907066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4996AE8A" w14:textId="77777777" w:rsidR="004A1843" w:rsidRPr="00EC0074" w:rsidRDefault="004A1843" w:rsidP="009B4BCB">
                <w:pPr>
                  <w:jc w:val="center"/>
                  <w:rPr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MS Gothic" w:eastAsia="MS Gothic" w:hAnsi="MS Gothic" w:cstheme="minorHAnsi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9"/>
              <w:szCs w:val="19"/>
            </w:rPr>
            <w:id w:val="-1772317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34B2B6EE" w14:textId="77777777" w:rsidR="004A1843" w:rsidRPr="00EC0074" w:rsidRDefault="004A1843" w:rsidP="009B4BCB">
                <w:pPr>
                  <w:jc w:val="center"/>
                  <w:rPr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MS Gothic" w:eastAsia="MS Gothic" w:hAnsi="MS Gothic" w:cstheme="minorHAnsi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9"/>
              <w:szCs w:val="19"/>
            </w:rPr>
            <w:id w:val="-1685282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47209749" w14:textId="77777777" w:rsidR="004A1843" w:rsidRPr="00EC0074" w:rsidRDefault="004A1843" w:rsidP="009B4BCB">
                <w:pPr>
                  <w:jc w:val="center"/>
                  <w:rPr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MS Gothic" w:eastAsia="MS Gothic" w:hAnsi="MS Gothic" w:cstheme="minorHAnsi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9"/>
              <w:szCs w:val="19"/>
            </w:rPr>
            <w:id w:val="-406838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4858A8A8" w14:textId="77777777" w:rsidR="004A1843" w:rsidRPr="00EC0074" w:rsidRDefault="004A1843" w:rsidP="009B4BCB">
                <w:pPr>
                  <w:jc w:val="center"/>
                  <w:rPr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MS Gothic" w:eastAsia="MS Gothic" w:hAnsi="MS Gothic" w:cstheme="minorHAnsi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</w:tr>
      <w:tr w:rsidR="004A1843" w:rsidRPr="00EC0074" w14:paraId="0A43E264" w14:textId="77777777" w:rsidTr="00F51DAB">
        <w:trPr>
          <w:trHeight w:val="274"/>
        </w:trPr>
        <w:tc>
          <w:tcPr>
            <w:tcW w:w="5255" w:type="dxa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14:paraId="3541814C" w14:textId="77777777" w:rsidR="004A1843" w:rsidRPr="00EC0074" w:rsidRDefault="004A1843" w:rsidP="004A1843">
            <w:pPr>
              <w:pStyle w:val="TableParagraph"/>
              <w:numPr>
                <w:ilvl w:val="0"/>
                <w:numId w:val="5"/>
              </w:numPr>
              <w:tabs>
                <w:tab w:val="left" w:pos="426"/>
              </w:tabs>
              <w:spacing w:before="99" w:line="236" w:lineRule="exact"/>
              <w:ind w:left="426"/>
              <w:rPr>
                <w:rFonts w:asciiTheme="minorHAnsi" w:hAnsiTheme="minorHAnsi" w:cstheme="minorHAnsi"/>
                <w:sz w:val="19"/>
                <w:szCs w:val="19"/>
                <w:lang w:val="de-CH"/>
              </w:rPr>
            </w:pPr>
            <w:r w:rsidRPr="00EC0074">
              <w:rPr>
                <w:rFonts w:asciiTheme="minorHAnsi" w:hAnsiTheme="minorHAnsi" w:cstheme="minorHAnsi"/>
                <w:w w:val="105"/>
                <w:sz w:val="19"/>
                <w:szCs w:val="19"/>
                <w:lang w:val="de-CH"/>
              </w:rPr>
              <w:t>Trennung von Ergebnisdarstellung und</w:t>
            </w:r>
            <w:r w:rsidRPr="00EC0074">
              <w:rPr>
                <w:rFonts w:asciiTheme="minorHAnsi" w:hAnsiTheme="minorHAnsi" w:cstheme="minorHAnsi"/>
                <w:spacing w:val="-9"/>
                <w:w w:val="105"/>
                <w:sz w:val="19"/>
                <w:szCs w:val="19"/>
                <w:lang w:val="de-CH"/>
              </w:rPr>
              <w:t xml:space="preserve"> </w:t>
            </w:r>
            <w:r w:rsidRPr="00EC0074">
              <w:rPr>
                <w:rFonts w:asciiTheme="minorHAnsi" w:hAnsiTheme="minorHAnsi" w:cstheme="minorHAnsi"/>
                <w:w w:val="105"/>
                <w:sz w:val="19"/>
                <w:szCs w:val="19"/>
                <w:lang w:val="de-CH"/>
              </w:rPr>
              <w:t>Interpretation</w:t>
            </w:r>
          </w:p>
        </w:tc>
        <w:sdt>
          <w:sdtPr>
            <w:rPr>
              <w:rFonts w:cstheme="minorHAnsi"/>
              <w:sz w:val="19"/>
              <w:szCs w:val="19"/>
            </w:rPr>
            <w:id w:val="1294483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2D0A1F52" w14:textId="77777777" w:rsidR="004A1843" w:rsidRPr="00EC0074" w:rsidRDefault="004A1843" w:rsidP="009B4BCB">
                <w:pPr>
                  <w:jc w:val="center"/>
                  <w:rPr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MS Gothic" w:eastAsia="MS Gothic" w:hAnsi="MS Gothic" w:cstheme="minorHAnsi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9"/>
              <w:szCs w:val="19"/>
            </w:rPr>
            <w:id w:val="703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7860570A" w14:textId="77777777" w:rsidR="004A1843" w:rsidRPr="00EC0074" w:rsidRDefault="004A1843" w:rsidP="009B4BCB">
                <w:pPr>
                  <w:jc w:val="center"/>
                  <w:rPr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MS Gothic" w:eastAsia="MS Gothic" w:hAnsi="MS Gothic" w:cstheme="minorHAnsi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9"/>
              <w:szCs w:val="19"/>
            </w:rPr>
            <w:id w:val="-1020695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22F81B10" w14:textId="77777777" w:rsidR="004A1843" w:rsidRPr="00EC0074" w:rsidRDefault="004A1843" w:rsidP="009B4BCB">
                <w:pPr>
                  <w:jc w:val="center"/>
                  <w:rPr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MS Gothic" w:eastAsia="MS Gothic" w:hAnsi="MS Gothic" w:cstheme="minorHAnsi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9"/>
              <w:szCs w:val="19"/>
            </w:rPr>
            <w:id w:val="468562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2332F507" w14:textId="77777777" w:rsidR="004A1843" w:rsidRPr="00EC0074" w:rsidRDefault="004A1843" w:rsidP="009B4BCB">
                <w:pPr>
                  <w:jc w:val="center"/>
                  <w:rPr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MS Gothic" w:eastAsia="MS Gothic" w:hAnsi="MS Gothic" w:cstheme="minorHAnsi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9"/>
              <w:szCs w:val="19"/>
            </w:rPr>
            <w:id w:val="862939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74EEDA91" w14:textId="77777777" w:rsidR="004A1843" w:rsidRPr="00EC0074" w:rsidRDefault="004A1843" w:rsidP="009B4BCB">
                <w:pPr>
                  <w:jc w:val="center"/>
                  <w:rPr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MS Gothic" w:eastAsia="MS Gothic" w:hAnsi="MS Gothic" w:cstheme="minorHAnsi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</w:tr>
      <w:tr w:rsidR="004A1843" w:rsidRPr="00EC0074" w14:paraId="0F9E39C9" w14:textId="77777777" w:rsidTr="00F51DAB">
        <w:trPr>
          <w:trHeight w:val="274"/>
        </w:trPr>
        <w:tc>
          <w:tcPr>
            <w:tcW w:w="5255" w:type="dxa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14:paraId="6950D797" w14:textId="77777777" w:rsidR="004A1843" w:rsidRPr="00EC0074" w:rsidRDefault="004A1843" w:rsidP="004A1843">
            <w:pPr>
              <w:pStyle w:val="TableParagraph"/>
              <w:numPr>
                <w:ilvl w:val="0"/>
                <w:numId w:val="5"/>
              </w:numPr>
              <w:tabs>
                <w:tab w:val="left" w:pos="426"/>
              </w:tabs>
              <w:spacing w:before="90" w:line="250" w:lineRule="atLeast"/>
              <w:ind w:left="426" w:right="694"/>
              <w:rPr>
                <w:rFonts w:asciiTheme="minorHAnsi" w:hAnsiTheme="minorHAnsi" w:cstheme="minorHAnsi"/>
                <w:sz w:val="19"/>
                <w:szCs w:val="19"/>
                <w:lang w:val="de-CH"/>
              </w:rPr>
            </w:pPr>
            <w:r w:rsidRPr="00EC0074">
              <w:rPr>
                <w:rFonts w:asciiTheme="minorHAnsi" w:hAnsiTheme="minorHAnsi" w:cstheme="minorHAnsi"/>
                <w:w w:val="105"/>
                <w:sz w:val="19"/>
                <w:szCs w:val="19"/>
                <w:lang w:val="de-CH"/>
              </w:rPr>
              <w:t>Diskussion theoriegeleitet und mit Verbindung</w:t>
            </w:r>
            <w:r w:rsidRPr="00EC0074">
              <w:rPr>
                <w:rFonts w:asciiTheme="minorHAnsi" w:hAnsiTheme="minorHAnsi" w:cstheme="minorHAnsi"/>
                <w:spacing w:val="-25"/>
                <w:w w:val="105"/>
                <w:sz w:val="19"/>
                <w:szCs w:val="19"/>
                <w:lang w:val="de-CH"/>
              </w:rPr>
              <w:t xml:space="preserve"> </w:t>
            </w:r>
            <w:r w:rsidRPr="00EC0074">
              <w:rPr>
                <w:rFonts w:asciiTheme="minorHAnsi" w:hAnsiTheme="minorHAnsi" w:cstheme="minorHAnsi"/>
                <w:w w:val="105"/>
                <w:sz w:val="19"/>
                <w:szCs w:val="19"/>
                <w:lang w:val="de-CH"/>
              </w:rPr>
              <w:t>zu bisheriger Forschung</w:t>
            </w:r>
          </w:p>
        </w:tc>
        <w:sdt>
          <w:sdtPr>
            <w:rPr>
              <w:rFonts w:cstheme="minorHAnsi"/>
              <w:sz w:val="19"/>
              <w:szCs w:val="19"/>
            </w:rPr>
            <w:id w:val="1493287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5D6B9DB6" w14:textId="77777777" w:rsidR="004A1843" w:rsidRPr="00EC0074" w:rsidRDefault="004A1843" w:rsidP="009B4BCB">
                <w:pPr>
                  <w:jc w:val="center"/>
                  <w:rPr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MS Gothic" w:eastAsia="MS Gothic" w:hAnsi="MS Gothic" w:cstheme="minorHAnsi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9"/>
              <w:szCs w:val="19"/>
            </w:rPr>
            <w:id w:val="732584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048E3181" w14:textId="77777777" w:rsidR="004A1843" w:rsidRPr="00EC0074" w:rsidRDefault="004A1843" w:rsidP="009B4BCB">
                <w:pPr>
                  <w:jc w:val="center"/>
                  <w:rPr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MS Gothic" w:eastAsia="MS Gothic" w:hAnsi="MS Gothic" w:cstheme="minorHAnsi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9"/>
              <w:szCs w:val="19"/>
            </w:rPr>
            <w:id w:val="-1084145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5E0DC1EE" w14:textId="77777777" w:rsidR="004A1843" w:rsidRPr="00EC0074" w:rsidRDefault="004A1843" w:rsidP="009B4BCB">
                <w:pPr>
                  <w:jc w:val="center"/>
                  <w:rPr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MS Gothic" w:eastAsia="MS Gothic" w:hAnsi="MS Gothic" w:cstheme="minorHAnsi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9"/>
              <w:szCs w:val="19"/>
            </w:rPr>
            <w:id w:val="1216470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50D5BDC6" w14:textId="77777777" w:rsidR="004A1843" w:rsidRPr="00EC0074" w:rsidRDefault="004A1843" w:rsidP="009B4BCB">
                <w:pPr>
                  <w:jc w:val="center"/>
                  <w:rPr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MS Gothic" w:eastAsia="MS Gothic" w:hAnsi="MS Gothic" w:cstheme="minorHAnsi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9"/>
              <w:szCs w:val="19"/>
            </w:rPr>
            <w:id w:val="2083871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32DE2780" w14:textId="77777777" w:rsidR="004A1843" w:rsidRPr="00EC0074" w:rsidRDefault="004A1843" w:rsidP="009B4BCB">
                <w:pPr>
                  <w:jc w:val="center"/>
                  <w:rPr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MS Gothic" w:eastAsia="MS Gothic" w:hAnsi="MS Gothic" w:cstheme="minorHAnsi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</w:tr>
      <w:tr w:rsidR="004A1843" w:rsidRPr="00EC0074" w14:paraId="458653EE" w14:textId="77777777" w:rsidTr="00F51DAB">
        <w:trPr>
          <w:trHeight w:val="478"/>
        </w:trPr>
        <w:tc>
          <w:tcPr>
            <w:tcW w:w="5255" w:type="dxa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14:paraId="441B9728" w14:textId="77777777" w:rsidR="004A1843" w:rsidRPr="00EC0074" w:rsidRDefault="004A1843" w:rsidP="004A1843">
            <w:pPr>
              <w:pStyle w:val="TableParagraph"/>
              <w:numPr>
                <w:ilvl w:val="0"/>
                <w:numId w:val="5"/>
              </w:numPr>
              <w:tabs>
                <w:tab w:val="left" w:pos="426"/>
              </w:tabs>
              <w:spacing w:before="99" w:line="236" w:lineRule="exact"/>
              <w:ind w:left="426"/>
              <w:rPr>
                <w:rFonts w:asciiTheme="minorHAnsi" w:hAnsiTheme="minorHAnsi" w:cstheme="minorHAnsi"/>
                <w:sz w:val="19"/>
                <w:szCs w:val="19"/>
                <w:lang w:val="de-CH"/>
              </w:rPr>
            </w:pPr>
            <w:r w:rsidRPr="00EC0074">
              <w:rPr>
                <w:rFonts w:asciiTheme="minorHAnsi" w:hAnsiTheme="minorHAnsi" w:cstheme="minorHAnsi"/>
                <w:w w:val="105"/>
                <w:sz w:val="19"/>
                <w:szCs w:val="19"/>
                <w:lang w:val="de-CH"/>
              </w:rPr>
              <w:t>Reflexion des methodischen Vorgehens</w:t>
            </w:r>
            <w:r w:rsidRPr="00EC0074">
              <w:rPr>
                <w:rFonts w:asciiTheme="minorHAnsi" w:hAnsiTheme="minorHAnsi" w:cstheme="minorHAnsi"/>
                <w:spacing w:val="1"/>
                <w:w w:val="105"/>
                <w:sz w:val="19"/>
                <w:szCs w:val="19"/>
                <w:lang w:val="de-CH"/>
              </w:rPr>
              <w:t xml:space="preserve"> </w:t>
            </w:r>
          </w:p>
        </w:tc>
        <w:sdt>
          <w:sdtPr>
            <w:rPr>
              <w:rFonts w:cstheme="minorHAnsi"/>
              <w:sz w:val="19"/>
              <w:szCs w:val="19"/>
            </w:rPr>
            <w:id w:val="-95028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7182A9C7" w14:textId="77777777" w:rsidR="004A1843" w:rsidRPr="00EC0074" w:rsidRDefault="004A1843" w:rsidP="009B4BCB">
                <w:pPr>
                  <w:jc w:val="center"/>
                  <w:rPr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MS Gothic" w:eastAsia="MS Gothic" w:hAnsi="MS Gothic" w:cstheme="minorHAnsi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9"/>
              <w:szCs w:val="19"/>
            </w:rPr>
            <w:id w:val="1376115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3CB825BD" w14:textId="77777777" w:rsidR="004A1843" w:rsidRPr="00EC0074" w:rsidRDefault="004A1843" w:rsidP="009B4BCB">
                <w:pPr>
                  <w:jc w:val="center"/>
                  <w:rPr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MS Gothic" w:eastAsia="MS Gothic" w:hAnsi="MS Gothic" w:cstheme="minorHAnsi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9"/>
              <w:szCs w:val="19"/>
            </w:rPr>
            <w:id w:val="-291214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7F8C9375" w14:textId="77777777" w:rsidR="004A1843" w:rsidRPr="00EC0074" w:rsidRDefault="004A1843" w:rsidP="009B4BCB">
                <w:pPr>
                  <w:jc w:val="center"/>
                  <w:rPr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MS Gothic" w:eastAsia="MS Gothic" w:hAnsi="MS Gothic" w:cstheme="minorHAnsi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9"/>
              <w:szCs w:val="19"/>
            </w:rPr>
            <w:id w:val="611250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4F01DA80" w14:textId="77777777" w:rsidR="004A1843" w:rsidRPr="00EC0074" w:rsidRDefault="004A1843" w:rsidP="009B4BCB">
                <w:pPr>
                  <w:jc w:val="center"/>
                  <w:rPr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MS Gothic" w:eastAsia="MS Gothic" w:hAnsi="MS Gothic" w:cstheme="minorHAnsi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9"/>
              <w:szCs w:val="19"/>
            </w:rPr>
            <w:id w:val="1181916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15284907" w14:textId="77777777" w:rsidR="004A1843" w:rsidRPr="00EC0074" w:rsidRDefault="004A1843" w:rsidP="009B4BCB">
                <w:pPr>
                  <w:jc w:val="center"/>
                  <w:rPr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MS Gothic" w:eastAsia="MS Gothic" w:hAnsi="MS Gothic" w:cstheme="minorHAnsi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</w:tr>
      <w:tr w:rsidR="004A1843" w:rsidRPr="00EC0074" w14:paraId="5DACBF0A" w14:textId="77777777" w:rsidTr="00F51DAB">
        <w:trPr>
          <w:trHeight w:val="462"/>
        </w:trPr>
        <w:tc>
          <w:tcPr>
            <w:tcW w:w="9508" w:type="dxa"/>
            <w:gridSpan w:val="6"/>
            <w:shd w:val="clear" w:color="auto" w:fill="F2F2F2" w:themeFill="background1" w:themeFillShade="F2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14:paraId="4D4EA8C0" w14:textId="4056DECA" w:rsidR="004A1843" w:rsidRPr="00EC0074" w:rsidRDefault="00EC0074" w:rsidP="009B4BCB">
            <w:pPr>
              <w:pStyle w:val="TableParagraph"/>
              <w:spacing w:before="4"/>
              <w:rPr>
                <w:rFonts w:asciiTheme="minorHAnsi" w:hAnsiTheme="minorHAnsi" w:cstheme="minorHAnsi"/>
                <w:b/>
                <w:i/>
                <w:sz w:val="19"/>
                <w:szCs w:val="19"/>
                <w:lang w:val="de-CH"/>
              </w:rPr>
            </w:pPr>
            <w:r w:rsidRPr="00EC0074">
              <w:rPr>
                <w:rFonts w:asciiTheme="minorHAnsi" w:hAnsiTheme="minorHAnsi" w:cstheme="minorHAnsi"/>
                <w:b/>
                <w:w w:val="105"/>
                <w:sz w:val="19"/>
                <w:szCs w:val="19"/>
                <w:lang w:val="de-CH"/>
              </w:rPr>
              <w:t xml:space="preserve"> </w:t>
            </w:r>
            <w:r w:rsidR="004A1843" w:rsidRPr="00EC0074">
              <w:rPr>
                <w:rFonts w:asciiTheme="minorHAnsi" w:hAnsiTheme="minorHAnsi" w:cstheme="minorHAnsi"/>
                <w:b/>
                <w:w w:val="105"/>
                <w:sz w:val="19"/>
                <w:szCs w:val="19"/>
                <w:lang w:val="de-CH"/>
              </w:rPr>
              <w:t>IV Sprache</w:t>
            </w:r>
          </w:p>
        </w:tc>
      </w:tr>
      <w:tr w:rsidR="004A1843" w:rsidRPr="00EC0074" w14:paraId="117BF2BA" w14:textId="77777777" w:rsidTr="00F51DAB">
        <w:trPr>
          <w:trHeight w:val="310"/>
        </w:trPr>
        <w:tc>
          <w:tcPr>
            <w:tcW w:w="5255" w:type="dxa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14:paraId="4729D50C" w14:textId="77777777" w:rsidR="004A1843" w:rsidRPr="00EC0074" w:rsidRDefault="004A1843" w:rsidP="004A1843">
            <w:pPr>
              <w:pStyle w:val="TableParagraph"/>
              <w:numPr>
                <w:ilvl w:val="0"/>
                <w:numId w:val="5"/>
              </w:numPr>
              <w:spacing w:before="99" w:line="231" w:lineRule="exact"/>
              <w:ind w:left="426"/>
              <w:rPr>
                <w:rFonts w:asciiTheme="minorHAnsi" w:hAnsiTheme="minorHAnsi" w:cstheme="minorHAnsi"/>
                <w:w w:val="105"/>
                <w:sz w:val="19"/>
                <w:szCs w:val="19"/>
                <w:lang w:val="de-CH"/>
              </w:rPr>
            </w:pPr>
            <w:r w:rsidRPr="00EC0074">
              <w:rPr>
                <w:rFonts w:asciiTheme="minorHAnsi" w:hAnsiTheme="minorHAnsi" w:cstheme="minorHAnsi"/>
                <w:w w:val="105"/>
                <w:sz w:val="19"/>
                <w:szCs w:val="19"/>
                <w:lang w:val="de-CH"/>
              </w:rPr>
              <w:t>Verwendung der Fachterminologie präzis und konsistent</w:t>
            </w:r>
          </w:p>
        </w:tc>
        <w:sdt>
          <w:sdtPr>
            <w:rPr>
              <w:rFonts w:asciiTheme="majorHAnsi" w:hAnsiTheme="majorHAnsi" w:cstheme="majorHAnsi"/>
              <w:sz w:val="19"/>
              <w:szCs w:val="19"/>
            </w:rPr>
            <w:id w:val="526294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2ADF1536" w14:textId="77777777" w:rsidR="004A1843" w:rsidRPr="00EC0074" w:rsidRDefault="004A1843" w:rsidP="009B4BCB">
                <w:pPr>
                  <w:jc w:val="center"/>
                  <w:rPr>
                    <w:rFonts w:cstheme="minorHAnsi"/>
                    <w:sz w:val="19"/>
                    <w:szCs w:val="19"/>
                  </w:rPr>
                </w:pPr>
                <w:r w:rsidRPr="00EC0074">
                  <w:rPr>
                    <w:rFonts w:ascii="MS Gothic" w:eastAsia="MS Gothic" w:hAnsi="MS Gothic" w:cstheme="majorHAnsi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19"/>
              <w:szCs w:val="19"/>
            </w:rPr>
            <w:id w:val="-437296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4B3D8904" w14:textId="77777777" w:rsidR="004A1843" w:rsidRPr="00EC0074" w:rsidRDefault="004A1843" w:rsidP="009B4BCB">
                <w:pPr>
                  <w:jc w:val="center"/>
                  <w:rPr>
                    <w:rFonts w:cstheme="minorHAnsi"/>
                    <w:sz w:val="19"/>
                    <w:szCs w:val="19"/>
                  </w:rPr>
                </w:pPr>
                <w:r w:rsidRPr="00EC0074">
                  <w:rPr>
                    <w:rFonts w:ascii="Segoe UI Symbol" w:eastAsia="MS Gothic" w:hAnsi="Segoe UI Symbol" w:cs="Segoe UI Symbol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19"/>
              <w:szCs w:val="19"/>
            </w:rPr>
            <w:id w:val="1845825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12BE3479" w14:textId="77777777" w:rsidR="004A1843" w:rsidRPr="00EC0074" w:rsidRDefault="004A1843" w:rsidP="009B4BCB">
                <w:pPr>
                  <w:jc w:val="center"/>
                  <w:rPr>
                    <w:rFonts w:cstheme="minorHAnsi"/>
                    <w:sz w:val="19"/>
                    <w:szCs w:val="19"/>
                  </w:rPr>
                </w:pPr>
                <w:r w:rsidRPr="00EC0074">
                  <w:rPr>
                    <w:rFonts w:ascii="Segoe UI Symbol" w:eastAsia="MS Gothic" w:hAnsi="Segoe UI Symbol" w:cs="Segoe UI Symbol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19"/>
              <w:szCs w:val="19"/>
            </w:rPr>
            <w:id w:val="1396857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25EFCD84" w14:textId="77777777" w:rsidR="004A1843" w:rsidRPr="00EC0074" w:rsidRDefault="004A1843" w:rsidP="009B4BCB">
                <w:pPr>
                  <w:jc w:val="center"/>
                  <w:rPr>
                    <w:rFonts w:cstheme="minorHAnsi"/>
                    <w:sz w:val="19"/>
                    <w:szCs w:val="19"/>
                  </w:rPr>
                </w:pPr>
                <w:r w:rsidRPr="00EC0074">
                  <w:rPr>
                    <w:rFonts w:ascii="Segoe UI Symbol" w:eastAsia="MS Gothic" w:hAnsi="Segoe UI Symbol" w:cs="Segoe UI Symbol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19"/>
              <w:szCs w:val="19"/>
            </w:rPr>
            <w:id w:val="-904906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7BAC0655" w14:textId="77777777" w:rsidR="004A1843" w:rsidRPr="00EC0074" w:rsidRDefault="004A1843" w:rsidP="009B4BCB">
                <w:pPr>
                  <w:jc w:val="center"/>
                  <w:rPr>
                    <w:rFonts w:cstheme="minorHAnsi"/>
                    <w:sz w:val="19"/>
                    <w:szCs w:val="19"/>
                  </w:rPr>
                </w:pPr>
                <w:r w:rsidRPr="00EC0074">
                  <w:rPr>
                    <w:rFonts w:ascii="Segoe UI Symbol" w:eastAsia="MS Gothic" w:hAnsi="Segoe UI Symbol" w:cs="Segoe UI Symbol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</w:tr>
      <w:tr w:rsidR="004A1843" w:rsidRPr="00EC0074" w14:paraId="51799770" w14:textId="77777777" w:rsidTr="00F51DAB">
        <w:trPr>
          <w:trHeight w:val="310"/>
        </w:trPr>
        <w:tc>
          <w:tcPr>
            <w:tcW w:w="5255" w:type="dxa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14:paraId="5B1B892F" w14:textId="77777777" w:rsidR="004A1843" w:rsidRPr="00EC0074" w:rsidRDefault="004A1843" w:rsidP="004A1843">
            <w:pPr>
              <w:pStyle w:val="TableParagraph"/>
              <w:numPr>
                <w:ilvl w:val="0"/>
                <w:numId w:val="5"/>
              </w:numPr>
              <w:spacing w:before="99" w:line="231" w:lineRule="exact"/>
              <w:ind w:left="426"/>
              <w:rPr>
                <w:rFonts w:asciiTheme="minorHAnsi" w:hAnsiTheme="minorHAnsi" w:cstheme="minorHAnsi"/>
                <w:w w:val="105"/>
                <w:sz w:val="19"/>
                <w:szCs w:val="19"/>
                <w:lang w:val="de-CH"/>
              </w:rPr>
            </w:pPr>
            <w:r w:rsidRPr="00EC0074">
              <w:rPr>
                <w:rFonts w:asciiTheme="minorHAnsi" w:hAnsiTheme="minorHAnsi" w:cstheme="minorHAnsi"/>
                <w:w w:val="105"/>
                <w:sz w:val="19"/>
                <w:szCs w:val="19"/>
                <w:lang w:val="de-CH"/>
              </w:rPr>
              <w:t>Sprache stilistisch angemessen</w:t>
            </w:r>
          </w:p>
        </w:tc>
        <w:sdt>
          <w:sdtPr>
            <w:rPr>
              <w:rFonts w:asciiTheme="majorHAnsi" w:hAnsiTheme="majorHAnsi" w:cstheme="majorHAnsi"/>
              <w:sz w:val="19"/>
              <w:szCs w:val="19"/>
            </w:rPr>
            <w:id w:val="1988895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4A6AB215" w14:textId="77777777" w:rsidR="004A1843" w:rsidRPr="00EC0074" w:rsidRDefault="004A1843" w:rsidP="009B4BCB">
                <w:pPr>
                  <w:jc w:val="center"/>
                  <w:rPr>
                    <w:rFonts w:cstheme="minorHAnsi"/>
                    <w:sz w:val="19"/>
                    <w:szCs w:val="19"/>
                  </w:rPr>
                </w:pPr>
                <w:r w:rsidRPr="00EC0074">
                  <w:rPr>
                    <w:rFonts w:ascii="MS Gothic" w:eastAsia="MS Gothic" w:hAnsi="MS Gothic" w:cstheme="majorHAnsi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19"/>
              <w:szCs w:val="19"/>
            </w:rPr>
            <w:id w:val="-1370991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7A3E9994" w14:textId="77777777" w:rsidR="004A1843" w:rsidRPr="00EC0074" w:rsidRDefault="004A1843" w:rsidP="009B4BCB">
                <w:pPr>
                  <w:jc w:val="center"/>
                  <w:rPr>
                    <w:rFonts w:cstheme="minorHAnsi"/>
                    <w:sz w:val="19"/>
                    <w:szCs w:val="19"/>
                  </w:rPr>
                </w:pPr>
                <w:r w:rsidRPr="00EC0074">
                  <w:rPr>
                    <w:rFonts w:ascii="Segoe UI Symbol" w:eastAsia="MS Gothic" w:hAnsi="Segoe UI Symbol" w:cs="Segoe UI Symbol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19"/>
              <w:szCs w:val="19"/>
            </w:rPr>
            <w:id w:val="451592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4E96CDAF" w14:textId="77777777" w:rsidR="004A1843" w:rsidRPr="00EC0074" w:rsidRDefault="004A1843" w:rsidP="009B4BCB">
                <w:pPr>
                  <w:jc w:val="center"/>
                  <w:rPr>
                    <w:rFonts w:cstheme="minorHAnsi"/>
                    <w:sz w:val="19"/>
                    <w:szCs w:val="19"/>
                  </w:rPr>
                </w:pPr>
                <w:r w:rsidRPr="00EC0074">
                  <w:rPr>
                    <w:rFonts w:ascii="Segoe UI Symbol" w:eastAsia="MS Gothic" w:hAnsi="Segoe UI Symbol" w:cs="Segoe UI Symbol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19"/>
              <w:szCs w:val="19"/>
            </w:rPr>
            <w:id w:val="-1408368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0A5D8347" w14:textId="77777777" w:rsidR="004A1843" w:rsidRPr="00EC0074" w:rsidRDefault="004A1843" w:rsidP="009B4BCB">
                <w:pPr>
                  <w:jc w:val="center"/>
                  <w:rPr>
                    <w:rFonts w:cstheme="minorHAnsi"/>
                    <w:sz w:val="19"/>
                    <w:szCs w:val="19"/>
                  </w:rPr>
                </w:pPr>
                <w:r w:rsidRPr="00EC0074">
                  <w:rPr>
                    <w:rFonts w:ascii="Segoe UI Symbol" w:eastAsia="MS Gothic" w:hAnsi="Segoe UI Symbol" w:cs="Segoe UI Symbol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19"/>
              <w:szCs w:val="19"/>
            </w:rPr>
            <w:id w:val="537851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4081DFF5" w14:textId="77777777" w:rsidR="004A1843" w:rsidRPr="00EC0074" w:rsidRDefault="004A1843" w:rsidP="009B4BCB">
                <w:pPr>
                  <w:jc w:val="center"/>
                  <w:rPr>
                    <w:rFonts w:cstheme="minorHAnsi"/>
                    <w:sz w:val="19"/>
                    <w:szCs w:val="19"/>
                  </w:rPr>
                </w:pPr>
                <w:r w:rsidRPr="00EC0074">
                  <w:rPr>
                    <w:rFonts w:ascii="Segoe UI Symbol" w:eastAsia="MS Gothic" w:hAnsi="Segoe UI Symbol" w:cs="Segoe UI Symbol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</w:tr>
      <w:tr w:rsidR="004A1843" w:rsidRPr="00EC0074" w14:paraId="27E8FAF0" w14:textId="77777777" w:rsidTr="00F51DAB">
        <w:trPr>
          <w:trHeight w:val="428"/>
        </w:trPr>
        <w:tc>
          <w:tcPr>
            <w:tcW w:w="5255" w:type="dxa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14:paraId="40B390EF" w14:textId="533FCEF0" w:rsidR="004A1843" w:rsidRPr="00EC0074" w:rsidRDefault="004A1843" w:rsidP="004A1843">
            <w:pPr>
              <w:pStyle w:val="TableParagraph"/>
              <w:numPr>
                <w:ilvl w:val="0"/>
                <w:numId w:val="5"/>
              </w:numPr>
              <w:spacing w:before="99" w:line="231" w:lineRule="exact"/>
              <w:ind w:left="426"/>
              <w:rPr>
                <w:rFonts w:asciiTheme="minorHAnsi" w:hAnsiTheme="minorHAnsi" w:cstheme="minorHAnsi"/>
                <w:w w:val="105"/>
                <w:sz w:val="19"/>
                <w:szCs w:val="19"/>
                <w:lang w:val="de-CH"/>
              </w:rPr>
            </w:pPr>
            <w:r w:rsidRPr="00EC0074">
              <w:rPr>
                <w:rFonts w:asciiTheme="minorHAnsi" w:hAnsiTheme="minorHAnsi" w:cstheme="minorHAnsi"/>
                <w:w w:val="105"/>
                <w:sz w:val="19"/>
                <w:szCs w:val="19"/>
                <w:lang w:val="de-CH"/>
              </w:rPr>
              <w:t>Text klar, präzise und verständlich (keine umständlichen Formulierungen, Verschachtelungen, unnötige Fremdwörter etc.)</w:t>
            </w:r>
          </w:p>
        </w:tc>
        <w:sdt>
          <w:sdtPr>
            <w:rPr>
              <w:rFonts w:cstheme="minorHAnsi"/>
              <w:sz w:val="19"/>
              <w:szCs w:val="19"/>
            </w:rPr>
            <w:id w:val="-1636020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43CBF438" w14:textId="77777777" w:rsidR="004A1843" w:rsidRPr="00EC0074" w:rsidRDefault="004A1843" w:rsidP="009B4BCB">
                <w:pPr>
                  <w:jc w:val="center"/>
                  <w:rPr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MS Gothic" w:eastAsia="MS Gothic" w:hAnsi="MS Gothic" w:cstheme="minorHAnsi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9"/>
              <w:szCs w:val="19"/>
            </w:rPr>
            <w:id w:val="-155538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0264E88E" w14:textId="77777777" w:rsidR="004A1843" w:rsidRPr="00EC0074" w:rsidRDefault="004A1843" w:rsidP="009B4BCB">
                <w:pPr>
                  <w:jc w:val="center"/>
                  <w:rPr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MS Gothic" w:eastAsia="MS Gothic" w:hAnsi="MS Gothic" w:cstheme="minorHAnsi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9"/>
              <w:szCs w:val="19"/>
            </w:rPr>
            <w:id w:val="-1677102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743A4BC0" w14:textId="77777777" w:rsidR="004A1843" w:rsidRPr="00EC0074" w:rsidRDefault="004A1843" w:rsidP="009B4BCB">
                <w:pPr>
                  <w:jc w:val="center"/>
                  <w:rPr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MS Gothic" w:eastAsia="MS Gothic" w:hAnsi="MS Gothic" w:cstheme="minorHAnsi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9"/>
              <w:szCs w:val="19"/>
            </w:rPr>
            <w:id w:val="787543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7B78FF7B" w14:textId="77777777" w:rsidR="004A1843" w:rsidRPr="00EC0074" w:rsidRDefault="004A1843" w:rsidP="009B4BCB">
                <w:pPr>
                  <w:jc w:val="center"/>
                  <w:rPr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MS Gothic" w:eastAsia="MS Gothic" w:hAnsi="MS Gothic" w:cstheme="minorHAnsi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9"/>
              <w:szCs w:val="19"/>
            </w:rPr>
            <w:id w:val="1710915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6BEE16AE" w14:textId="77777777" w:rsidR="004A1843" w:rsidRPr="00EC0074" w:rsidRDefault="004A1843" w:rsidP="009B4BCB">
                <w:pPr>
                  <w:jc w:val="center"/>
                  <w:rPr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MS Gothic" w:eastAsia="MS Gothic" w:hAnsi="MS Gothic" w:cstheme="minorHAnsi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</w:tr>
      <w:tr w:rsidR="004A1843" w:rsidRPr="00EC0074" w14:paraId="40246C53" w14:textId="77777777" w:rsidTr="00F51DAB">
        <w:trPr>
          <w:trHeight w:val="560"/>
        </w:trPr>
        <w:tc>
          <w:tcPr>
            <w:tcW w:w="5255" w:type="dxa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14:paraId="2FEF880E" w14:textId="6F4F60C1" w:rsidR="004A1843" w:rsidRPr="00EC0074" w:rsidRDefault="004A1843" w:rsidP="004A1843">
            <w:pPr>
              <w:pStyle w:val="TableParagraph"/>
              <w:numPr>
                <w:ilvl w:val="0"/>
                <w:numId w:val="5"/>
              </w:numPr>
              <w:spacing w:before="99" w:line="231" w:lineRule="exact"/>
              <w:ind w:left="426"/>
              <w:rPr>
                <w:rFonts w:asciiTheme="minorHAnsi" w:hAnsiTheme="minorHAnsi" w:cstheme="minorHAnsi"/>
                <w:w w:val="105"/>
                <w:sz w:val="19"/>
                <w:szCs w:val="19"/>
                <w:lang w:val="de-CH"/>
              </w:rPr>
            </w:pPr>
            <w:r w:rsidRPr="00EC0074">
              <w:rPr>
                <w:rFonts w:asciiTheme="minorHAnsi" w:hAnsiTheme="minorHAnsi" w:cstheme="minorHAnsi"/>
                <w:w w:val="105"/>
                <w:sz w:val="19"/>
                <w:szCs w:val="19"/>
                <w:lang w:val="de-CH"/>
              </w:rPr>
              <w:t xml:space="preserve">Text flüssig (effektive Satz-, </w:t>
            </w:r>
            <w:r w:rsidR="00EC0074" w:rsidRPr="00EC0074">
              <w:rPr>
                <w:rFonts w:asciiTheme="minorHAnsi" w:hAnsiTheme="minorHAnsi" w:cstheme="minorHAnsi"/>
                <w:w w:val="105"/>
                <w:sz w:val="19"/>
                <w:szCs w:val="19"/>
                <w:lang w:val="de-CH"/>
              </w:rPr>
              <w:t>Paragrafen</w:t>
            </w:r>
            <w:r w:rsidRPr="00EC0074">
              <w:rPr>
                <w:rFonts w:asciiTheme="minorHAnsi" w:hAnsiTheme="minorHAnsi" w:cstheme="minorHAnsi"/>
                <w:w w:val="105"/>
                <w:sz w:val="19"/>
                <w:szCs w:val="19"/>
                <w:lang w:val="de-CH"/>
              </w:rPr>
              <w:t>- u</w:t>
            </w:r>
            <w:r w:rsidR="00144660">
              <w:rPr>
                <w:rFonts w:asciiTheme="minorHAnsi" w:hAnsiTheme="minorHAnsi" w:cstheme="minorHAnsi"/>
                <w:w w:val="105"/>
                <w:sz w:val="19"/>
                <w:szCs w:val="19"/>
                <w:lang w:val="de-CH"/>
              </w:rPr>
              <w:t>nd</w:t>
            </w:r>
            <w:r w:rsidRPr="00EC0074">
              <w:rPr>
                <w:rFonts w:asciiTheme="minorHAnsi" w:hAnsiTheme="minorHAnsi" w:cstheme="minorHAnsi"/>
                <w:w w:val="105"/>
                <w:sz w:val="19"/>
                <w:szCs w:val="19"/>
                <w:lang w:val="de-CH"/>
              </w:rPr>
              <w:t xml:space="preserve"> Kapitelübergänge)</w:t>
            </w:r>
          </w:p>
        </w:tc>
        <w:sdt>
          <w:sdtPr>
            <w:rPr>
              <w:rFonts w:asciiTheme="majorHAnsi" w:hAnsiTheme="majorHAnsi" w:cstheme="majorHAnsi"/>
              <w:sz w:val="19"/>
              <w:szCs w:val="19"/>
            </w:rPr>
            <w:id w:val="-374921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134343C6" w14:textId="77777777" w:rsidR="004A1843" w:rsidRPr="00EC0074" w:rsidRDefault="004A1843" w:rsidP="009B4BCB">
                <w:pPr>
                  <w:jc w:val="center"/>
                  <w:rPr>
                    <w:rFonts w:asciiTheme="majorHAnsi" w:hAnsiTheme="majorHAnsi" w:cstheme="majorHAnsi"/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Segoe UI Symbol" w:eastAsia="MS Gothic" w:hAnsi="Segoe UI Symbol" w:cs="Segoe UI Symbol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19"/>
              <w:szCs w:val="19"/>
            </w:rPr>
            <w:id w:val="-1130248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168BCFBC" w14:textId="77777777" w:rsidR="004A1843" w:rsidRPr="00EC0074" w:rsidRDefault="004A1843" w:rsidP="009B4BCB">
                <w:pPr>
                  <w:jc w:val="center"/>
                  <w:rPr>
                    <w:rFonts w:asciiTheme="majorHAnsi" w:hAnsiTheme="majorHAnsi" w:cstheme="majorHAnsi"/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MS Gothic" w:eastAsia="MS Gothic" w:hAnsi="MS Gothic" w:cstheme="majorHAnsi" w:hint="eastAsia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19"/>
              <w:szCs w:val="19"/>
            </w:rPr>
            <w:id w:val="817152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0CAD19BF" w14:textId="77777777" w:rsidR="004A1843" w:rsidRPr="00EC0074" w:rsidRDefault="004A1843" w:rsidP="009B4BCB">
                <w:pPr>
                  <w:jc w:val="center"/>
                  <w:rPr>
                    <w:rFonts w:asciiTheme="majorHAnsi" w:hAnsiTheme="majorHAnsi" w:cstheme="majorHAnsi"/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Segoe UI Symbol" w:eastAsia="MS Gothic" w:hAnsi="Segoe UI Symbol" w:cs="Segoe UI Symbol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19"/>
              <w:szCs w:val="19"/>
            </w:rPr>
            <w:id w:val="49361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67C15B92" w14:textId="77777777" w:rsidR="004A1843" w:rsidRPr="00EC0074" w:rsidRDefault="004A1843" w:rsidP="009B4BCB">
                <w:pPr>
                  <w:jc w:val="center"/>
                  <w:rPr>
                    <w:rFonts w:asciiTheme="majorHAnsi" w:hAnsiTheme="majorHAnsi" w:cstheme="majorHAnsi"/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Segoe UI Symbol" w:eastAsia="MS Gothic" w:hAnsi="Segoe UI Symbol" w:cs="Segoe UI Symbol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19"/>
              <w:szCs w:val="19"/>
            </w:rPr>
            <w:id w:val="-1953002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7FE2F02A" w14:textId="77777777" w:rsidR="004A1843" w:rsidRPr="00EC0074" w:rsidRDefault="004A1843" w:rsidP="009B4BCB">
                <w:pPr>
                  <w:jc w:val="center"/>
                  <w:rPr>
                    <w:rFonts w:asciiTheme="majorHAnsi" w:hAnsiTheme="majorHAnsi" w:cstheme="majorHAnsi"/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Segoe UI Symbol" w:eastAsia="MS Gothic" w:hAnsi="Segoe UI Symbol" w:cs="Segoe UI Symbol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</w:tr>
      <w:tr w:rsidR="004A1843" w:rsidRPr="00EC0074" w14:paraId="40BE05C6" w14:textId="77777777" w:rsidTr="00F51DAB">
        <w:trPr>
          <w:trHeight w:val="654"/>
        </w:trPr>
        <w:tc>
          <w:tcPr>
            <w:tcW w:w="5255" w:type="dxa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14:paraId="505C89BD" w14:textId="77777777" w:rsidR="004A1843" w:rsidRPr="00EC0074" w:rsidRDefault="004A1843" w:rsidP="004A1843">
            <w:pPr>
              <w:pStyle w:val="TableParagraph"/>
              <w:numPr>
                <w:ilvl w:val="0"/>
                <w:numId w:val="5"/>
              </w:numPr>
              <w:spacing w:before="99" w:line="231" w:lineRule="exact"/>
              <w:ind w:left="426"/>
              <w:rPr>
                <w:rFonts w:asciiTheme="minorHAnsi" w:hAnsiTheme="minorHAnsi" w:cstheme="minorHAnsi"/>
                <w:w w:val="105"/>
                <w:sz w:val="19"/>
                <w:szCs w:val="19"/>
                <w:lang w:val="de-CH"/>
              </w:rPr>
            </w:pPr>
            <w:r w:rsidRPr="00EC0074">
              <w:rPr>
                <w:rFonts w:asciiTheme="minorHAnsi" w:hAnsiTheme="minorHAnsi" w:cstheme="minorHAnsi"/>
                <w:w w:val="105"/>
                <w:sz w:val="19"/>
                <w:szCs w:val="19"/>
                <w:lang w:val="de-CH"/>
              </w:rPr>
              <w:t>Rechtschreibung, Grammatik und Interpunktion korrekt</w:t>
            </w:r>
          </w:p>
        </w:tc>
        <w:sdt>
          <w:sdtPr>
            <w:rPr>
              <w:rFonts w:asciiTheme="majorHAnsi" w:hAnsiTheme="majorHAnsi" w:cstheme="majorHAnsi"/>
              <w:sz w:val="19"/>
              <w:szCs w:val="19"/>
              <w:lang w:val="de-CH"/>
            </w:rPr>
            <w:id w:val="988135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091CEC7C" w14:textId="77777777" w:rsidR="004A1843" w:rsidRPr="00EC0074" w:rsidRDefault="004A1843" w:rsidP="009B4BCB">
                <w:pPr>
                  <w:pStyle w:val="TableParagraph"/>
                  <w:jc w:val="center"/>
                  <w:rPr>
                    <w:rFonts w:asciiTheme="majorHAnsi" w:hAnsiTheme="majorHAnsi" w:cstheme="majorHAnsi"/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MS Gothic" w:eastAsia="MS Gothic" w:hAnsi="MS Gothic" w:cstheme="majorHAnsi" w:hint="eastAsia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19"/>
              <w:szCs w:val="19"/>
              <w:lang w:val="de-CH"/>
            </w:rPr>
            <w:id w:val="1451588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35A8F5D6" w14:textId="77777777" w:rsidR="004A1843" w:rsidRPr="00EC0074" w:rsidRDefault="004A1843" w:rsidP="009B4BCB">
                <w:pPr>
                  <w:pStyle w:val="TableParagraph"/>
                  <w:spacing w:before="5"/>
                  <w:jc w:val="center"/>
                  <w:rPr>
                    <w:rFonts w:asciiTheme="majorHAnsi" w:hAnsiTheme="majorHAnsi" w:cstheme="majorHAnsi"/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Segoe UI Symbol" w:eastAsia="MS Gothic" w:hAnsi="Segoe UI Symbol" w:cs="Segoe UI Symbol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19"/>
              <w:szCs w:val="19"/>
              <w:lang w:val="de-CH"/>
            </w:rPr>
            <w:id w:val="799278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2DEBF3B3" w14:textId="77777777" w:rsidR="004A1843" w:rsidRPr="00EC0074" w:rsidRDefault="004A1843" w:rsidP="009B4BCB">
                <w:pPr>
                  <w:pStyle w:val="TableParagraph"/>
                  <w:spacing w:before="5"/>
                  <w:jc w:val="center"/>
                  <w:rPr>
                    <w:rFonts w:asciiTheme="majorHAnsi" w:hAnsiTheme="majorHAnsi" w:cstheme="majorHAnsi"/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Segoe UI Symbol" w:eastAsia="MS Gothic" w:hAnsi="Segoe UI Symbol" w:cs="Segoe UI Symbol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19"/>
              <w:szCs w:val="19"/>
              <w:lang w:val="de-CH"/>
            </w:rPr>
            <w:id w:val="193657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4FF0F584" w14:textId="77777777" w:rsidR="004A1843" w:rsidRPr="00EC0074" w:rsidRDefault="004A1843" w:rsidP="009B4BCB">
                <w:pPr>
                  <w:pStyle w:val="TableParagraph"/>
                  <w:spacing w:before="5"/>
                  <w:jc w:val="center"/>
                  <w:rPr>
                    <w:rFonts w:asciiTheme="majorHAnsi" w:hAnsiTheme="majorHAnsi" w:cstheme="majorHAnsi"/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Segoe UI Symbol" w:eastAsia="MS Gothic" w:hAnsi="Segoe UI Symbol" w:cs="Segoe UI Symbol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19"/>
              <w:szCs w:val="19"/>
              <w:lang w:val="de-CH"/>
            </w:rPr>
            <w:id w:val="-1322731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6A079A79" w14:textId="77777777" w:rsidR="004A1843" w:rsidRPr="00EC0074" w:rsidRDefault="004A1843" w:rsidP="009B4BCB">
                <w:pPr>
                  <w:pStyle w:val="TableParagraph"/>
                  <w:spacing w:before="5"/>
                  <w:jc w:val="center"/>
                  <w:rPr>
                    <w:rFonts w:asciiTheme="majorHAnsi" w:hAnsiTheme="majorHAnsi" w:cstheme="majorHAnsi"/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Segoe UI Symbol" w:eastAsia="MS Gothic" w:hAnsi="Segoe UI Symbol" w:cs="Segoe UI Symbol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</w:tr>
      <w:tr w:rsidR="004A1843" w:rsidRPr="00EC0074" w14:paraId="22BC3B0F" w14:textId="77777777" w:rsidTr="00F51DAB">
        <w:trPr>
          <w:trHeight w:val="424"/>
        </w:trPr>
        <w:tc>
          <w:tcPr>
            <w:tcW w:w="9508" w:type="dxa"/>
            <w:gridSpan w:val="6"/>
            <w:shd w:val="clear" w:color="auto" w:fill="F2F2F2" w:themeFill="background1" w:themeFillShade="F2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14:paraId="54F05365" w14:textId="5FADD016" w:rsidR="004A1843" w:rsidRPr="00EC0074" w:rsidRDefault="00EC0074" w:rsidP="009B4BCB">
            <w:pPr>
              <w:pStyle w:val="TableParagraph"/>
              <w:rPr>
                <w:rFonts w:asciiTheme="minorHAnsi" w:hAnsiTheme="minorHAnsi" w:cstheme="minorHAnsi"/>
                <w:sz w:val="19"/>
                <w:szCs w:val="19"/>
                <w:lang w:val="de-CH"/>
              </w:rPr>
            </w:pPr>
            <w:r w:rsidRPr="00EC0074">
              <w:rPr>
                <w:rFonts w:asciiTheme="minorHAnsi" w:hAnsiTheme="minorHAnsi" w:cstheme="minorHAnsi"/>
                <w:b/>
                <w:w w:val="105"/>
                <w:sz w:val="19"/>
                <w:szCs w:val="19"/>
                <w:lang w:val="de-CH"/>
              </w:rPr>
              <w:t xml:space="preserve"> </w:t>
            </w:r>
            <w:r w:rsidR="004A1843" w:rsidRPr="00EC0074">
              <w:rPr>
                <w:rFonts w:asciiTheme="minorHAnsi" w:hAnsiTheme="minorHAnsi" w:cstheme="minorHAnsi"/>
                <w:b/>
                <w:w w:val="105"/>
                <w:sz w:val="19"/>
                <w:szCs w:val="19"/>
                <w:lang w:val="de-CH"/>
              </w:rPr>
              <w:t>V Formale Anforderungen</w:t>
            </w:r>
          </w:p>
        </w:tc>
      </w:tr>
      <w:tr w:rsidR="004A1843" w:rsidRPr="00EC0074" w14:paraId="5F90296A" w14:textId="77777777" w:rsidTr="00F51DAB">
        <w:trPr>
          <w:trHeight w:val="319"/>
        </w:trPr>
        <w:tc>
          <w:tcPr>
            <w:tcW w:w="5255" w:type="dxa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14:paraId="2A328179" w14:textId="77777777" w:rsidR="004A1843" w:rsidRPr="00EC0074" w:rsidRDefault="004A1843" w:rsidP="004A1843">
            <w:pPr>
              <w:pStyle w:val="TableParagraph"/>
              <w:numPr>
                <w:ilvl w:val="0"/>
                <w:numId w:val="4"/>
              </w:numPr>
              <w:spacing w:before="99" w:line="231" w:lineRule="exact"/>
              <w:ind w:left="426"/>
              <w:rPr>
                <w:rFonts w:asciiTheme="minorHAnsi" w:hAnsiTheme="minorHAnsi" w:cstheme="minorHAnsi"/>
                <w:sz w:val="19"/>
                <w:szCs w:val="19"/>
                <w:lang w:val="de-CH"/>
              </w:rPr>
            </w:pPr>
            <w:r w:rsidRPr="00EC0074">
              <w:rPr>
                <w:rFonts w:asciiTheme="minorHAnsi" w:hAnsiTheme="minorHAnsi" w:cstheme="minorHAnsi"/>
                <w:w w:val="105"/>
                <w:sz w:val="19"/>
                <w:szCs w:val="19"/>
                <w:lang w:val="de-CH"/>
              </w:rPr>
              <w:t>Vollständigkeit (Titelblatt, Inhaltsverzeichnis, Hilfsmittelverzeichnis, Literaturverzeichnis, Abbildungsbeschriftungen, Anhang, Eigenständigkeitserklärung, Umfang</w:t>
            </w:r>
            <w:r w:rsidRPr="00EC0074">
              <w:rPr>
                <w:rFonts w:asciiTheme="minorHAnsi" w:hAnsiTheme="minorHAnsi" w:cstheme="minorHAnsi"/>
                <w:spacing w:val="-11"/>
                <w:w w:val="105"/>
                <w:sz w:val="19"/>
                <w:szCs w:val="19"/>
                <w:lang w:val="de-CH"/>
              </w:rPr>
              <w:t xml:space="preserve"> </w:t>
            </w:r>
            <w:r w:rsidRPr="00EC0074">
              <w:rPr>
                <w:rFonts w:asciiTheme="minorHAnsi" w:hAnsiTheme="minorHAnsi" w:cstheme="minorHAnsi"/>
                <w:w w:val="105"/>
                <w:sz w:val="19"/>
                <w:szCs w:val="19"/>
                <w:lang w:val="de-CH"/>
              </w:rPr>
              <w:t>etc.)</w:t>
            </w:r>
          </w:p>
        </w:tc>
        <w:sdt>
          <w:sdtPr>
            <w:rPr>
              <w:rFonts w:cstheme="minorHAnsi"/>
              <w:sz w:val="19"/>
              <w:szCs w:val="19"/>
            </w:rPr>
            <w:id w:val="26381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6E9DBC52" w14:textId="77777777" w:rsidR="004A1843" w:rsidRPr="00EC0074" w:rsidRDefault="004A1843" w:rsidP="009B4BCB">
                <w:pPr>
                  <w:jc w:val="center"/>
                  <w:rPr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MS Gothic" w:eastAsia="MS Gothic" w:hAnsi="MS Gothic" w:cstheme="minorHAnsi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9"/>
              <w:szCs w:val="19"/>
            </w:rPr>
            <w:id w:val="-243030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344E8CED" w14:textId="77777777" w:rsidR="004A1843" w:rsidRPr="00EC0074" w:rsidRDefault="004A1843" w:rsidP="009B4BCB">
                <w:pPr>
                  <w:jc w:val="center"/>
                  <w:rPr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MS Gothic" w:eastAsia="MS Gothic" w:hAnsi="MS Gothic" w:cstheme="minorHAnsi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9"/>
              <w:szCs w:val="19"/>
            </w:rPr>
            <w:id w:val="155111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44813298" w14:textId="77777777" w:rsidR="004A1843" w:rsidRPr="00EC0074" w:rsidRDefault="004A1843" w:rsidP="009B4BCB">
                <w:pPr>
                  <w:jc w:val="center"/>
                  <w:rPr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MS Gothic" w:eastAsia="MS Gothic" w:hAnsi="MS Gothic" w:cstheme="minorHAnsi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9"/>
              <w:szCs w:val="19"/>
            </w:rPr>
            <w:id w:val="-1146655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2B7ECA89" w14:textId="77777777" w:rsidR="004A1843" w:rsidRPr="00EC0074" w:rsidRDefault="004A1843" w:rsidP="009B4BCB">
                <w:pPr>
                  <w:jc w:val="center"/>
                  <w:rPr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MS Gothic" w:eastAsia="MS Gothic" w:hAnsi="MS Gothic" w:cstheme="minorHAnsi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9"/>
              <w:szCs w:val="19"/>
            </w:rPr>
            <w:id w:val="-622923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3A2CB107" w14:textId="77777777" w:rsidR="004A1843" w:rsidRPr="00EC0074" w:rsidRDefault="004A1843" w:rsidP="009B4BCB">
                <w:pPr>
                  <w:jc w:val="center"/>
                  <w:rPr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MS Gothic" w:eastAsia="MS Gothic" w:hAnsi="MS Gothic" w:cstheme="minorHAnsi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</w:tr>
      <w:tr w:rsidR="004A1843" w:rsidRPr="00EC0074" w14:paraId="147ACBAD" w14:textId="77777777" w:rsidTr="00F51DAB">
        <w:trPr>
          <w:trHeight w:val="319"/>
        </w:trPr>
        <w:tc>
          <w:tcPr>
            <w:tcW w:w="5255" w:type="dxa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14:paraId="3891B979" w14:textId="77777777" w:rsidR="004A1843" w:rsidRPr="00EC0074" w:rsidRDefault="004A1843" w:rsidP="004A1843">
            <w:pPr>
              <w:pStyle w:val="TableParagraph"/>
              <w:numPr>
                <w:ilvl w:val="0"/>
                <w:numId w:val="4"/>
              </w:numPr>
              <w:spacing w:before="99" w:line="231" w:lineRule="exact"/>
              <w:ind w:left="426"/>
              <w:rPr>
                <w:rFonts w:asciiTheme="minorHAnsi" w:hAnsiTheme="minorHAnsi" w:cstheme="minorHAnsi"/>
                <w:w w:val="105"/>
                <w:sz w:val="19"/>
                <w:szCs w:val="19"/>
                <w:lang w:val="de-CH"/>
              </w:rPr>
            </w:pPr>
            <w:r w:rsidRPr="00EC0074">
              <w:rPr>
                <w:rFonts w:asciiTheme="minorHAnsi" w:hAnsiTheme="minorHAnsi" w:cstheme="minorHAnsi"/>
                <w:w w:val="105"/>
                <w:sz w:val="19"/>
                <w:szCs w:val="19"/>
                <w:lang w:val="de-CH"/>
              </w:rPr>
              <w:t>Darstellung/Layout ansprechend und sinnvoll (Seitenzahlen, Absätze etc.) gestaltet</w:t>
            </w:r>
          </w:p>
        </w:tc>
        <w:sdt>
          <w:sdtPr>
            <w:rPr>
              <w:rFonts w:cstheme="minorHAnsi"/>
              <w:sz w:val="19"/>
              <w:szCs w:val="19"/>
            </w:rPr>
            <w:id w:val="-2070104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49853B5C" w14:textId="77777777" w:rsidR="004A1843" w:rsidRPr="00EC0074" w:rsidRDefault="004A1843" w:rsidP="009B4BCB">
                <w:pPr>
                  <w:jc w:val="center"/>
                  <w:rPr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MS Gothic" w:eastAsia="MS Gothic" w:hAnsi="MS Gothic" w:cstheme="minorHAnsi" w:hint="eastAsia"/>
                    <w:sz w:val="19"/>
                    <w:szCs w:val="19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9"/>
              <w:szCs w:val="19"/>
            </w:rPr>
            <w:id w:val="-219979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1743218D" w14:textId="77777777" w:rsidR="004A1843" w:rsidRPr="00EC0074" w:rsidRDefault="004A1843" w:rsidP="009B4BCB">
                <w:pPr>
                  <w:jc w:val="center"/>
                  <w:rPr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MS Gothic" w:eastAsia="MS Gothic" w:hAnsi="MS Gothic" w:cstheme="minorHAnsi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9"/>
              <w:szCs w:val="19"/>
            </w:rPr>
            <w:id w:val="1900930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056ACBA2" w14:textId="77777777" w:rsidR="004A1843" w:rsidRPr="00EC0074" w:rsidRDefault="004A1843" w:rsidP="009B4BCB">
                <w:pPr>
                  <w:jc w:val="center"/>
                  <w:rPr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MS Gothic" w:eastAsia="MS Gothic" w:hAnsi="MS Gothic" w:cstheme="minorHAnsi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9"/>
              <w:szCs w:val="19"/>
            </w:rPr>
            <w:id w:val="-786123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6D12BC2C" w14:textId="77777777" w:rsidR="004A1843" w:rsidRPr="00EC0074" w:rsidRDefault="004A1843" w:rsidP="009B4BCB">
                <w:pPr>
                  <w:jc w:val="center"/>
                  <w:rPr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MS Gothic" w:eastAsia="MS Gothic" w:hAnsi="MS Gothic" w:cstheme="minorHAnsi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9"/>
              <w:szCs w:val="19"/>
            </w:rPr>
            <w:id w:val="-836151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02C9D847" w14:textId="77777777" w:rsidR="004A1843" w:rsidRPr="00EC0074" w:rsidRDefault="004A1843" w:rsidP="009B4BCB">
                <w:pPr>
                  <w:jc w:val="center"/>
                  <w:rPr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MS Gothic" w:eastAsia="MS Gothic" w:hAnsi="MS Gothic" w:cstheme="minorHAnsi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</w:tr>
      <w:tr w:rsidR="004A1843" w:rsidRPr="00EC0074" w14:paraId="5D2B4908" w14:textId="77777777" w:rsidTr="00F51DAB">
        <w:trPr>
          <w:trHeight w:val="225"/>
        </w:trPr>
        <w:tc>
          <w:tcPr>
            <w:tcW w:w="5255" w:type="dxa"/>
            <w:tcBorders>
              <w:bottom w:val="single" w:sz="4" w:space="0" w:color="auto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14:paraId="45E461F3" w14:textId="1410A0F2" w:rsidR="0077407B" w:rsidRPr="0077407B" w:rsidRDefault="0077407B" w:rsidP="0077407B">
            <w:pPr>
              <w:pStyle w:val="TableParagraph"/>
              <w:numPr>
                <w:ilvl w:val="0"/>
                <w:numId w:val="4"/>
              </w:numPr>
              <w:spacing w:before="99" w:line="231" w:lineRule="exact"/>
              <w:ind w:left="426"/>
              <w:rPr>
                <w:rFonts w:asciiTheme="minorHAnsi" w:hAnsiTheme="minorHAnsi" w:cstheme="minorHAnsi"/>
                <w:w w:val="105"/>
                <w:sz w:val="19"/>
                <w:szCs w:val="19"/>
                <w:lang w:val="de-CH"/>
              </w:rPr>
            </w:pPr>
            <w:r w:rsidRPr="0077407B">
              <w:rPr>
                <w:rFonts w:asciiTheme="minorHAnsi" w:hAnsiTheme="minorHAnsi" w:cstheme="minorHAnsi"/>
                <w:w w:val="105"/>
                <w:sz w:val="19"/>
                <w:szCs w:val="19"/>
                <w:lang w:val="de-CH"/>
              </w:rPr>
              <w:t>Korrektes und sorgfältiges Zitieren von Literatur und künstlicher Intelligenz, inkl. Literaturverzeichnis und Hilfsmittelverzeichnis gemäss den am IBW geltenden Kriterie</w:t>
            </w:r>
            <w:r>
              <w:rPr>
                <w:rFonts w:asciiTheme="minorHAnsi" w:hAnsiTheme="minorHAnsi" w:cstheme="minorHAnsi"/>
                <w:w w:val="105"/>
                <w:sz w:val="19"/>
                <w:szCs w:val="19"/>
                <w:lang w:val="de-CH"/>
              </w:rPr>
              <w:t>n</w:t>
            </w:r>
          </w:p>
        </w:tc>
        <w:sdt>
          <w:sdtPr>
            <w:rPr>
              <w:rFonts w:cstheme="minorHAnsi"/>
              <w:sz w:val="19"/>
              <w:szCs w:val="19"/>
            </w:rPr>
            <w:id w:val="80721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bottom w:val="single" w:sz="4" w:space="0" w:color="auto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658E774C" w14:textId="77777777" w:rsidR="004A1843" w:rsidRPr="00EC0074" w:rsidRDefault="004A1843" w:rsidP="009B4BCB">
                <w:pPr>
                  <w:jc w:val="center"/>
                  <w:rPr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MS Gothic" w:eastAsia="MS Gothic" w:hAnsi="MS Gothic" w:cstheme="minorHAnsi" w:hint="eastAsia"/>
                    <w:sz w:val="19"/>
                    <w:szCs w:val="19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9"/>
              <w:szCs w:val="19"/>
            </w:rPr>
            <w:id w:val="-829133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bottom w:val="single" w:sz="4" w:space="0" w:color="auto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25839E84" w14:textId="77777777" w:rsidR="004A1843" w:rsidRPr="00EC0074" w:rsidRDefault="004A1843" w:rsidP="009B4BCB">
                <w:pPr>
                  <w:jc w:val="center"/>
                  <w:rPr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MS Gothic" w:eastAsia="MS Gothic" w:hAnsi="MS Gothic" w:cstheme="minorHAnsi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9"/>
              <w:szCs w:val="19"/>
            </w:rPr>
            <w:id w:val="-1606884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bottom w:val="single" w:sz="4" w:space="0" w:color="auto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4564E3C0" w14:textId="77777777" w:rsidR="004A1843" w:rsidRPr="00EC0074" w:rsidRDefault="004A1843" w:rsidP="009B4BCB">
                <w:pPr>
                  <w:jc w:val="center"/>
                  <w:rPr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MS Gothic" w:eastAsia="MS Gothic" w:hAnsi="MS Gothic" w:cstheme="minorHAnsi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9"/>
              <w:szCs w:val="19"/>
            </w:rPr>
            <w:id w:val="1228812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bottom w:val="single" w:sz="4" w:space="0" w:color="auto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4A8226A0" w14:textId="77777777" w:rsidR="004A1843" w:rsidRPr="00EC0074" w:rsidRDefault="004A1843" w:rsidP="009B4BCB">
                <w:pPr>
                  <w:jc w:val="center"/>
                  <w:rPr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MS Gothic" w:eastAsia="MS Gothic" w:hAnsi="MS Gothic" w:cstheme="minorHAnsi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9"/>
              <w:szCs w:val="19"/>
            </w:rPr>
            <w:id w:val="-187751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bottom w:val="single" w:sz="4" w:space="0" w:color="auto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7E1094D9" w14:textId="77777777" w:rsidR="004A1843" w:rsidRPr="00EC0074" w:rsidRDefault="004A1843" w:rsidP="009B4BCB">
                <w:pPr>
                  <w:jc w:val="center"/>
                  <w:rPr>
                    <w:sz w:val="19"/>
                    <w:szCs w:val="19"/>
                    <w:lang w:val="de-CH"/>
                  </w:rPr>
                </w:pPr>
                <w:r w:rsidRPr="00EC0074">
                  <w:rPr>
                    <w:rFonts w:ascii="MS Gothic" w:eastAsia="MS Gothic" w:hAnsi="MS Gothic" w:cstheme="minorHAnsi"/>
                    <w:sz w:val="19"/>
                    <w:szCs w:val="19"/>
                    <w:lang w:val="de-CH"/>
                  </w:rPr>
                  <w:t>☐</w:t>
                </w:r>
              </w:p>
            </w:tc>
          </w:sdtContent>
        </w:sdt>
      </w:tr>
    </w:tbl>
    <w:p w14:paraId="19EB9702" w14:textId="77777777" w:rsidR="004A1843" w:rsidRPr="00885109" w:rsidRDefault="004A1843" w:rsidP="004A1843">
      <w:pPr>
        <w:rPr>
          <w:rFonts w:asciiTheme="minorHAnsi" w:hAnsiTheme="minorHAnsi" w:cstheme="minorHAnsi"/>
          <w:b/>
        </w:rPr>
      </w:pPr>
      <w:r w:rsidRPr="00885109">
        <w:rPr>
          <w:rFonts w:asciiTheme="minorHAnsi" w:hAnsiTheme="minorHAnsi" w:cstheme="minorHAnsi"/>
          <w:b/>
        </w:rPr>
        <w:lastRenderedPageBreak/>
        <w:t>Kommentar:</w:t>
      </w:r>
    </w:p>
    <w:sdt>
      <w:sdtPr>
        <w:rPr>
          <w:rFonts w:asciiTheme="minorHAnsi" w:hAnsiTheme="minorHAnsi" w:cstheme="minorHAnsi"/>
        </w:rPr>
        <w:id w:val="-326983436"/>
        <w:placeholder>
          <w:docPart w:val="3ACBC5F27DBF6A44B7CE30E3880614ED"/>
        </w:placeholder>
        <w:showingPlcHdr/>
        <w:text/>
      </w:sdtPr>
      <w:sdtEndPr/>
      <w:sdtContent>
        <w:p w14:paraId="7E0CD5A7" w14:textId="77777777" w:rsidR="004A1843" w:rsidRPr="00885109" w:rsidRDefault="004A1843" w:rsidP="004A1843">
          <w:pPr>
            <w:rPr>
              <w:rFonts w:asciiTheme="minorHAnsi" w:hAnsiTheme="minorHAnsi" w:cstheme="minorHAnsi"/>
            </w:rPr>
          </w:pPr>
          <w:r w:rsidRPr="00885109">
            <w:rPr>
              <w:rStyle w:val="Platzhaltertext"/>
            </w:rPr>
            <w:t>Klicken oder tippen Sie hier, um Text einzugeben.</w:t>
          </w:r>
        </w:p>
      </w:sdtContent>
    </w:sdt>
    <w:p w14:paraId="4D6D7522" w14:textId="77777777" w:rsidR="004A1843" w:rsidRPr="00885109" w:rsidRDefault="004A1843" w:rsidP="004A1843">
      <w:pPr>
        <w:rPr>
          <w:rFonts w:asciiTheme="minorHAnsi" w:hAnsiTheme="minorHAnsi" w:cstheme="minorHAnsi"/>
          <w:b/>
        </w:rPr>
      </w:pPr>
    </w:p>
    <w:p w14:paraId="7B3370CA" w14:textId="77777777" w:rsidR="004A1843" w:rsidRPr="00885109" w:rsidRDefault="004A1843" w:rsidP="004A1843">
      <w:pPr>
        <w:rPr>
          <w:rFonts w:asciiTheme="minorHAnsi" w:hAnsiTheme="minorHAnsi" w:cstheme="minorHAnsi"/>
        </w:rPr>
      </w:pPr>
      <w:r w:rsidRPr="00885109">
        <w:rPr>
          <w:rFonts w:asciiTheme="minorHAnsi" w:hAnsiTheme="minorHAnsi" w:cstheme="minorHAnsi"/>
          <w:b/>
        </w:rPr>
        <w:t>Note:</w:t>
      </w:r>
      <w:r w:rsidRPr="00885109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1466616654"/>
          <w:placeholder>
            <w:docPart w:val="403D9B71D9D39340982F15B0D16953D9"/>
          </w:placeholder>
          <w:showingPlcHdr/>
          <w:text/>
        </w:sdtPr>
        <w:sdtEndPr/>
        <w:sdtContent>
          <w:r w:rsidRPr="00885109">
            <w:rPr>
              <w:rStyle w:val="Platzhaltertext"/>
            </w:rPr>
            <w:t>Klicken oder tippen Sie hier, um Text einzugeben.</w:t>
          </w:r>
        </w:sdtContent>
      </w:sdt>
    </w:p>
    <w:p w14:paraId="7F7AF49C" w14:textId="77777777" w:rsidR="004A1843" w:rsidRPr="00885109" w:rsidRDefault="004A1843" w:rsidP="004A1843">
      <w:pPr>
        <w:rPr>
          <w:rFonts w:asciiTheme="minorHAnsi" w:hAnsiTheme="minorHAnsi" w:cstheme="minorHAnsi"/>
          <w:b/>
        </w:rPr>
      </w:pPr>
    </w:p>
    <w:p w14:paraId="2B06EED9" w14:textId="77777777" w:rsidR="004A1843" w:rsidRPr="00885109" w:rsidRDefault="004A1843" w:rsidP="004A1843">
      <w:pPr>
        <w:rPr>
          <w:rFonts w:asciiTheme="minorHAnsi" w:hAnsiTheme="minorHAnsi" w:cstheme="minorHAnsi"/>
        </w:rPr>
      </w:pPr>
      <w:r w:rsidRPr="00885109">
        <w:rPr>
          <w:rFonts w:asciiTheme="minorHAnsi" w:hAnsiTheme="minorHAnsi" w:cstheme="minorHAnsi"/>
          <w:b/>
        </w:rPr>
        <w:t>Datum:</w:t>
      </w:r>
      <w:r w:rsidRPr="00885109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433896567"/>
          <w:placeholder>
            <w:docPart w:val="C0840CBB2BCD004E864EBA827F1B018C"/>
          </w:placeholder>
          <w:showingPlcHdr/>
          <w:text/>
        </w:sdtPr>
        <w:sdtEndPr/>
        <w:sdtContent>
          <w:r w:rsidRPr="00885109">
            <w:rPr>
              <w:rStyle w:val="Platzhaltertext"/>
            </w:rPr>
            <w:t>Klicken oder tippen Sie hier, um Text einzugeben.</w:t>
          </w:r>
        </w:sdtContent>
      </w:sdt>
    </w:p>
    <w:p w14:paraId="4405BD25" w14:textId="77777777" w:rsidR="004A1843" w:rsidRPr="00885109" w:rsidRDefault="004A1843" w:rsidP="004A1843">
      <w:pPr>
        <w:rPr>
          <w:rFonts w:asciiTheme="minorHAnsi" w:hAnsiTheme="minorHAnsi" w:cstheme="minorHAnsi"/>
          <w:b/>
        </w:rPr>
      </w:pPr>
    </w:p>
    <w:p w14:paraId="5261A240" w14:textId="3A473497" w:rsidR="004A1843" w:rsidRPr="00885109" w:rsidRDefault="004A1843" w:rsidP="004A184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sym w:font="Symbol" w:char="F05B"/>
      </w:r>
      <w:r>
        <w:rPr>
          <w:rFonts w:asciiTheme="minorHAnsi" w:hAnsiTheme="minorHAnsi" w:cstheme="minorHAnsi"/>
        </w:rPr>
        <w:t>Unterschrift hier einfügen</w:t>
      </w:r>
      <w:r>
        <w:rPr>
          <w:rFonts w:asciiTheme="minorHAnsi" w:hAnsiTheme="minorHAnsi" w:cstheme="minorHAnsi"/>
        </w:rPr>
        <w:sym w:font="Symbol" w:char="F05D"/>
      </w:r>
      <w:r w:rsidR="00C8474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sym w:font="Symbol" w:char="F05B"/>
      </w:r>
      <w:r>
        <w:rPr>
          <w:rFonts w:asciiTheme="minorHAnsi" w:hAnsiTheme="minorHAnsi" w:cstheme="minorHAnsi"/>
        </w:rPr>
        <w:t>Titel, Vorname, Nachname</w:t>
      </w:r>
      <w:r>
        <w:rPr>
          <w:rFonts w:asciiTheme="minorHAnsi" w:hAnsiTheme="minorHAnsi" w:cstheme="minorHAnsi"/>
        </w:rPr>
        <w:sym w:font="Symbol" w:char="F05D"/>
      </w:r>
    </w:p>
    <w:p w14:paraId="069A634B" w14:textId="77777777" w:rsidR="004A1843" w:rsidRPr="00885109" w:rsidRDefault="004A1843" w:rsidP="004A1843">
      <w:pPr>
        <w:rPr>
          <w:rFonts w:asciiTheme="minorHAnsi" w:hAnsiTheme="minorHAnsi" w:cstheme="minorHAnsi"/>
          <w:b/>
        </w:rPr>
      </w:pPr>
    </w:p>
    <w:p w14:paraId="349223B6" w14:textId="77777777" w:rsidR="00DB1A09" w:rsidRDefault="00DB1A09" w:rsidP="00E817D3">
      <w:pPr>
        <w:pStyle w:val="berschrift3"/>
        <w:tabs>
          <w:tab w:val="left" w:pos="3969"/>
        </w:tabs>
      </w:pPr>
    </w:p>
    <w:p w14:paraId="6570DD2C" w14:textId="77777777" w:rsidR="00D31A8C" w:rsidRPr="00D31A8C" w:rsidRDefault="00D31A8C" w:rsidP="00D31A8C"/>
    <w:p w14:paraId="35E1DBF1" w14:textId="77777777" w:rsidR="00D31A8C" w:rsidRPr="00D31A8C" w:rsidRDefault="00D31A8C" w:rsidP="00D31A8C"/>
    <w:p w14:paraId="34BF892A" w14:textId="77777777" w:rsidR="00D31A8C" w:rsidRPr="00D31A8C" w:rsidRDefault="00D31A8C" w:rsidP="00D31A8C"/>
    <w:p w14:paraId="32FDD737" w14:textId="77777777" w:rsidR="00D31A8C" w:rsidRPr="00D31A8C" w:rsidRDefault="00D31A8C" w:rsidP="00D31A8C"/>
    <w:p w14:paraId="4F363358" w14:textId="77777777" w:rsidR="00D31A8C" w:rsidRPr="00D31A8C" w:rsidRDefault="00D31A8C" w:rsidP="00D31A8C"/>
    <w:p w14:paraId="6D5C930E" w14:textId="77777777" w:rsidR="00D31A8C" w:rsidRPr="00D31A8C" w:rsidRDefault="00D31A8C" w:rsidP="00D31A8C"/>
    <w:p w14:paraId="138262FF" w14:textId="77777777" w:rsidR="00D31A8C" w:rsidRPr="00D31A8C" w:rsidRDefault="00D31A8C" w:rsidP="00D31A8C"/>
    <w:p w14:paraId="0C1C7B20" w14:textId="77777777" w:rsidR="00D31A8C" w:rsidRPr="00D31A8C" w:rsidRDefault="00D31A8C" w:rsidP="00D31A8C"/>
    <w:p w14:paraId="3BAC2DBA" w14:textId="77777777" w:rsidR="00D31A8C" w:rsidRPr="00D31A8C" w:rsidRDefault="00D31A8C" w:rsidP="00D31A8C"/>
    <w:p w14:paraId="57630DC3" w14:textId="77777777" w:rsidR="00D31A8C" w:rsidRPr="00D31A8C" w:rsidRDefault="00D31A8C" w:rsidP="00D31A8C"/>
    <w:p w14:paraId="0E13DFD7" w14:textId="77777777" w:rsidR="00D31A8C" w:rsidRPr="00D31A8C" w:rsidRDefault="00D31A8C" w:rsidP="00D31A8C"/>
    <w:p w14:paraId="2B7EE118" w14:textId="77777777" w:rsidR="00D31A8C" w:rsidRPr="00D31A8C" w:rsidRDefault="00D31A8C" w:rsidP="00D31A8C"/>
    <w:p w14:paraId="3D8E3314" w14:textId="77777777" w:rsidR="00D31A8C" w:rsidRPr="00D31A8C" w:rsidRDefault="00D31A8C" w:rsidP="00D31A8C"/>
    <w:p w14:paraId="134A6C8C" w14:textId="77777777" w:rsidR="00D31A8C" w:rsidRPr="00D31A8C" w:rsidRDefault="00D31A8C" w:rsidP="00D31A8C"/>
    <w:p w14:paraId="2932E804" w14:textId="77777777" w:rsidR="00D31A8C" w:rsidRPr="00D31A8C" w:rsidRDefault="00D31A8C" w:rsidP="00D31A8C"/>
    <w:p w14:paraId="20FB9AED" w14:textId="77777777" w:rsidR="00D31A8C" w:rsidRPr="00D31A8C" w:rsidRDefault="00D31A8C" w:rsidP="00D31A8C"/>
    <w:p w14:paraId="6F7335C9" w14:textId="77777777" w:rsidR="00D31A8C" w:rsidRPr="00D31A8C" w:rsidRDefault="00D31A8C" w:rsidP="00D31A8C"/>
    <w:p w14:paraId="31E348FF" w14:textId="77777777" w:rsidR="00D31A8C" w:rsidRPr="00D31A8C" w:rsidRDefault="00D31A8C" w:rsidP="00D31A8C"/>
    <w:p w14:paraId="7774248B" w14:textId="77777777" w:rsidR="00D31A8C" w:rsidRPr="00D31A8C" w:rsidRDefault="00D31A8C" w:rsidP="00D31A8C"/>
    <w:p w14:paraId="3DAAD465" w14:textId="77777777" w:rsidR="00D31A8C" w:rsidRDefault="00D31A8C" w:rsidP="00F85A13">
      <w:pPr>
        <w:tabs>
          <w:tab w:val="left" w:pos="5776"/>
        </w:tabs>
        <w:rPr>
          <w:rFonts w:eastAsiaTheme="majorEastAsia" w:cstheme="majorBidi"/>
          <w:bCs/>
          <w:u w:val="single"/>
        </w:rPr>
      </w:pPr>
    </w:p>
    <w:p w14:paraId="5DA2EFBF" w14:textId="77777777" w:rsidR="00D31A8C" w:rsidRDefault="00D31A8C" w:rsidP="00F85A13">
      <w:pPr>
        <w:pStyle w:val="Fuzeile"/>
      </w:pPr>
    </w:p>
    <w:p w14:paraId="4ED4500C" w14:textId="77777777" w:rsidR="00F85A13" w:rsidRDefault="00F85A13" w:rsidP="00F85A13">
      <w:pPr>
        <w:pStyle w:val="Fuzeile"/>
      </w:pPr>
    </w:p>
    <w:p w14:paraId="420FB826" w14:textId="77777777" w:rsidR="00F85A13" w:rsidRDefault="00F85A13" w:rsidP="00F85A13">
      <w:pPr>
        <w:pStyle w:val="Fuzeile"/>
      </w:pPr>
    </w:p>
    <w:p w14:paraId="701850D6" w14:textId="77777777" w:rsidR="00F85A13" w:rsidRDefault="00F85A13" w:rsidP="00F85A13">
      <w:pPr>
        <w:pStyle w:val="Fuzeile"/>
      </w:pPr>
    </w:p>
    <w:p w14:paraId="6FE20312" w14:textId="77777777" w:rsidR="00F85A13" w:rsidRDefault="00F85A13" w:rsidP="00F85A13">
      <w:pPr>
        <w:pStyle w:val="Fuzeile"/>
      </w:pPr>
    </w:p>
    <w:p w14:paraId="4C9CC7F1" w14:textId="77777777" w:rsidR="00F85A13" w:rsidRDefault="00F85A13" w:rsidP="00F85A13">
      <w:pPr>
        <w:pStyle w:val="Fuzeile"/>
      </w:pPr>
    </w:p>
    <w:p w14:paraId="35AF52E0" w14:textId="77777777" w:rsidR="00F85A13" w:rsidRPr="00F8631E" w:rsidRDefault="00F85A13" w:rsidP="00F85A13">
      <w:pPr>
        <w:pStyle w:val="Fuzeile"/>
      </w:pPr>
    </w:p>
    <w:sectPr w:rsidR="00F85A13" w:rsidRPr="00F8631E" w:rsidSect="00816B5F">
      <w:headerReference w:type="default" r:id="rId12"/>
      <w:footerReference w:type="default" r:id="rId13"/>
      <w:type w:val="continuous"/>
      <w:pgSz w:w="11906" w:h="16838" w:code="9"/>
      <w:pgMar w:top="2682" w:right="1021" w:bottom="2268" w:left="1474" w:header="567" w:footer="3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DB508" w14:textId="77777777" w:rsidR="002D7D23" w:rsidRDefault="002D7D23" w:rsidP="003A160D">
      <w:pPr>
        <w:spacing w:line="240" w:lineRule="auto"/>
      </w:pPr>
      <w:r>
        <w:separator/>
      </w:r>
    </w:p>
  </w:endnote>
  <w:endnote w:type="continuationSeparator" w:id="0">
    <w:p w14:paraId="7E24EB34" w14:textId="77777777" w:rsidR="002D7D23" w:rsidRDefault="002D7D23" w:rsidP="003A16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9696596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2171A6D5" w14:textId="7C6A4B61" w:rsidR="00F85A13" w:rsidRDefault="00F85A13" w:rsidP="00F85A13">
            <w:pPr>
              <w:pStyle w:val="Fuzeile"/>
            </w:pPr>
            <w:r w:rsidRPr="00F85A13">
              <w:rPr>
                <w:lang w:val="de-DE"/>
              </w:rPr>
              <w:t xml:space="preserve">Seite </w:t>
            </w:r>
            <w:r w:rsidRPr="00F85A13">
              <w:fldChar w:fldCharType="begin"/>
            </w:r>
            <w:r w:rsidRPr="00F85A13">
              <w:instrText>PAGE</w:instrText>
            </w:r>
            <w:r w:rsidRPr="00F85A13">
              <w:fldChar w:fldCharType="separate"/>
            </w:r>
            <w:r w:rsidRPr="00F85A13">
              <w:rPr>
                <w:lang w:val="de-DE"/>
              </w:rPr>
              <w:t>2</w:t>
            </w:r>
            <w:r w:rsidRPr="00F85A13">
              <w:fldChar w:fldCharType="end"/>
            </w:r>
            <w:r w:rsidRPr="00F85A13">
              <w:rPr>
                <w:lang w:val="de-DE"/>
              </w:rPr>
              <w:t>/</w:t>
            </w:r>
            <w:r w:rsidRPr="00F85A13">
              <w:fldChar w:fldCharType="begin"/>
            </w:r>
            <w:r w:rsidRPr="00F85A13">
              <w:instrText>NUMPAGES</w:instrText>
            </w:r>
            <w:r w:rsidRPr="00F85A13">
              <w:fldChar w:fldCharType="separate"/>
            </w:r>
            <w:r w:rsidRPr="00F85A13">
              <w:rPr>
                <w:lang w:val="de-DE"/>
              </w:rPr>
              <w:t>2</w:t>
            </w:r>
            <w:r w:rsidRPr="00F85A13">
              <w:fldChar w:fldCharType="end"/>
            </w:r>
            <w:r>
              <w:tab/>
            </w:r>
            <w:r>
              <w:tab/>
            </w:r>
            <w:r w:rsidR="004A1843">
              <w:rPr>
                <w:sz w:val="16"/>
                <w:szCs w:val="18"/>
              </w:rPr>
              <w:t>202</w:t>
            </w:r>
            <w:r w:rsidR="004A2B64">
              <w:rPr>
                <w:sz w:val="16"/>
                <w:szCs w:val="18"/>
              </w:rPr>
              <w:t>601</w:t>
            </w:r>
            <w:r w:rsidR="004A1843">
              <w:rPr>
                <w:sz w:val="16"/>
                <w:szCs w:val="18"/>
              </w:rPr>
              <w:t>2</w:t>
            </w:r>
            <w:r w:rsidR="004A2B64">
              <w:rPr>
                <w:sz w:val="16"/>
                <w:szCs w:val="18"/>
              </w:rPr>
              <w:t>8</w:t>
            </w:r>
            <w:r w:rsidRPr="00F85A13">
              <w:rPr>
                <w:sz w:val="16"/>
                <w:szCs w:val="18"/>
              </w:rPr>
              <w:t>_</w:t>
            </w:r>
            <w:r w:rsidR="004A1843">
              <w:rPr>
                <w:sz w:val="16"/>
                <w:szCs w:val="18"/>
              </w:rPr>
              <w:t>TO</w:t>
            </w:r>
          </w:p>
        </w:sdtContent>
      </w:sdt>
    </w:sdtContent>
  </w:sdt>
  <w:p w14:paraId="2019F1A7" w14:textId="77777777" w:rsidR="00030C17" w:rsidRDefault="00030C17" w:rsidP="00F85A1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0542D" w14:textId="77777777" w:rsidR="002D7D23" w:rsidRDefault="002D7D23" w:rsidP="003A160D">
      <w:pPr>
        <w:spacing w:line="240" w:lineRule="auto"/>
      </w:pPr>
      <w:r>
        <w:separator/>
      </w:r>
    </w:p>
  </w:footnote>
  <w:footnote w:type="continuationSeparator" w:id="0">
    <w:p w14:paraId="3E9E0FF5" w14:textId="77777777" w:rsidR="002D7D23" w:rsidRDefault="002D7D23" w:rsidP="003A160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0387A" w14:textId="77777777" w:rsidR="003B0617" w:rsidRPr="00E723DF" w:rsidRDefault="00457DB4" w:rsidP="00E723DF">
    <w:pPr>
      <w:pStyle w:val="Kopfzeile"/>
    </w:pPr>
    <w:r>
      <w:rPr>
        <w:noProof/>
      </w:rPr>
      <w:drawing>
        <wp:anchor distT="0" distB="0" distL="114300" distR="114300" simplePos="0" relativeHeight="251664896" behindDoc="0" locked="0" layoutInCell="1" allowOverlap="1" wp14:anchorId="074F00DC" wp14:editId="7CE0A21A">
          <wp:simplePos x="0" y="0"/>
          <wp:positionH relativeFrom="column">
            <wp:posOffset>4240530</wp:posOffset>
          </wp:positionH>
          <wp:positionV relativeFrom="paragraph">
            <wp:posOffset>82501</wp:posOffset>
          </wp:positionV>
          <wp:extent cx="1758453" cy="273198"/>
          <wp:effectExtent l="0" t="0" r="0" b="0"/>
          <wp:wrapNone/>
          <wp:docPr id="1273161795" name="Grafik 3" descr="Ein Bild, das Text, Schrift, weiß, Screensho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484627" name="Grafik 3" descr="Ein Bild, das Text, Schrift, weiß, Screensho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453" cy="2731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23DF">
      <w:rPr>
        <w:noProof/>
        <w:lang w:eastAsia="de-CH"/>
      </w:rPr>
      <w:drawing>
        <wp:anchor distT="0" distB="0" distL="114300" distR="114300" simplePos="0" relativeHeight="251660800" behindDoc="0" locked="1" layoutInCell="1" allowOverlap="1" wp14:anchorId="50B7C9C3" wp14:editId="35C42385">
          <wp:simplePos x="0" y="0"/>
          <wp:positionH relativeFrom="page">
            <wp:posOffset>323850</wp:posOffset>
          </wp:positionH>
          <wp:positionV relativeFrom="page">
            <wp:posOffset>323850</wp:posOffset>
          </wp:positionV>
          <wp:extent cx="1819800" cy="930960"/>
          <wp:effectExtent l="0" t="0" r="0" b="2540"/>
          <wp:wrapNone/>
          <wp:docPr id="1350360841" name="Grafik 13503608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9800" cy="930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23DF">
      <w:rPr>
        <w:noProof/>
        <w:lang w:eastAsia="de-CH"/>
      </w:rPr>
      <w:drawing>
        <wp:anchor distT="0" distB="0" distL="114300" distR="114300" simplePos="0" relativeHeight="251654656" behindDoc="0" locked="1" layoutInCell="1" allowOverlap="1" wp14:anchorId="40936B73" wp14:editId="728DF537">
          <wp:simplePos x="0" y="0"/>
          <wp:positionH relativeFrom="page">
            <wp:posOffset>5713730</wp:posOffset>
          </wp:positionH>
          <wp:positionV relativeFrom="page">
            <wp:posOffset>9587865</wp:posOffset>
          </wp:positionV>
          <wp:extent cx="998280" cy="788040"/>
          <wp:effectExtent l="0" t="0" r="0" b="0"/>
          <wp:wrapNone/>
          <wp:docPr id="353954575" name="Grafik 3539545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8280" cy="788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C5434"/>
    <w:multiLevelType w:val="hybridMultilevel"/>
    <w:tmpl w:val="0F9A0BCA"/>
    <w:lvl w:ilvl="0" w:tplc="BA34E10C">
      <w:start w:val="1"/>
      <w:numFmt w:val="decimal"/>
      <w:pStyle w:val="IBW-berschrift1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F1BE1"/>
    <w:multiLevelType w:val="hybridMultilevel"/>
    <w:tmpl w:val="71DEE920"/>
    <w:lvl w:ilvl="0" w:tplc="7FB240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332696"/>
    <w:multiLevelType w:val="hybridMultilevel"/>
    <w:tmpl w:val="1FA8E456"/>
    <w:lvl w:ilvl="0" w:tplc="7FB240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472F2E"/>
    <w:multiLevelType w:val="multilevel"/>
    <w:tmpl w:val="62D29092"/>
    <w:lvl w:ilvl="0">
      <w:start w:val="1"/>
      <w:numFmt w:val="decimal"/>
      <w:pStyle w:val="berschrift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78B1066"/>
    <w:multiLevelType w:val="hybridMultilevel"/>
    <w:tmpl w:val="BB58AEEC"/>
    <w:lvl w:ilvl="0" w:tplc="7FB240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CB6676"/>
    <w:multiLevelType w:val="multilevel"/>
    <w:tmpl w:val="88B0725A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asciiTheme="majorHAnsi" w:eastAsiaTheme="majorEastAsia" w:hAnsiTheme="majorHAnsi" w:cstheme="majorHAnsi" w:hint="default"/>
        <w:b/>
        <w:color w:val="21292C" w:themeColor="accent2" w:themeShade="BF"/>
        <w:sz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Theme="majorHAnsi" w:eastAsiaTheme="majorEastAsia" w:hAnsiTheme="majorHAnsi" w:cstheme="majorHAnsi" w:hint="default"/>
        <w:b/>
        <w:color w:val="21292C" w:themeColor="accent2" w:themeShade="BF"/>
        <w:sz w:val="2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Theme="majorHAnsi" w:eastAsiaTheme="majorEastAsia" w:hAnsiTheme="majorHAnsi" w:cstheme="majorHAnsi" w:hint="default"/>
        <w:b/>
        <w:color w:val="21292C" w:themeColor="accent2" w:themeShade="BF"/>
        <w:sz w:val="2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Theme="majorHAnsi" w:eastAsiaTheme="majorEastAsia" w:hAnsiTheme="majorHAnsi" w:cstheme="majorHAnsi" w:hint="default"/>
        <w:b/>
        <w:color w:val="21292C" w:themeColor="accent2" w:themeShade="BF"/>
        <w:sz w:val="2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Theme="majorHAnsi" w:eastAsiaTheme="majorEastAsia" w:hAnsiTheme="majorHAnsi" w:cstheme="majorHAnsi" w:hint="default"/>
        <w:b/>
        <w:color w:val="21292C" w:themeColor="accent2" w:themeShade="BF"/>
        <w:sz w:val="2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Theme="majorHAnsi" w:eastAsiaTheme="majorEastAsia" w:hAnsiTheme="majorHAnsi" w:cstheme="majorHAnsi" w:hint="default"/>
        <w:b/>
        <w:color w:val="21292C" w:themeColor="accent2" w:themeShade="BF"/>
        <w:sz w:val="2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Theme="majorHAnsi" w:eastAsiaTheme="majorEastAsia" w:hAnsiTheme="majorHAnsi" w:cstheme="majorHAnsi" w:hint="default"/>
        <w:b/>
        <w:color w:val="21292C" w:themeColor="accent2" w:themeShade="BF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Theme="majorHAnsi" w:eastAsiaTheme="majorEastAsia" w:hAnsiTheme="majorHAnsi" w:cstheme="majorHAnsi" w:hint="default"/>
        <w:b/>
        <w:color w:val="21292C" w:themeColor="accent2" w:themeShade="BF"/>
        <w:sz w:val="20"/>
      </w:rPr>
    </w:lvl>
  </w:abstractNum>
  <w:num w:numId="1" w16cid:durableId="1525509472">
    <w:abstractNumId w:val="0"/>
  </w:num>
  <w:num w:numId="2" w16cid:durableId="330715050">
    <w:abstractNumId w:val="5"/>
  </w:num>
  <w:num w:numId="3" w16cid:durableId="1238327147">
    <w:abstractNumId w:val="3"/>
  </w:num>
  <w:num w:numId="4" w16cid:durableId="2031057039">
    <w:abstractNumId w:val="4"/>
  </w:num>
  <w:num w:numId="5" w16cid:durableId="484711330">
    <w:abstractNumId w:val="1"/>
  </w:num>
  <w:num w:numId="6" w16cid:durableId="20470995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843"/>
    <w:rsid w:val="00024761"/>
    <w:rsid w:val="00030C17"/>
    <w:rsid w:val="000D1A1B"/>
    <w:rsid w:val="000E3BE0"/>
    <w:rsid w:val="00144660"/>
    <w:rsid w:val="00166D95"/>
    <w:rsid w:val="00167C39"/>
    <w:rsid w:val="00170D9E"/>
    <w:rsid w:val="0020136B"/>
    <w:rsid w:val="00205962"/>
    <w:rsid w:val="00235957"/>
    <w:rsid w:val="002425F8"/>
    <w:rsid w:val="002502B0"/>
    <w:rsid w:val="002A2FA1"/>
    <w:rsid w:val="002D7D23"/>
    <w:rsid w:val="00314D27"/>
    <w:rsid w:val="00365882"/>
    <w:rsid w:val="003838FC"/>
    <w:rsid w:val="003842AA"/>
    <w:rsid w:val="003925F4"/>
    <w:rsid w:val="003A160D"/>
    <w:rsid w:val="003A26F2"/>
    <w:rsid w:val="003B0617"/>
    <w:rsid w:val="003B66F4"/>
    <w:rsid w:val="003E14BF"/>
    <w:rsid w:val="003F0D6A"/>
    <w:rsid w:val="004044A2"/>
    <w:rsid w:val="004070EB"/>
    <w:rsid w:val="00416554"/>
    <w:rsid w:val="004202F9"/>
    <w:rsid w:val="00427C38"/>
    <w:rsid w:val="0045525D"/>
    <w:rsid w:val="00457DB4"/>
    <w:rsid w:val="00461C11"/>
    <w:rsid w:val="004A1843"/>
    <w:rsid w:val="004A2B64"/>
    <w:rsid w:val="004D7D20"/>
    <w:rsid w:val="004F1EE9"/>
    <w:rsid w:val="00525EF5"/>
    <w:rsid w:val="00541F6D"/>
    <w:rsid w:val="00552732"/>
    <w:rsid w:val="00555203"/>
    <w:rsid w:val="005926E2"/>
    <w:rsid w:val="005B7FA9"/>
    <w:rsid w:val="005F6253"/>
    <w:rsid w:val="00616CF0"/>
    <w:rsid w:val="006542BD"/>
    <w:rsid w:val="00655E99"/>
    <w:rsid w:val="00665974"/>
    <w:rsid w:val="0069632F"/>
    <w:rsid w:val="00696BAD"/>
    <w:rsid w:val="00697F23"/>
    <w:rsid w:val="006B0AAE"/>
    <w:rsid w:val="006C12B4"/>
    <w:rsid w:val="00746311"/>
    <w:rsid w:val="00761683"/>
    <w:rsid w:val="0077407B"/>
    <w:rsid w:val="007B4AC6"/>
    <w:rsid w:val="007D6F67"/>
    <w:rsid w:val="007F41A2"/>
    <w:rsid w:val="00816B5F"/>
    <w:rsid w:val="00845E31"/>
    <w:rsid w:val="0088631D"/>
    <w:rsid w:val="00897C6E"/>
    <w:rsid w:val="008A1CC6"/>
    <w:rsid w:val="008D3A9F"/>
    <w:rsid w:val="008E070E"/>
    <w:rsid w:val="00904A0E"/>
    <w:rsid w:val="009051F6"/>
    <w:rsid w:val="009161C4"/>
    <w:rsid w:val="00932C5C"/>
    <w:rsid w:val="009577BF"/>
    <w:rsid w:val="009660AE"/>
    <w:rsid w:val="009A195E"/>
    <w:rsid w:val="009B3F22"/>
    <w:rsid w:val="009D5780"/>
    <w:rsid w:val="00A17030"/>
    <w:rsid w:val="00A368BB"/>
    <w:rsid w:val="00A701C2"/>
    <w:rsid w:val="00A723DA"/>
    <w:rsid w:val="00A73D1B"/>
    <w:rsid w:val="00AA10D7"/>
    <w:rsid w:val="00AB1C5A"/>
    <w:rsid w:val="00AD18E8"/>
    <w:rsid w:val="00AD3C46"/>
    <w:rsid w:val="00AE3090"/>
    <w:rsid w:val="00B24838"/>
    <w:rsid w:val="00B3265E"/>
    <w:rsid w:val="00B5212D"/>
    <w:rsid w:val="00B730F3"/>
    <w:rsid w:val="00C0644C"/>
    <w:rsid w:val="00C63130"/>
    <w:rsid w:val="00C84744"/>
    <w:rsid w:val="00D27BA0"/>
    <w:rsid w:val="00D31A8C"/>
    <w:rsid w:val="00D93992"/>
    <w:rsid w:val="00DA4F15"/>
    <w:rsid w:val="00DB1A09"/>
    <w:rsid w:val="00DC09D2"/>
    <w:rsid w:val="00DF6E8E"/>
    <w:rsid w:val="00E07231"/>
    <w:rsid w:val="00E112B9"/>
    <w:rsid w:val="00E408F4"/>
    <w:rsid w:val="00E50706"/>
    <w:rsid w:val="00E629C5"/>
    <w:rsid w:val="00E723DF"/>
    <w:rsid w:val="00E773F7"/>
    <w:rsid w:val="00E817D3"/>
    <w:rsid w:val="00E84920"/>
    <w:rsid w:val="00EB4608"/>
    <w:rsid w:val="00EB4BC4"/>
    <w:rsid w:val="00EC0074"/>
    <w:rsid w:val="00ED0875"/>
    <w:rsid w:val="00ED47B3"/>
    <w:rsid w:val="00EE40A9"/>
    <w:rsid w:val="00F51DAB"/>
    <w:rsid w:val="00F85A13"/>
    <w:rsid w:val="00F8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EF7920E"/>
  <w15:docId w15:val="{AE21CE85-AB33-BB47-A564-E2B373865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A1843"/>
    <w:pPr>
      <w:spacing w:after="0" w:line="260" w:lineRule="atLeast"/>
    </w:pPr>
    <w:rPr>
      <w:rFonts w:ascii="Arial" w:eastAsiaTheme="minorHAnsi" w:hAnsi="Arial"/>
      <w:sz w:val="20"/>
      <w:szCs w:val="20"/>
    </w:rPr>
  </w:style>
  <w:style w:type="paragraph" w:styleId="berschrift1">
    <w:name w:val="heading 1"/>
    <w:aliases w:val="IBW-Ü 1"/>
    <w:basedOn w:val="Standard"/>
    <w:next w:val="Standard"/>
    <w:link w:val="berschrift1Zchn"/>
    <w:autoRedefine/>
    <w:uiPriority w:val="9"/>
    <w:qFormat/>
    <w:rsid w:val="00C0644C"/>
    <w:pPr>
      <w:keepNext/>
      <w:keepLines/>
      <w:numPr>
        <w:numId w:val="3"/>
      </w:numPr>
      <w:spacing w:before="320" w:after="120" w:line="360" w:lineRule="auto"/>
      <w:ind w:left="703" w:hanging="703"/>
      <w:outlineLvl w:val="0"/>
    </w:pPr>
    <w:rPr>
      <w:rFonts w:asciiTheme="majorHAnsi" w:eastAsiaTheme="majorEastAsia" w:hAnsiTheme="majorHAnsi" w:cstheme="majorBidi"/>
      <w:b/>
      <w:sz w:val="26"/>
      <w:szCs w:val="30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461C11"/>
    <w:pPr>
      <w:keepNext/>
      <w:keepLines/>
      <w:spacing w:before="40" w:line="240" w:lineRule="auto"/>
      <w:outlineLvl w:val="1"/>
    </w:pPr>
    <w:rPr>
      <w:rFonts w:asciiTheme="majorHAnsi" w:eastAsiaTheme="majorEastAsia" w:hAnsiTheme="majorHAnsi" w:cstheme="majorBidi"/>
      <w:color w:val="21292C" w:themeColor="accent2" w:themeShade="BF"/>
      <w:sz w:val="24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D0875"/>
    <w:pPr>
      <w:keepNext/>
      <w:keepLines/>
      <w:spacing w:before="40" w:line="240" w:lineRule="auto"/>
      <w:outlineLvl w:val="2"/>
    </w:pPr>
    <w:rPr>
      <w:rFonts w:asciiTheme="majorHAnsi" w:eastAsiaTheme="majorEastAsia" w:hAnsiTheme="majorHAnsi" w:cstheme="majorBidi"/>
      <w:color w:val="BFBFBF" w:themeColor="accent6" w:themeShade="BF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D087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BFBFBF" w:themeColor="accent5" w:themeShade="BF"/>
      <w:sz w:val="25"/>
      <w:szCs w:val="25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D087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iCs/>
      <w:color w:val="161B1E" w:themeColor="accent2" w:themeShade="80"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D087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olor w:val="808080" w:themeColor="accent6" w:themeShade="80"/>
      <w:sz w:val="23"/>
      <w:szCs w:val="23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D087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color w:val="3A837C" w:themeColor="accent1" w:themeShade="8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D087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161B1E" w:themeColor="accent2" w:themeShade="80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D087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color w:val="808080" w:themeColor="accent6" w:themeShade="8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842AA"/>
    <w:pPr>
      <w:spacing w:line="150" w:lineRule="exact"/>
    </w:pPr>
    <w:rPr>
      <w:spacing w:val="4"/>
      <w:sz w:val="12"/>
    </w:rPr>
  </w:style>
  <w:style w:type="character" w:customStyle="1" w:styleId="KopfzeileZchn">
    <w:name w:val="Kopfzeile Zchn"/>
    <w:basedOn w:val="Absatz-Standardschriftart"/>
    <w:link w:val="Kopfzeile"/>
    <w:uiPriority w:val="99"/>
    <w:rsid w:val="003842AA"/>
    <w:rPr>
      <w:spacing w:val="4"/>
      <w:sz w:val="12"/>
    </w:rPr>
  </w:style>
  <w:style w:type="paragraph" w:styleId="Fuzeile">
    <w:name w:val="footer"/>
    <w:aliases w:val="IBW_Fusszeile_Datum Kürzel,IBW-Fusszeile YYYYMMDD_Kürzel"/>
    <w:basedOn w:val="Standard"/>
    <w:link w:val="FuzeileZchn"/>
    <w:autoRedefine/>
    <w:uiPriority w:val="99"/>
    <w:unhideWhenUsed/>
    <w:qFormat/>
    <w:rsid w:val="00F85A13"/>
    <w:pPr>
      <w:tabs>
        <w:tab w:val="left" w:pos="900"/>
        <w:tab w:val="center" w:pos="4253"/>
        <w:tab w:val="left" w:pos="7560"/>
      </w:tabs>
      <w:spacing w:line="240" w:lineRule="auto"/>
    </w:pPr>
    <w:rPr>
      <w:noProof/>
    </w:rPr>
  </w:style>
  <w:style w:type="character" w:customStyle="1" w:styleId="FuzeileZchn">
    <w:name w:val="Fußzeile Zchn"/>
    <w:aliases w:val="IBW_Fusszeile_Datum Kürzel Zchn,IBW-Fusszeile YYYYMMDD_Kürzel Zchn"/>
    <w:basedOn w:val="Absatz-Standardschriftart"/>
    <w:link w:val="Fuzeile"/>
    <w:uiPriority w:val="99"/>
    <w:rsid w:val="00F85A13"/>
    <w:rPr>
      <w:noProof/>
      <w:sz w:val="20"/>
    </w:rPr>
  </w:style>
  <w:style w:type="table" w:styleId="Tabellenraster">
    <w:name w:val="Table Grid"/>
    <w:basedOn w:val="NormaleTabelle"/>
    <w:uiPriority w:val="59"/>
    <w:rsid w:val="00696BAD"/>
    <w:tblPr>
      <w:tblCellMar>
        <w:left w:w="0" w:type="dxa"/>
        <w:right w:w="0" w:type="dxa"/>
      </w:tblCellMar>
    </w:tblPr>
  </w:style>
  <w:style w:type="paragraph" w:customStyle="1" w:styleId="Betreff">
    <w:name w:val="Betreff"/>
    <w:basedOn w:val="Standard"/>
    <w:rsid w:val="00167C39"/>
    <w:rPr>
      <w:b/>
    </w:rPr>
  </w:style>
  <w:style w:type="paragraph" w:customStyle="1" w:styleId="AdresseFuss">
    <w:name w:val="Adresse Fuss"/>
    <w:basedOn w:val="Standard"/>
    <w:rsid w:val="000D1A1B"/>
    <w:pPr>
      <w:tabs>
        <w:tab w:val="left" w:pos="181"/>
      </w:tabs>
      <w:spacing w:line="200" w:lineRule="exact"/>
    </w:pPr>
    <w:rPr>
      <w:spacing w:val="3"/>
      <w:sz w:val="15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2F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A2FA1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aliases w:val="IBW-Ü 1 Zchn"/>
    <w:basedOn w:val="Absatz-Standardschriftart"/>
    <w:link w:val="berschrift1"/>
    <w:uiPriority w:val="9"/>
    <w:rsid w:val="00C0644C"/>
    <w:rPr>
      <w:rFonts w:asciiTheme="majorHAnsi" w:eastAsiaTheme="majorEastAsia" w:hAnsiTheme="majorHAnsi" w:cstheme="majorBidi"/>
      <w:b/>
      <w:sz w:val="26"/>
      <w:szCs w:val="3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61C11"/>
    <w:rPr>
      <w:rFonts w:asciiTheme="majorHAnsi" w:eastAsiaTheme="majorEastAsia" w:hAnsiTheme="majorHAnsi" w:cstheme="majorBidi"/>
      <w:color w:val="21292C" w:themeColor="accent2" w:themeShade="BF"/>
      <w:sz w:val="24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D0875"/>
    <w:rPr>
      <w:rFonts w:asciiTheme="majorHAnsi" w:eastAsiaTheme="majorEastAsia" w:hAnsiTheme="majorHAnsi" w:cstheme="majorBidi"/>
      <w:color w:val="BFBFBF" w:themeColor="accent6" w:themeShade="BF"/>
      <w:sz w:val="26"/>
      <w:szCs w:val="26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ED0875"/>
    <w:pPr>
      <w:outlineLvl w:val="9"/>
    </w:pPr>
  </w:style>
  <w:style w:type="paragraph" w:styleId="Verzeichnis1">
    <w:name w:val="toc 1"/>
    <w:basedOn w:val="Standard"/>
    <w:next w:val="Standard"/>
    <w:autoRedefine/>
    <w:uiPriority w:val="39"/>
    <w:unhideWhenUsed/>
    <w:rsid w:val="006C12B4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6C12B4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6C12B4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6C12B4"/>
    <w:rPr>
      <w:color w:val="A5D7D2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D0875"/>
    <w:rPr>
      <w:rFonts w:asciiTheme="majorHAnsi" w:eastAsiaTheme="majorEastAsia" w:hAnsiTheme="majorHAnsi" w:cstheme="majorBidi"/>
      <w:i/>
      <w:iCs/>
      <w:color w:val="BFBFBF" w:themeColor="accent5" w:themeShade="BF"/>
      <w:sz w:val="25"/>
      <w:szCs w:val="25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D0875"/>
    <w:rPr>
      <w:rFonts w:asciiTheme="majorHAnsi" w:eastAsiaTheme="majorEastAsia" w:hAnsiTheme="majorHAnsi" w:cstheme="majorBidi"/>
      <w:i/>
      <w:iCs/>
      <w:color w:val="161B1E" w:themeColor="accent2" w:themeShade="80"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D0875"/>
    <w:rPr>
      <w:rFonts w:asciiTheme="majorHAnsi" w:eastAsiaTheme="majorEastAsia" w:hAnsiTheme="majorHAnsi" w:cstheme="majorBidi"/>
      <w:i/>
      <w:iCs/>
      <w:color w:val="808080" w:themeColor="accent6" w:themeShade="80"/>
      <w:sz w:val="23"/>
      <w:szCs w:val="23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D0875"/>
    <w:rPr>
      <w:rFonts w:asciiTheme="majorHAnsi" w:eastAsiaTheme="majorEastAsia" w:hAnsiTheme="majorHAnsi" w:cstheme="majorBidi"/>
      <w:color w:val="3A837C" w:themeColor="accent1" w:themeShade="8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D0875"/>
    <w:rPr>
      <w:rFonts w:asciiTheme="majorHAnsi" w:eastAsiaTheme="majorEastAsia" w:hAnsiTheme="majorHAnsi" w:cstheme="majorBidi"/>
      <w:color w:val="161B1E" w:themeColor="accent2" w:themeShade="80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D0875"/>
    <w:rPr>
      <w:rFonts w:asciiTheme="majorHAnsi" w:eastAsiaTheme="majorEastAsia" w:hAnsiTheme="majorHAnsi" w:cstheme="majorBidi"/>
      <w:color w:val="808080" w:themeColor="accent6" w:themeShade="8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ED0875"/>
    <w:pPr>
      <w:spacing w:line="240" w:lineRule="auto"/>
    </w:pPr>
    <w:rPr>
      <w:b/>
      <w:bCs/>
      <w:smallCaps/>
      <w:color w:val="A5D7D2" w:themeColor="accent1"/>
      <w:spacing w:val="6"/>
    </w:rPr>
  </w:style>
  <w:style w:type="paragraph" w:styleId="Titel">
    <w:name w:val="Title"/>
    <w:basedOn w:val="Standard"/>
    <w:next w:val="Standard"/>
    <w:link w:val="TitelZchn"/>
    <w:uiPriority w:val="10"/>
    <w:qFormat/>
    <w:rsid w:val="00ED0875"/>
    <w:pPr>
      <w:spacing w:line="240" w:lineRule="auto"/>
      <w:contextualSpacing/>
    </w:pPr>
    <w:rPr>
      <w:rFonts w:asciiTheme="majorHAnsi" w:eastAsiaTheme="majorEastAsia" w:hAnsiTheme="majorHAnsi" w:cstheme="majorBidi"/>
      <w:color w:val="62B9B0" w:themeColor="accent1" w:themeShade="BF"/>
      <w:spacing w:val="-10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ED0875"/>
    <w:rPr>
      <w:rFonts w:asciiTheme="majorHAnsi" w:eastAsiaTheme="majorEastAsia" w:hAnsiTheme="majorHAnsi" w:cstheme="majorBidi"/>
      <w:color w:val="62B9B0" w:themeColor="accent1" w:themeShade="BF"/>
      <w:spacing w:val="-10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D087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D0875"/>
    <w:rPr>
      <w:rFonts w:asciiTheme="majorHAnsi" w:eastAsiaTheme="majorEastAsia" w:hAnsiTheme="majorHAnsi" w:cstheme="majorBidi"/>
    </w:rPr>
  </w:style>
  <w:style w:type="character" w:styleId="Fett">
    <w:name w:val="Strong"/>
    <w:basedOn w:val="Absatz-Standardschriftart"/>
    <w:uiPriority w:val="22"/>
    <w:qFormat/>
    <w:rsid w:val="00ED0875"/>
    <w:rPr>
      <w:b/>
      <w:bCs/>
    </w:rPr>
  </w:style>
  <w:style w:type="character" w:styleId="Hervorhebung">
    <w:name w:val="Emphasis"/>
    <w:basedOn w:val="Absatz-Standardschriftart"/>
    <w:uiPriority w:val="20"/>
    <w:qFormat/>
    <w:rsid w:val="00ED0875"/>
    <w:rPr>
      <w:i/>
      <w:iCs/>
    </w:rPr>
  </w:style>
  <w:style w:type="paragraph" w:styleId="KeinLeerraum">
    <w:name w:val="No Spacing"/>
    <w:uiPriority w:val="1"/>
    <w:qFormat/>
    <w:rsid w:val="00ED0875"/>
    <w:pPr>
      <w:spacing w:after="0" w:line="240" w:lineRule="auto"/>
    </w:pPr>
  </w:style>
  <w:style w:type="paragraph" w:styleId="Zitat">
    <w:name w:val="Quote"/>
    <w:basedOn w:val="Standard"/>
    <w:next w:val="Standard"/>
    <w:link w:val="ZitatZchn"/>
    <w:uiPriority w:val="29"/>
    <w:qFormat/>
    <w:rsid w:val="00ED0875"/>
    <w:pPr>
      <w:spacing w:before="120"/>
      <w:ind w:left="720" w:right="720"/>
      <w:jc w:val="center"/>
    </w:pPr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ED0875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D0875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A5D7D2" w:themeColor="accent1"/>
      <w:sz w:val="24"/>
      <w:szCs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D0875"/>
    <w:rPr>
      <w:rFonts w:asciiTheme="majorHAnsi" w:eastAsiaTheme="majorEastAsia" w:hAnsiTheme="majorHAnsi" w:cstheme="majorBidi"/>
      <w:color w:val="A5D7D2" w:themeColor="accent1"/>
      <w:sz w:val="24"/>
      <w:szCs w:val="24"/>
    </w:rPr>
  </w:style>
  <w:style w:type="character" w:styleId="SchwacheHervorhebung">
    <w:name w:val="Subtle Emphasis"/>
    <w:basedOn w:val="Absatz-Standardschriftart"/>
    <w:uiPriority w:val="19"/>
    <w:qFormat/>
    <w:rsid w:val="00ED0875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sid w:val="00ED0875"/>
    <w:rPr>
      <w:b w:val="0"/>
      <w:bCs w:val="0"/>
      <w:i/>
      <w:iCs/>
      <w:color w:val="A5D7D2" w:themeColor="accent1"/>
    </w:rPr>
  </w:style>
  <w:style w:type="character" w:styleId="SchwacherVerweis">
    <w:name w:val="Subtle Reference"/>
    <w:basedOn w:val="Absatz-Standardschriftart"/>
    <w:uiPriority w:val="31"/>
    <w:qFormat/>
    <w:rsid w:val="00ED0875"/>
    <w:rPr>
      <w:smallCaps/>
      <w:color w:val="404040" w:themeColor="text1" w:themeTint="BF"/>
      <w:u w:val="single" w:color="7F7F7F" w:themeColor="text1" w:themeTint="80"/>
    </w:rPr>
  </w:style>
  <w:style w:type="character" w:styleId="IntensiverVerweis">
    <w:name w:val="Intense Reference"/>
    <w:basedOn w:val="Absatz-Standardschriftart"/>
    <w:uiPriority w:val="32"/>
    <w:qFormat/>
    <w:rsid w:val="00ED0875"/>
    <w:rPr>
      <w:b/>
      <w:bCs/>
      <w:smallCaps/>
      <w:color w:val="A5D7D2" w:themeColor="accent1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ED0875"/>
    <w:rPr>
      <w:b/>
      <w:bCs/>
      <w:smallCaps/>
    </w:rPr>
  </w:style>
  <w:style w:type="character" w:styleId="Platzhaltertext">
    <w:name w:val="Placeholder Text"/>
    <w:basedOn w:val="Absatz-Standardschriftart"/>
    <w:uiPriority w:val="99"/>
    <w:semiHidden/>
    <w:rsid w:val="00F8631E"/>
    <w:rPr>
      <w:color w:val="666666"/>
    </w:rPr>
  </w:style>
  <w:style w:type="paragraph" w:customStyle="1" w:styleId="IBW-berschrift1">
    <w:name w:val="IBW-Überschrift 1"/>
    <w:basedOn w:val="berschrift1"/>
    <w:link w:val="IBW-berschrift1Zchn"/>
    <w:autoRedefine/>
    <w:qFormat/>
    <w:rsid w:val="00AB1C5A"/>
    <w:pPr>
      <w:numPr>
        <w:numId w:val="1"/>
      </w:numPr>
    </w:pPr>
  </w:style>
  <w:style w:type="character" w:customStyle="1" w:styleId="IBW-berschrift1Zchn">
    <w:name w:val="IBW-Überschrift 1 Zchn"/>
    <w:basedOn w:val="berschrift1Zchn"/>
    <w:link w:val="IBW-berschrift1"/>
    <w:rsid w:val="00AB1C5A"/>
    <w:rPr>
      <w:rFonts w:asciiTheme="majorHAnsi" w:eastAsiaTheme="majorEastAsia" w:hAnsiTheme="majorHAnsi" w:cstheme="majorBidi"/>
      <w:b/>
      <w:sz w:val="26"/>
      <w:szCs w:val="30"/>
    </w:rPr>
  </w:style>
  <w:style w:type="paragraph" w:customStyle="1" w:styleId="IBW-berschrift2">
    <w:name w:val="IBW-Überschrift 2"/>
    <w:basedOn w:val="berschrift2"/>
    <w:autoRedefine/>
    <w:qFormat/>
    <w:rsid w:val="003925F4"/>
    <w:rPr>
      <w:rFonts w:ascii="Arial" w:hAnsi="Arial"/>
      <w:b/>
      <w:sz w:val="20"/>
    </w:rPr>
  </w:style>
  <w:style w:type="paragraph" w:customStyle="1" w:styleId="IBW-berschrift3">
    <w:name w:val="IBW-Überschrift 3"/>
    <w:basedOn w:val="berschrift3"/>
    <w:autoRedefine/>
    <w:qFormat/>
    <w:rsid w:val="00461C11"/>
    <w:rPr>
      <w:rFonts w:ascii="Arial" w:hAnsi="Arial"/>
      <w:color w:val="auto"/>
      <w:sz w:val="20"/>
      <w:u w:val="single"/>
    </w:rPr>
  </w:style>
  <w:style w:type="paragraph" w:customStyle="1" w:styleId="IBW-Standard">
    <w:name w:val="IBW-Standard"/>
    <w:basedOn w:val="Standard"/>
    <w:autoRedefine/>
    <w:qFormat/>
    <w:rsid w:val="003925F4"/>
  </w:style>
  <w:style w:type="paragraph" w:customStyle="1" w:styleId="IBW-Fusszeile2">
    <w:name w:val="IBW-Fusszeile 2"/>
    <w:basedOn w:val="Fuzeile"/>
    <w:qFormat/>
    <w:rsid w:val="00030C17"/>
    <w:pPr>
      <w:jc w:val="center"/>
    </w:pPr>
    <w:rPr>
      <w:sz w:val="16"/>
      <w:szCs w:val="16"/>
      <w:lang w:val="de-DE"/>
    </w:rPr>
  </w:style>
  <w:style w:type="table" w:customStyle="1" w:styleId="TableNormal">
    <w:name w:val="Table Normal"/>
    <w:uiPriority w:val="2"/>
    <w:semiHidden/>
    <w:unhideWhenUsed/>
    <w:qFormat/>
    <w:rsid w:val="004A1843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4A1843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homasoeschger/Downloads/Bericht_de_hochformat_20240508_mit_Versionierun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BF5E6E4B435F8419D26E565BF3C11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1DE7B4-DEC1-AF4E-BD86-3AE66DAB121B}"/>
      </w:docPartPr>
      <w:docPartBody>
        <w:p w:rsidR="00A07D1C" w:rsidRDefault="00E505D4" w:rsidP="00E505D4">
          <w:pPr>
            <w:pStyle w:val="7BF5E6E4B435F8419D26E565BF3C1149"/>
          </w:pPr>
          <w:r w:rsidRPr="00F26F9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61CCC47CC55E446A12CCD4BAB7A1D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B093A7-BE0F-3A42-8AA6-496BE71FDEBC}"/>
      </w:docPartPr>
      <w:docPartBody>
        <w:p w:rsidR="00A07D1C" w:rsidRDefault="00E505D4" w:rsidP="00E505D4">
          <w:pPr>
            <w:pStyle w:val="761CCC47CC55E446A12CCD4BAB7A1D77"/>
          </w:pPr>
          <w:r w:rsidRPr="00F26F9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D079761AC8632489A708A054C79F6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30991F-E316-9840-B09A-DB3D5C0CB4E9}"/>
      </w:docPartPr>
      <w:docPartBody>
        <w:p w:rsidR="00A07D1C" w:rsidRDefault="00E505D4" w:rsidP="00E505D4">
          <w:pPr>
            <w:pStyle w:val="5D079761AC8632489A708A054C79F676"/>
          </w:pPr>
          <w:r w:rsidRPr="00F26F9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C2897136760824683DA35AD5BC473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9F7959-46BF-314B-94A9-EB6B2A9C20DE}"/>
      </w:docPartPr>
      <w:docPartBody>
        <w:p w:rsidR="00A07D1C" w:rsidRDefault="00E505D4" w:rsidP="00E505D4">
          <w:pPr>
            <w:pStyle w:val="5C2897136760824683DA35AD5BC47380"/>
          </w:pPr>
          <w:r w:rsidRPr="00F26F9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380C680B4983941B860FA3E69D4EE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1778FC-BB39-634C-B8D7-4E36287A977C}"/>
      </w:docPartPr>
      <w:docPartBody>
        <w:p w:rsidR="00A07D1C" w:rsidRDefault="00E505D4" w:rsidP="00E505D4">
          <w:pPr>
            <w:pStyle w:val="C380C680B4983941B860FA3E69D4EE49"/>
          </w:pPr>
          <w:r w:rsidRPr="00F26F9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ACBC5F27DBF6A44B7CE30E3880614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4B8C91-9EF1-3F4A-A708-5097134E898E}"/>
      </w:docPartPr>
      <w:docPartBody>
        <w:p w:rsidR="00A07D1C" w:rsidRDefault="00E505D4" w:rsidP="00E505D4">
          <w:pPr>
            <w:pStyle w:val="3ACBC5F27DBF6A44B7CE30E3880614ED"/>
          </w:pPr>
          <w:r w:rsidRPr="007B4C4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03D9B71D9D39340982F15B0D16953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7238AC-C89D-654C-9B23-C2BA967C0B2D}"/>
      </w:docPartPr>
      <w:docPartBody>
        <w:p w:rsidR="00A07D1C" w:rsidRDefault="00E505D4" w:rsidP="00E505D4">
          <w:pPr>
            <w:pStyle w:val="403D9B71D9D39340982F15B0D16953D9"/>
          </w:pPr>
          <w:r w:rsidRPr="007B4C4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0840CBB2BCD004E864EBA827F1B01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333443-1C57-5344-A3D9-64B594361EA2}"/>
      </w:docPartPr>
      <w:docPartBody>
        <w:p w:rsidR="00A07D1C" w:rsidRDefault="00E505D4" w:rsidP="00E505D4">
          <w:pPr>
            <w:pStyle w:val="C0840CBB2BCD004E864EBA827F1B018C"/>
          </w:pPr>
          <w:r w:rsidRPr="007B4C4F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5D4"/>
    <w:rsid w:val="00166D95"/>
    <w:rsid w:val="00365882"/>
    <w:rsid w:val="00372930"/>
    <w:rsid w:val="00496E44"/>
    <w:rsid w:val="00665AF5"/>
    <w:rsid w:val="007F0634"/>
    <w:rsid w:val="008A2B31"/>
    <w:rsid w:val="008A34CF"/>
    <w:rsid w:val="009B3F22"/>
    <w:rsid w:val="00A07D1C"/>
    <w:rsid w:val="00A701C2"/>
    <w:rsid w:val="00E505D4"/>
    <w:rsid w:val="00EA22B4"/>
    <w:rsid w:val="00F2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505D4"/>
    <w:rPr>
      <w:color w:val="808080"/>
    </w:rPr>
  </w:style>
  <w:style w:type="paragraph" w:customStyle="1" w:styleId="7BF5E6E4B435F8419D26E565BF3C1149">
    <w:name w:val="7BF5E6E4B435F8419D26E565BF3C1149"/>
    <w:rsid w:val="00E505D4"/>
  </w:style>
  <w:style w:type="paragraph" w:customStyle="1" w:styleId="761CCC47CC55E446A12CCD4BAB7A1D77">
    <w:name w:val="761CCC47CC55E446A12CCD4BAB7A1D77"/>
    <w:rsid w:val="00E505D4"/>
  </w:style>
  <w:style w:type="paragraph" w:customStyle="1" w:styleId="5D079761AC8632489A708A054C79F676">
    <w:name w:val="5D079761AC8632489A708A054C79F676"/>
    <w:rsid w:val="00E505D4"/>
  </w:style>
  <w:style w:type="paragraph" w:customStyle="1" w:styleId="5C2897136760824683DA35AD5BC47380">
    <w:name w:val="5C2897136760824683DA35AD5BC47380"/>
    <w:rsid w:val="00E505D4"/>
  </w:style>
  <w:style w:type="paragraph" w:customStyle="1" w:styleId="C380C680B4983941B860FA3E69D4EE49">
    <w:name w:val="C380C680B4983941B860FA3E69D4EE49"/>
    <w:rsid w:val="00E505D4"/>
  </w:style>
  <w:style w:type="paragraph" w:customStyle="1" w:styleId="3ACBC5F27DBF6A44B7CE30E3880614ED">
    <w:name w:val="3ACBC5F27DBF6A44B7CE30E3880614ED"/>
    <w:rsid w:val="00E505D4"/>
  </w:style>
  <w:style w:type="paragraph" w:customStyle="1" w:styleId="403D9B71D9D39340982F15B0D16953D9">
    <w:name w:val="403D9B71D9D39340982F15B0D16953D9"/>
    <w:rsid w:val="00E505D4"/>
  </w:style>
  <w:style w:type="paragraph" w:customStyle="1" w:styleId="C0840CBB2BCD004E864EBA827F1B018C">
    <w:name w:val="C0840CBB2BCD004E864EBA827F1B018C"/>
    <w:rsid w:val="00E505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CD-UniBas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A5D7D2"/>
      </a:accent1>
      <a:accent2>
        <a:srgbClr val="2D373C"/>
      </a:accent2>
      <a:accent3>
        <a:srgbClr val="D20537"/>
      </a:accent3>
      <a:accent4>
        <a:srgbClr val="000000"/>
      </a:accent4>
      <a:accent5>
        <a:srgbClr val="FFFFFF"/>
      </a:accent5>
      <a:accent6>
        <a:srgbClr val="FFFFFF"/>
      </a:accent6>
      <a:hlink>
        <a:srgbClr val="A5D7D2"/>
      </a:hlink>
      <a:folHlink>
        <a:srgbClr val="A5D7D2"/>
      </a:folHlink>
    </a:clrScheme>
    <a:fontScheme name="CD-UniBa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>Bericht_de_hochformat_IK.dotx</Abstract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239C9DF9EE1044849F6641E62C17DD" ma:contentTypeVersion="8" ma:contentTypeDescription="Ein neues Dokument erstellen." ma:contentTypeScope="" ma:versionID="1e04c51ecd64642a97cd0c32d0cda2e6">
  <xsd:schema xmlns:xsd="http://www.w3.org/2001/XMLSchema" xmlns:xs="http://www.w3.org/2001/XMLSchema" xmlns:p="http://schemas.microsoft.com/office/2006/metadata/properties" xmlns:ns2="42b390fe-97f2-439f-813c-f67e1294105a" targetNamespace="http://schemas.microsoft.com/office/2006/metadata/properties" ma:root="true" ma:fieldsID="faf0627782a097d7f90dba85f25c9d2c" ns2:_="">
    <xsd:import namespace="42b390fe-97f2-439f-813c-f67e129410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b390fe-97f2-439f-813c-f67e129410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2DADE5D-5F2B-4FA1-9BE1-EF752752C7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1571A10-ABF8-41BB-8E81-BDB33506AB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b390fe-97f2-439f-813c-f67e129410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4180EE2-5FB7-4721-91D5-F3A66605D50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09740C9-056C-4699-9947-DAD9B58060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Bericht_de_hochformat_20240508_mit_Versionierung.dotx</Template>
  <TotalTime>0</TotalTime>
  <Pages>3</Pages>
  <Words>489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Thomas Oeschger</dc:creator>
  <cp:lastModifiedBy>Tom Oeschger</cp:lastModifiedBy>
  <cp:revision>8</cp:revision>
  <cp:lastPrinted>2014-12-17T08:01:00Z</cp:lastPrinted>
  <dcterms:created xsi:type="dcterms:W3CDTF">2026-01-27T15:58:00Z</dcterms:created>
  <dcterms:modified xsi:type="dcterms:W3CDTF">2026-02-03T09:49:00Z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0x0101008F239C9DF9EE1044849F6641E62C17DD</vt:lpwstr>
  </property>
  <property fmtid="{D5CDD505-2E9C-101B-9397-08002B2CF9AE}" pid="3" name="MediaServiceImageTags">
    <vt:lpwstr/>
  </property>
</Properties>
</file>